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年融水县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第二次自主公开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招聘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中小学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教师考生报名表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融水苗族自治县教育系统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2020年第二次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自主公开招聘中小学教师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567" w:right="1361" w:bottom="56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A08380D"/>
    <w:rsid w:val="14D849AA"/>
    <w:rsid w:val="181B2BFC"/>
    <w:rsid w:val="2C4331DE"/>
    <w:rsid w:val="35B313BC"/>
    <w:rsid w:val="370C6EF8"/>
    <w:rsid w:val="446777EA"/>
    <w:rsid w:val="563E2AB0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2020-04-27T09:02:05Z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