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14E" w:rsidRDefault="007E114E" w:rsidP="00095E1C">
      <w:pPr>
        <w:spacing w:line="560" w:lineRule="exact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附件</w:t>
      </w:r>
      <w:r>
        <w:rPr>
          <w:rFonts w:ascii="黑体" w:eastAsia="黑体" w:hAnsi="黑体" w:cs="黑体"/>
          <w:sz w:val="32"/>
        </w:rPr>
        <w:t xml:space="preserve">2    </w:t>
      </w:r>
    </w:p>
    <w:p w:rsidR="007E114E" w:rsidRDefault="007E114E" w:rsidP="00152118">
      <w:pPr>
        <w:spacing w:beforeLines="50" w:afterLines="50" w:line="560" w:lineRule="exact"/>
        <w:jc w:val="center"/>
        <w:rPr>
          <w:rFonts w:ascii="仿宋_GB2312" w:eastAsia="仿宋_GB2312"/>
          <w:sz w:val="32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崇左市龙州县招聘紧缺教师报名登记表</w:t>
      </w:r>
    </w:p>
    <w:tbl>
      <w:tblPr>
        <w:tblW w:w="0" w:type="auto"/>
        <w:tblInd w:w="-15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39"/>
        <w:gridCol w:w="834"/>
        <w:gridCol w:w="1127"/>
        <w:gridCol w:w="788"/>
        <w:gridCol w:w="1012"/>
        <w:gridCol w:w="975"/>
        <w:gridCol w:w="538"/>
        <w:gridCol w:w="944"/>
        <w:gridCol w:w="2072"/>
      </w:tblGrid>
      <w:tr w:rsidR="007E114E" w:rsidTr="007E166B">
        <w:trPr>
          <w:trHeight w:val="660"/>
        </w:trPr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14E" w:rsidRDefault="007E114E" w:rsidP="007E166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14E" w:rsidRDefault="007E114E" w:rsidP="007E166B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14E" w:rsidRDefault="007E114E" w:rsidP="007E166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14E" w:rsidRDefault="007E114E" w:rsidP="007E166B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14E" w:rsidRDefault="007E114E" w:rsidP="007E166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出生</w:t>
            </w:r>
            <w:r>
              <w:rPr>
                <w:rFonts w:ascii="宋体" w:cs="宋体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14E" w:rsidRDefault="007E114E" w:rsidP="007E166B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14E" w:rsidRDefault="007E114E" w:rsidP="007E166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相片</w:t>
            </w:r>
          </w:p>
        </w:tc>
      </w:tr>
      <w:tr w:rsidR="007E114E" w:rsidTr="007E166B">
        <w:trPr>
          <w:trHeight w:val="690"/>
        </w:trPr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14E" w:rsidRDefault="007E114E" w:rsidP="007E166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14E" w:rsidRDefault="007E114E" w:rsidP="007E166B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14E" w:rsidRDefault="007E114E" w:rsidP="007E166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14E" w:rsidRDefault="007E114E" w:rsidP="007E166B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14E" w:rsidRDefault="007E114E" w:rsidP="007E166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户籍</w:t>
            </w:r>
            <w:r>
              <w:rPr>
                <w:rFonts w:ascii="宋体" w:cs="宋体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所在地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14E" w:rsidRDefault="007E114E" w:rsidP="007E166B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14E" w:rsidRDefault="007E114E" w:rsidP="007E166B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7E114E" w:rsidTr="007E166B">
        <w:trPr>
          <w:trHeight w:val="882"/>
        </w:trPr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14E" w:rsidRDefault="007E114E" w:rsidP="007E166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全日制学历、毕业时间、院校及专业</w:t>
            </w:r>
          </w:p>
        </w:tc>
        <w:tc>
          <w:tcPr>
            <w:tcW w:w="2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14E" w:rsidRDefault="007E114E" w:rsidP="007E166B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14E" w:rsidRDefault="007E114E" w:rsidP="007E166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有何</w:t>
            </w:r>
            <w:r>
              <w:rPr>
                <w:rFonts w:ascii="宋体" w:cs="宋体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特长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14E" w:rsidRDefault="007E114E" w:rsidP="007E166B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14E" w:rsidRDefault="007E114E" w:rsidP="007E166B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7E114E" w:rsidTr="007E166B">
        <w:trPr>
          <w:trHeight w:val="596"/>
        </w:trPr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14E" w:rsidRDefault="007E114E" w:rsidP="007E166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53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14E" w:rsidRDefault="007E114E" w:rsidP="007E166B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14E" w:rsidRDefault="007E114E" w:rsidP="007E166B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7E114E" w:rsidTr="007E166B">
        <w:trPr>
          <w:trHeight w:val="286"/>
        </w:trPr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14E" w:rsidRDefault="007E114E" w:rsidP="007E166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现工作单位</w:t>
            </w:r>
          </w:p>
        </w:tc>
        <w:tc>
          <w:tcPr>
            <w:tcW w:w="2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14E" w:rsidRDefault="007E114E" w:rsidP="007E166B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14E" w:rsidRDefault="007E114E" w:rsidP="007E166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单位</w:t>
            </w:r>
            <w:r>
              <w:rPr>
                <w:rFonts w:ascii="宋体" w:cs="宋体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14E" w:rsidRDefault="007E114E" w:rsidP="007E166B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14E" w:rsidRDefault="007E114E" w:rsidP="007E166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教师资格种类</w:t>
            </w:r>
          </w:p>
        </w:tc>
        <w:tc>
          <w:tcPr>
            <w:tcW w:w="2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14E" w:rsidRDefault="007E114E" w:rsidP="007E166B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7E114E" w:rsidTr="007E166B">
        <w:trPr>
          <w:trHeight w:val="675"/>
        </w:trPr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14E" w:rsidRDefault="007E114E" w:rsidP="007E166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14E" w:rsidRDefault="007E114E" w:rsidP="007E166B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14E" w:rsidRDefault="007E114E" w:rsidP="007E166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</w:t>
            </w:r>
            <w:r>
              <w:rPr>
                <w:rFonts w:ascii="宋体" w:cs="宋体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1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14E" w:rsidRDefault="007E114E" w:rsidP="007E166B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14E" w:rsidRDefault="007E114E" w:rsidP="007E166B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14E" w:rsidRDefault="007E114E" w:rsidP="007E166B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7E114E" w:rsidTr="007E166B">
        <w:trPr>
          <w:trHeight w:val="555"/>
        </w:trPr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14E" w:rsidRDefault="007E114E" w:rsidP="007E166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Style w:val="font11"/>
              </w:rPr>
              <w:t>E-mail</w:t>
            </w:r>
            <w:r>
              <w:rPr>
                <w:rStyle w:val="font11"/>
                <w:rFonts w:hint="eastAsia"/>
              </w:rPr>
              <w:t>地址</w:t>
            </w:r>
          </w:p>
        </w:tc>
        <w:tc>
          <w:tcPr>
            <w:tcW w:w="2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14E" w:rsidRDefault="007E114E" w:rsidP="007E166B">
            <w:pPr>
              <w:jc w:val="center"/>
              <w:rPr>
                <w:rFonts w:ascii="宋体" w:cs="宋体"/>
                <w:color w:val="0000FF"/>
                <w:sz w:val="24"/>
                <w:u w:val="single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14E" w:rsidRDefault="007E114E" w:rsidP="007E166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Style w:val="font11"/>
              </w:rPr>
              <w:t>QQ</w:t>
            </w:r>
            <w:r>
              <w:rPr>
                <w:rStyle w:val="font11"/>
                <w:rFonts w:hint="eastAsia"/>
              </w:rPr>
              <w:t>号码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14E" w:rsidRDefault="007E114E" w:rsidP="007E166B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7E114E" w:rsidTr="007E166B">
        <w:trPr>
          <w:trHeight w:val="690"/>
        </w:trPr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14E" w:rsidRDefault="007E114E" w:rsidP="007E166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报考单位</w:t>
            </w:r>
          </w:p>
        </w:tc>
        <w:tc>
          <w:tcPr>
            <w:tcW w:w="2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14E" w:rsidRDefault="007E114E" w:rsidP="007E166B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14E" w:rsidRDefault="007E114E" w:rsidP="007E166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报考</w:t>
            </w:r>
            <w:r>
              <w:rPr>
                <w:rFonts w:ascii="宋体" w:cs="宋体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3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14E" w:rsidRDefault="007E114E" w:rsidP="007E166B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7E114E" w:rsidTr="007E166B">
        <w:trPr>
          <w:trHeight w:val="1091"/>
        </w:trPr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14E" w:rsidRDefault="007E114E" w:rsidP="007E166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个人简历</w:t>
            </w:r>
          </w:p>
        </w:tc>
        <w:tc>
          <w:tcPr>
            <w:tcW w:w="74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14E" w:rsidRDefault="007E114E" w:rsidP="007E166B">
            <w:pPr>
              <w:jc w:val="left"/>
              <w:rPr>
                <w:rFonts w:ascii="宋体" w:cs="宋体"/>
                <w:color w:val="000000"/>
                <w:sz w:val="24"/>
              </w:rPr>
            </w:pPr>
          </w:p>
        </w:tc>
      </w:tr>
      <w:tr w:rsidR="007E114E" w:rsidTr="007E166B">
        <w:trPr>
          <w:trHeight w:val="700"/>
        </w:trPr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14E" w:rsidRDefault="007E114E" w:rsidP="007E166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74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14E" w:rsidRDefault="007E114E" w:rsidP="007E166B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7E114E" w:rsidTr="007E166B">
        <w:trPr>
          <w:trHeight w:val="1441"/>
        </w:trPr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14E" w:rsidRDefault="007E114E" w:rsidP="007E166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家庭主要成员的姓名、与本人关系、工作单位及职务</w:t>
            </w:r>
          </w:p>
        </w:tc>
        <w:tc>
          <w:tcPr>
            <w:tcW w:w="74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14E" w:rsidRDefault="007E114E" w:rsidP="007E166B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7E114E" w:rsidTr="007E166B">
        <w:trPr>
          <w:trHeight w:val="183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14E" w:rsidRDefault="007E114E" w:rsidP="007E166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招聘单位审核意见</w:t>
            </w:r>
          </w:p>
        </w:tc>
        <w:tc>
          <w:tcPr>
            <w:tcW w:w="3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E114E" w:rsidRDefault="007E114E" w:rsidP="007E166B">
            <w:pPr>
              <w:widowControl/>
              <w:jc w:val="left"/>
              <w:textAlignment w:val="bottom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审核人：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  <w:r>
              <w:rPr>
                <w:rFonts w:ascii="宋体" w:cs="宋体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（盖章）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14E" w:rsidRDefault="007E114E" w:rsidP="007E166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主管</w:t>
            </w:r>
            <w:r>
              <w:rPr>
                <w:rFonts w:ascii="宋体" w:cs="宋体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部门</w:t>
            </w:r>
            <w:r>
              <w:rPr>
                <w:rFonts w:ascii="宋体" w:cs="宋体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审核</w:t>
            </w:r>
            <w:r>
              <w:rPr>
                <w:rFonts w:ascii="宋体" w:cs="宋体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3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E114E" w:rsidRDefault="007E114E" w:rsidP="007E166B">
            <w:pPr>
              <w:widowControl/>
              <w:jc w:val="left"/>
              <w:textAlignment w:val="bottom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审核人：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  <w:r>
              <w:rPr>
                <w:rFonts w:ascii="宋体" w:cs="宋体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（盖章）</w:t>
            </w:r>
          </w:p>
        </w:tc>
      </w:tr>
    </w:tbl>
    <w:p w:rsidR="007E114E" w:rsidRDefault="007E114E" w:rsidP="00095E1C">
      <w:pPr>
        <w:spacing w:line="20" w:lineRule="exact"/>
        <w:rPr>
          <w:rFonts w:ascii="仿宋_GB2312" w:eastAsia="仿宋_GB2312"/>
          <w:sz w:val="32"/>
          <w:u w:val="thick"/>
        </w:rPr>
      </w:pPr>
    </w:p>
    <w:p w:rsidR="007E114E" w:rsidRPr="00095E1C" w:rsidRDefault="007E114E"/>
    <w:sectPr w:rsidR="007E114E" w:rsidRPr="00095E1C" w:rsidSect="00D951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1928" w:right="1531" w:bottom="1587" w:left="1531" w:header="851" w:footer="1587" w:gutter="0"/>
      <w:pgNumType w:start="16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114E" w:rsidRDefault="007E114E" w:rsidP="00D9515E">
      <w:r>
        <w:separator/>
      </w:r>
    </w:p>
  </w:endnote>
  <w:endnote w:type="continuationSeparator" w:id="1">
    <w:p w:rsidR="007E114E" w:rsidRDefault="007E114E" w:rsidP="00D951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14E" w:rsidRDefault="007E114E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E114E" w:rsidRDefault="007E114E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14E" w:rsidRDefault="007E114E">
    <w:pPr>
      <w:pStyle w:val="Footer"/>
      <w:ind w:right="360" w:firstLine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6" o:spid="_x0000_s2049" type="#_x0000_t202" style="position:absolute;left:0;text-align:left;margin-left:208pt;margin-top:0;width:2in;height:2in;z-index:251660288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7E114E" w:rsidRDefault="007E114E">
                <w:pPr>
                  <w:pStyle w:val="Footer"/>
                  <w:rPr>
                    <w:rFonts w:asci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/>
                    <w:color w:val="FFFFFF"/>
                    <w:sz w:val="28"/>
                    <w:szCs w:val="28"/>
                  </w:rPr>
                  <w:t>—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noProof/>
                    <w:sz w:val="28"/>
                    <w:szCs w:val="28"/>
                  </w:rPr>
                  <w:t>16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 xml:space="preserve"> —</w:t>
                </w:r>
                <w:r>
                  <w:rPr>
                    <w:rFonts w:ascii="宋体" w:hAnsi="宋体" w:cs="宋体"/>
                    <w:color w:val="FFFFFF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14E" w:rsidRDefault="007E114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114E" w:rsidRDefault="007E114E" w:rsidP="00D9515E">
      <w:r>
        <w:separator/>
      </w:r>
    </w:p>
  </w:footnote>
  <w:footnote w:type="continuationSeparator" w:id="1">
    <w:p w:rsidR="007E114E" w:rsidRDefault="007E114E" w:rsidP="00D951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14E" w:rsidRDefault="007E114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14E" w:rsidRDefault="007E114E" w:rsidP="000C103B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14E" w:rsidRDefault="007E114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5E1C"/>
    <w:rsid w:val="00095E1C"/>
    <w:rsid w:val="000C103B"/>
    <w:rsid w:val="00152118"/>
    <w:rsid w:val="002A6E0B"/>
    <w:rsid w:val="00342F37"/>
    <w:rsid w:val="00701FE9"/>
    <w:rsid w:val="007E114E"/>
    <w:rsid w:val="007E166B"/>
    <w:rsid w:val="00D9515E"/>
    <w:rsid w:val="00E91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E1C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  <w:rsid w:val="00095E1C"/>
    <w:rPr>
      <w:rFonts w:cs="Times New Roman"/>
    </w:rPr>
  </w:style>
  <w:style w:type="character" w:customStyle="1" w:styleId="font11">
    <w:name w:val="font11"/>
    <w:basedOn w:val="DefaultParagraphFont"/>
    <w:uiPriority w:val="99"/>
    <w:rsid w:val="00095E1C"/>
    <w:rPr>
      <w:rFonts w:ascii="宋体" w:eastAsia="宋体" w:hAnsi="宋体" w:cs="宋体"/>
      <w:color w:val="000000"/>
      <w:sz w:val="24"/>
      <w:szCs w:val="24"/>
      <w:u w:val="none"/>
    </w:rPr>
  </w:style>
  <w:style w:type="paragraph" w:styleId="Footer">
    <w:name w:val="footer"/>
    <w:basedOn w:val="Normal"/>
    <w:link w:val="FooterChar"/>
    <w:uiPriority w:val="99"/>
    <w:rsid w:val="00095E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95E1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095E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95E1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44</Words>
  <Characters>251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2</cp:revision>
  <dcterms:created xsi:type="dcterms:W3CDTF">2020-05-20T02:35:00Z</dcterms:created>
  <dcterms:modified xsi:type="dcterms:W3CDTF">2020-05-20T08:09:00Z</dcterms:modified>
</cp:coreProperties>
</file>