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报考人员诚信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承诺书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我已仔细阅读《同江市2020年赴高校现场招聘教育和卫健系统所属事业单位专业技术人员公告》，清楚并理解其内容。在此我郑重承诺：</w:t>
      </w:r>
    </w:p>
    <w:p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一、自觉遵守公开招聘工作的有关政策。遵守考试纪律，服从考试安排，不作弊或协助他人作弊。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二、真实、准确地提供个人信息、证明资料、证件等相关材料；同时准确填写及核对有效手机号码等联系方式，保证在考试期间保持联系畅通。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三、不弄虚作假。不伪造、不使用假证明、假证书。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承诺人（签名）：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联系电话：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时间： 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173AB1"/>
    <w:rsid w:val="0D121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2018-04-20T07:25:00Z</dcterms:created>
  <dc:creator>      H s q.</dc:creator>
  <cp:lastModifiedBy>Administrator</cp:lastModifiedBy>
  <dcterms:modified xsi:type="dcterms:W3CDTF">2020-08-21T02:50:46Z</dcterms:modified>
  <dc:title>报考同江市事业单位工作人员承诺书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