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安泽县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2020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年公开招聘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教师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考试专用）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安泽</w:t>
      </w:r>
      <w:r>
        <w:rPr>
          <w:rFonts w:hint="eastAsia" w:ascii="仿宋_GB2312" w:hAnsi="仿宋_GB2312" w:eastAsia="仿宋_GB2312" w:cs="仿宋_GB2312"/>
          <w:sz w:val="32"/>
          <w:szCs w:val="32"/>
        </w:rPr>
        <w:t>县公开招聘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领导组：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安泽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考试，并保证其如被录用，将配合有关单位办理其档案、工资、党团关系等移交手续。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84E3A2E"/>
    <w:rsid w:val="00233981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C1990"/>
    <w:rsid w:val="00DB78B1"/>
    <w:rsid w:val="00E00ED8"/>
    <w:rsid w:val="00E84F35"/>
    <w:rsid w:val="035729A8"/>
    <w:rsid w:val="07C7533A"/>
    <w:rsid w:val="0F5478D4"/>
    <w:rsid w:val="184E3A2E"/>
    <w:rsid w:val="1CC87D80"/>
    <w:rsid w:val="21555CDA"/>
    <w:rsid w:val="2759068E"/>
    <w:rsid w:val="2D87339B"/>
    <w:rsid w:val="36240AC3"/>
    <w:rsid w:val="3A9B08A5"/>
    <w:rsid w:val="43BD6EC0"/>
    <w:rsid w:val="4DE40961"/>
    <w:rsid w:val="52B64F36"/>
    <w:rsid w:val="55C93261"/>
    <w:rsid w:val="5C895593"/>
    <w:rsid w:val="796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4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29</Words>
  <Characters>171</Characters>
  <Lines>0</Lines>
  <Paragraphs>0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王宇博</cp:lastModifiedBy>
  <dcterms:modified xsi:type="dcterms:W3CDTF">2020-12-14T02:07:51Z</dcterms:modified>
  <dc:title>附件6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