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0D" w:rsidRDefault="00C7350D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C7350D" w:rsidRDefault="00C7350D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0"/>
          <w:szCs w:val="40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0"/>
          <w:szCs w:val="40"/>
        </w:rPr>
        <w:t>《关于同意ⅹⅹⅹ同志参加</w:t>
      </w:r>
      <w:r>
        <w:rPr>
          <w:rFonts w:ascii="方正小标宋简体" w:eastAsia="方正小标宋简体" w:hAnsi="仿宋" w:cs="仿宋"/>
          <w:bCs/>
          <w:color w:val="000000"/>
          <w:sz w:val="40"/>
          <w:szCs w:val="40"/>
        </w:rPr>
        <w:t>2021</w:t>
      </w:r>
      <w:r>
        <w:rPr>
          <w:rFonts w:ascii="方正小标宋简体" w:eastAsia="方正小标宋简体" w:hAnsi="仿宋" w:cs="仿宋" w:hint="eastAsia"/>
          <w:bCs/>
          <w:color w:val="000000"/>
          <w:sz w:val="40"/>
          <w:szCs w:val="40"/>
        </w:rPr>
        <w:t>年度</w:t>
      </w:r>
    </w:p>
    <w:p w:rsidR="00C7350D" w:rsidRDefault="00C7350D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0"/>
          <w:szCs w:val="40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0"/>
          <w:szCs w:val="40"/>
        </w:rPr>
        <w:t>霍邱县中小学新任</w:t>
      </w:r>
      <w:bookmarkStart w:id="0" w:name="_GoBack"/>
      <w:bookmarkEnd w:id="0"/>
      <w:r>
        <w:rPr>
          <w:rFonts w:ascii="方正小标宋简体" w:eastAsia="方正小标宋简体" w:hAnsi="仿宋" w:cs="仿宋" w:hint="eastAsia"/>
          <w:bCs/>
          <w:color w:val="000000"/>
          <w:sz w:val="40"/>
          <w:szCs w:val="40"/>
        </w:rPr>
        <w:t>教师公开招聘考试报名的证明》</w:t>
      </w:r>
    </w:p>
    <w:p w:rsidR="00C7350D" w:rsidRDefault="00C7350D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C7350D" w:rsidRDefault="00C7350D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霍邱县教育局：</w:t>
      </w:r>
    </w:p>
    <w:p w:rsidR="00C7350D" w:rsidRDefault="00C7350D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月参加工作，现为我单位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（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、正式在编在岗人员；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2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、“大学生村官”；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3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“三支一扶”高校毕业生；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4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、特岗教师；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5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、“西部志愿计划”人员）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，经研究，同意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同志参加</w:t>
      </w:r>
      <w:r>
        <w:rPr>
          <w:rFonts w:ascii="仿宋_GB2312" w:eastAsia="仿宋_GB2312" w:hAnsi="仿宋" w:cs="仿宋"/>
          <w:color w:val="000000"/>
          <w:sz w:val="32"/>
          <w:szCs w:val="32"/>
        </w:rPr>
        <w:t>2021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年度霍邱县中小学新任教师公开招聘考试报名，特此证明，请接洽！</w:t>
      </w:r>
    </w:p>
    <w:p w:rsidR="00C7350D" w:rsidRDefault="00C7350D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C7350D" w:rsidRDefault="00C7350D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C7350D" w:rsidRDefault="00C7350D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C7350D" w:rsidRDefault="00C7350D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</w:t>
      </w: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 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主管部门（印章）：</w:t>
      </w:r>
    </w:p>
    <w:p w:rsidR="00C7350D" w:rsidRDefault="00C7350D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C7350D" w:rsidRDefault="00C7350D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/>
          <w:color w:val="000000"/>
          <w:sz w:val="32"/>
          <w:szCs w:val="32"/>
        </w:rPr>
        <w:t>2021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  </w:t>
      </w:r>
    </w:p>
    <w:p w:rsidR="00C7350D" w:rsidRDefault="00C7350D"/>
    <w:sectPr w:rsidR="00C7350D" w:rsidSect="00C52E41">
      <w:pgSz w:w="11906" w:h="16838"/>
      <w:pgMar w:top="2211" w:right="1531" w:bottom="1871" w:left="1531" w:header="851" w:footer="1701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29A"/>
    <w:rsid w:val="00032915"/>
    <w:rsid w:val="00055D80"/>
    <w:rsid w:val="00104E64"/>
    <w:rsid w:val="001E4E7F"/>
    <w:rsid w:val="00230549"/>
    <w:rsid w:val="002E3BB5"/>
    <w:rsid w:val="00311AA6"/>
    <w:rsid w:val="003B5E79"/>
    <w:rsid w:val="003B729A"/>
    <w:rsid w:val="003D41EB"/>
    <w:rsid w:val="0044136F"/>
    <w:rsid w:val="005A0D7D"/>
    <w:rsid w:val="005C08A3"/>
    <w:rsid w:val="006010F7"/>
    <w:rsid w:val="008335D0"/>
    <w:rsid w:val="00835664"/>
    <w:rsid w:val="00867090"/>
    <w:rsid w:val="0086760C"/>
    <w:rsid w:val="00884F8F"/>
    <w:rsid w:val="008E7064"/>
    <w:rsid w:val="009272CB"/>
    <w:rsid w:val="00930DDD"/>
    <w:rsid w:val="00C52E41"/>
    <w:rsid w:val="00C7350D"/>
    <w:rsid w:val="00D27487"/>
    <w:rsid w:val="00D66A1A"/>
    <w:rsid w:val="00D92B37"/>
    <w:rsid w:val="00F16D9E"/>
    <w:rsid w:val="00F3283D"/>
    <w:rsid w:val="00F75DD7"/>
    <w:rsid w:val="00FE6C6D"/>
    <w:rsid w:val="0AD10B0C"/>
    <w:rsid w:val="0B5758E5"/>
    <w:rsid w:val="20462128"/>
    <w:rsid w:val="2FE949AB"/>
    <w:rsid w:val="32DB5116"/>
    <w:rsid w:val="4DEF5D83"/>
    <w:rsid w:val="54A47CA9"/>
    <w:rsid w:val="563E264A"/>
    <w:rsid w:val="593D1431"/>
    <w:rsid w:val="5CEF4C4E"/>
    <w:rsid w:val="62492B41"/>
    <w:rsid w:val="72B7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4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GarfiCat</dc:creator>
  <cp:keywords/>
  <dc:description/>
  <cp:lastModifiedBy>shendu</cp:lastModifiedBy>
  <cp:revision>3</cp:revision>
  <dcterms:created xsi:type="dcterms:W3CDTF">2021-02-09T02:07:00Z</dcterms:created>
  <dcterms:modified xsi:type="dcterms:W3CDTF">2021-02-09T09:06:00Z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