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AF" w:rsidRPr="00573B17" w:rsidRDefault="00AE52AF" w:rsidP="0000028A">
      <w:pPr>
        <w:widowControl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73B17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73B17">
        <w:rPr>
          <w:rFonts w:ascii="Times New Roman" w:eastAsia="仿宋_GB2312" w:hAnsi="Times New Roman"/>
          <w:kern w:val="0"/>
          <w:sz w:val="30"/>
          <w:szCs w:val="30"/>
        </w:rPr>
        <w:t>1</w:t>
      </w:r>
    </w:p>
    <w:p w:rsidR="00AE52AF" w:rsidRPr="00573B17" w:rsidRDefault="00AE52AF" w:rsidP="00573B17">
      <w:pPr>
        <w:jc w:val="center"/>
        <w:rPr>
          <w:rFonts w:ascii="Times New Roman" w:eastAsia="宋体" w:hAnsi="Times New Roman"/>
          <w:b/>
          <w:sz w:val="32"/>
          <w:szCs w:val="32"/>
        </w:rPr>
      </w:pPr>
      <w:bookmarkStart w:id="0" w:name="_GoBack"/>
      <w:r w:rsidRPr="00573B17">
        <w:rPr>
          <w:rFonts w:ascii="Times New Roman" w:eastAsia="宋体" w:hAnsi="Times New Roman"/>
          <w:b/>
          <w:sz w:val="32"/>
          <w:szCs w:val="32"/>
        </w:rPr>
        <w:t>2021</w:t>
      </w:r>
      <w:r w:rsidRPr="00573B17">
        <w:rPr>
          <w:rFonts w:ascii="Times New Roman" w:eastAsia="宋体" w:hAnsi="宋体" w:hint="eastAsia"/>
          <w:b/>
          <w:sz w:val="32"/>
          <w:szCs w:val="32"/>
        </w:rPr>
        <w:t>年公办幼儿园招收编外教职工岗位数及报名地点一览表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584"/>
        <w:gridCol w:w="4577"/>
        <w:gridCol w:w="760"/>
        <w:gridCol w:w="760"/>
      </w:tblGrid>
      <w:tr w:rsidR="00AE52AF" w:rsidRPr="00573B17" w:rsidTr="00573B17">
        <w:trPr>
          <w:trHeight w:val="312"/>
        </w:trPr>
        <w:tc>
          <w:tcPr>
            <w:tcW w:w="562" w:type="dxa"/>
            <w:vMerge w:val="restart"/>
            <w:vAlign w:val="center"/>
          </w:tcPr>
          <w:bookmarkEnd w:id="0"/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2584" w:type="dxa"/>
            <w:vMerge w:val="restart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幼儿园名称</w:t>
            </w:r>
          </w:p>
        </w:tc>
        <w:tc>
          <w:tcPr>
            <w:tcW w:w="4577" w:type="dxa"/>
            <w:vMerge w:val="restart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报名地点、联系号码</w:t>
            </w:r>
          </w:p>
        </w:tc>
        <w:tc>
          <w:tcPr>
            <w:tcW w:w="760" w:type="dxa"/>
            <w:vMerge w:val="restart"/>
            <w:vAlign w:val="center"/>
          </w:tcPr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编外</w:t>
            </w:r>
          </w:p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专任</w:t>
            </w:r>
          </w:p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教师</w:t>
            </w:r>
          </w:p>
        </w:tc>
        <w:tc>
          <w:tcPr>
            <w:tcW w:w="760" w:type="dxa"/>
            <w:vMerge w:val="restart"/>
            <w:vAlign w:val="center"/>
          </w:tcPr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编外</w:t>
            </w:r>
          </w:p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保育</w:t>
            </w:r>
          </w:p>
          <w:p w:rsidR="00AE52AF" w:rsidRPr="00573B17" w:rsidRDefault="00AE52AF" w:rsidP="00573B17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b/>
                <w:szCs w:val="21"/>
              </w:rPr>
              <w:t>员</w:t>
            </w:r>
          </w:p>
        </w:tc>
      </w:tr>
      <w:tr w:rsidR="00AE52AF" w:rsidRPr="00573B17" w:rsidTr="00573B17">
        <w:trPr>
          <w:trHeight w:val="312"/>
        </w:trPr>
        <w:tc>
          <w:tcPr>
            <w:tcW w:w="562" w:type="dxa"/>
            <w:vMerge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4" w:type="dxa"/>
            <w:vMerge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577" w:type="dxa"/>
            <w:vMerge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0" w:type="dxa"/>
            <w:vMerge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瓯海区娄桥第一幼儿园</w:t>
            </w:r>
          </w:p>
        </w:tc>
        <w:tc>
          <w:tcPr>
            <w:tcW w:w="4577" w:type="dxa"/>
            <w:vAlign w:val="center"/>
          </w:tcPr>
          <w:p w:rsidR="00AE52AF" w:rsidRDefault="00AE52AF" w:rsidP="003730ED">
            <w:pPr>
              <w:rPr>
                <w:rFonts w:ascii="Times New Roman" w:eastAsia="仿宋_GB2312" w:hAnsi="Times New Roman"/>
                <w:szCs w:val="21"/>
                <w:shd w:val="clear" w:color="auto" w:fill="FFFFFF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瓯海区娄桥街道吹台中路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>99</w:t>
            </w: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号</w:t>
            </w:r>
          </w:p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王芳芳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 xml:space="preserve"> 13587699399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030733">
        <w:trPr>
          <w:trHeight w:val="49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瓯海区会昌幼儿园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瓯海区景山街道豪顺景园小区</w:t>
            </w:r>
            <w:r w:rsidRPr="00573B17">
              <w:rPr>
                <w:rFonts w:ascii="Times New Roman" w:eastAsia="仿宋_GB2312" w:hAnsi="Times New Roman"/>
                <w:szCs w:val="21"/>
              </w:rPr>
              <w:t>13587614996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瓯海区第四幼儿园（瓯海区机关第二幼儿园）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瓯海中心区平天东路</w:t>
            </w: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号，联系人：谢盈盈，电话：</w:t>
            </w:r>
            <w:r w:rsidRPr="00573B17">
              <w:rPr>
                <w:rFonts w:ascii="Times New Roman" w:eastAsia="仿宋_GB2312" w:hAnsi="Times New Roman"/>
                <w:szCs w:val="21"/>
              </w:rPr>
              <w:t>13777767464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瓯海区潘桥第一幼儿园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瓯海区潘桥街道高桐路</w:t>
            </w:r>
            <w:r w:rsidRPr="00573B17">
              <w:rPr>
                <w:rFonts w:ascii="Times New Roman" w:eastAsia="仿宋_GB2312" w:hAnsi="Times New Roman"/>
                <w:szCs w:val="21"/>
              </w:rPr>
              <w:t>1526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号；</w:t>
            </w:r>
            <w:r w:rsidRPr="00573B17">
              <w:rPr>
                <w:rFonts w:ascii="Times New Roman" w:eastAsia="仿宋_GB2312" w:hAnsi="Times New Roman"/>
                <w:szCs w:val="21"/>
              </w:rPr>
              <w:t>13736992037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瓯海区第五幼儿园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瓯海区娄桥街道洲洋路</w:t>
            </w:r>
            <w:r w:rsidRPr="00573B17">
              <w:rPr>
                <w:rFonts w:ascii="Times New Roman" w:eastAsia="仿宋_GB2312" w:hAnsi="Times New Roman"/>
                <w:szCs w:val="21"/>
              </w:rPr>
              <w:t>309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  <w:p w:rsidR="00AE52AF" w:rsidRPr="00573B17" w:rsidRDefault="00AE52AF" w:rsidP="003730ED">
            <w:pPr>
              <w:rPr>
                <w:kern w:val="0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联系电话：</w:t>
            </w:r>
            <w:r w:rsidRPr="00573B17">
              <w:rPr>
                <w:rFonts w:ascii="Times New Roman" w:eastAsia="仿宋_GB2312" w:hAnsi="Times New Roman"/>
                <w:szCs w:val="21"/>
              </w:rPr>
              <w:t>13676401282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瓯海区瞿溪第二幼儿园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温州市瓯海区瞿溪街道蒋桥巷</w:t>
            </w:r>
            <w:r w:rsidRPr="00573B17">
              <w:rPr>
                <w:rFonts w:ascii="Times New Roman" w:eastAsia="仿宋_GB2312" w:hAnsi="Times New Roman"/>
                <w:szCs w:val="21"/>
              </w:rPr>
              <w:t>28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15867798749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030733">
        <w:trPr>
          <w:trHeight w:val="450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瓯海区泽雅第一幼儿园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泽雅镇源口村古道路</w:t>
            </w:r>
            <w:r w:rsidRPr="00573B17">
              <w:rPr>
                <w:rFonts w:ascii="Times New Roman" w:eastAsia="仿宋_GB2312" w:hAnsi="Times New Roman"/>
                <w:szCs w:val="21"/>
              </w:rPr>
              <w:t>484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号）</w:t>
            </w:r>
            <w:r w:rsidRPr="00573B17">
              <w:rPr>
                <w:rFonts w:ascii="Times New Roman" w:eastAsia="仿宋_GB2312" w:hAnsi="Times New Roman"/>
                <w:szCs w:val="21"/>
              </w:rPr>
              <w:t>15957796019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瓯海区南白象第一幼儿园</w:t>
            </w:r>
          </w:p>
        </w:tc>
        <w:tc>
          <w:tcPr>
            <w:tcW w:w="4577" w:type="dxa"/>
            <w:vAlign w:val="center"/>
          </w:tcPr>
          <w:p w:rsidR="00AE52AF" w:rsidRPr="00030733" w:rsidRDefault="00AE52AF" w:rsidP="003730ED">
            <w:pPr>
              <w:rPr>
                <w:rFonts w:ascii="Times New Roman" w:eastAsia="仿宋_GB2312" w:hAnsi="Times New Roman"/>
              </w:rPr>
            </w:pPr>
            <w:r w:rsidRPr="00030733">
              <w:rPr>
                <w:rFonts w:ascii="Times New Roman" w:eastAsia="仿宋_GB2312" w:hAnsi="Times New Roman" w:hint="eastAsia"/>
              </w:rPr>
              <w:t>瓯海区南白象街道桥头河路</w:t>
            </w:r>
            <w:r w:rsidRPr="00030733">
              <w:rPr>
                <w:rFonts w:ascii="Times New Roman" w:eastAsia="仿宋_GB2312" w:hAnsi="Times New Roman"/>
              </w:rPr>
              <w:t>23</w:t>
            </w:r>
            <w:r w:rsidRPr="00030733">
              <w:rPr>
                <w:rFonts w:ascii="Times New Roman" w:eastAsia="仿宋_GB2312" w:hAnsi="Times New Roman" w:hint="eastAsia"/>
              </w:rPr>
              <w:t>号（桥头河锦园</w:t>
            </w:r>
            <w:r w:rsidRPr="00030733">
              <w:rPr>
                <w:rFonts w:ascii="Times New Roman" w:eastAsia="仿宋_GB2312" w:hAnsi="Times New Roman"/>
              </w:rPr>
              <w:t>9</w:t>
            </w:r>
            <w:r w:rsidRPr="00030733">
              <w:rPr>
                <w:rFonts w:ascii="Times New Roman" w:eastAsia="仿宋_GB2312" w:hAnsi="Times New Roman" w:hint="eastAsia"/>
              </w:rPr>
              <w:t>幢）</w:t>
            </w:r>
            <w:r w:rsidRPr="00030733">
              <w:rPr>
                <w:rFonts w:ascii="Times New Roman" w:eastAsia="仿宋_GB2312" w:hAnsi="Times New Roman"/>
              </w:rPr>
              <w:t>0577-55561288</w:t>
            </w:r>
            <w:r w:rsidRPr="00030733">
              <w:rPr>
                <w:rFonts w:ascii="Times New Roman" w:eastAsia="仿宋_GB2312" w:hAnsi="Times New Roman" w:hint="eastAsia"/>
              </w:rPr>
              <w:t>、</w:t>
            </w:r>
            <w:r w:rsidRPr="00030733">
              <w:rPr>
                <w:rFonts w:ascii="Times New Roman" w:eastAsia="仿宋_GB2312" w:hAnsi="Times New Roman"/>
              </w:rPr>
              <w:t>55561287</w:t>
            </w:r>
            <w:r w:rsidRPr="00030733">
              <w:rPr>
                <w:rFonts w:ascii="Times New Roman" w:eastAsia="仿宋_GB2312" w:hAnsi="Times New Roman" w:hint="eastAsia"/>
              </w:rPr>
              <w:t>、</w:t>
            </w:r>
            <w:r w:rsidRPr="00030733">
              <w:rPr>
                <w:rFonts w:ascii="Times New Roman" w:eastAsia="仿宋_GB2312" w:hAnsi="Times New Roman"/>
              </w:rPr>
              <w:t>55561289</w:t>
            </w:r>
            <w:r>
              <w:rPr>
                <w:rFonts w:ascii="Times New Roman" w:eastAsia="仿宋_GB2312" w:hAnsi="Times New Roman" w:hint="eastAsia"/>
              </w:rPr>
              <w:t>、</w:t>
            </w:r>
            <w:r w:rsidRPr="00030733">
              <w:rPr>
                <w:rFonts w:ascii="Times New Roman" w:eastAsia="仿宋_GB2312" w:hAnsi="Times New Roman"/>
              </w:rPr>
              <w:t>13867717675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瓯海区春溪名庭幼儿园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瓯海区南白象街道特勤路春溪名庭小区</w:t>
            </w:r>
            <w:r w:rsidRPr="00573B17">
              <w:rPr>
                <w:rFonts w:ascii="Times New Roman" w:eastAsia="仿宋_GB2312" w:hAnsi="Times New Roman"/>
                <w:szCs w:val="21"/>
              </w:rPr>
              <w:t>1-2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幢</w:t>
            </w:r>
            <w:r w:rsidRPr="00573B17">
              <w:rPr>
                <w:rFonts w:ascii="Times New Roman" w:eastAsia="仿宋_GB2312" w:hAnsi="Times New Roman"/>
                <w:szCs w:val="21"/>
              </w:rPr>
              <w:t>56801770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573B17">
              <w:rPr>
                <w:rFonts w:ascii="Times New Roman" w:eastAsia="仿宋_GB2312" w:hAnsi="Times New Roman"/>
                <w:szCs w:val="21"/>
              </w:rPr>
              <w:t>56801768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573B17">
              <w:rPr>
                <w:rFonts w:ascii="Times New Roman" w:eastAsia="仿宋_GB2312" w:hAnsi="Times New Roman"/>
                <w:szCs w:val="21"/>
              </w:rPr>
              <w:t>56801769.13867712692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瓯海区南部新城实验幼儿园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瓯海区南滨锦园渊</w:t>
            </w:r>
            <w:r w:rsidRPr="00573B17">
              <w:rPr>
                <w:rFonts w:ascii="Times New Roman" w:eastAsia="仿宋" w:hAnsi="Times New Roman" w:hint="eastAsia"/>
                <w:szCs w:val="21"/>
              </w:rPr>
              <w:t>渟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路</w:t>
            </w:r>
            <w:r w:rsidRPr="00573B17">
              <w:rPr>
                <w:rFonts w:ascii="Times New Roman" w:eastAsia="仿宋_GB2312" w:hAnsi="Times New Roman"/>
                <w:szCs w:val="21"/>
              </w:rPr>
              <w:t>67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号（原伊顿幼儿园）</w:t>
            </w:r>
            <w:r w:rsidRPr="00573B17">
              <w:rPr>
                <w:rFonts w:ascii="Times New Roman" w:eastAsia="仿宋_GB2312" w:hAnsi="Times New Roman"/>
                <w:szCs w:val="21"/>
              </w:rPr>
              <w:t>19518138071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573B17">
              <w:rPr>
                <w:rFonts w:ascii="Times New Roman" w:eastAsia="仿宋_GB2312" w:hAnsi="Times New Roman"/>
                <w:szCs w:val="21"/>
              </w:rPr>
              <w:t>15957702778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瓯海区南滨锦园幼儿园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瓯海区南滨锦园渊</w:t>
            </w:r>
            <w:r w:rsidRPr="00573B17">
              <w:rPr>
                <w:rFonts w:ascii="Times New Roman" w:eastAsia="仿宋" w:hAnsi="Times New Roman" w:hint="eastAsia"/>
                <w:szCs w:val="21"/>
              </w:rPr>
              <w:t>渟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路</w:t>
            </w:r>
            <w:r w:rsidRPr="00573B17">
              <w:rPr>
                <w:rFonts w:ascii="Times New Roman" w:eastAsia="仿宋_GB2312" w:hAnsi="Times New Roman"/>
                <w:szCs w:val="21"/>
              </w:rPr>
              <w:t>67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号（原伊顿幼儿园）</w:t>
            </w:r>
            <w:r w:rsidRPr="00573B17">
              <w:rPr>
                <w:rFonts w:ascii="Times New Roman" w:eastAsia="仿宋_GB2312" w:hAnsi="Times New Roman"/>
                <w:szCs w:val="21"/>
              </w:rPr>
              <w:t>19518138071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573B17">
              <w:rPr>
                <w:rFonts w:ascii="Times New Roman" w:eastAsia="仿宋_GB2312" w:hAnsi="Times New Roman"/>
                <w:szCs w:val="21"/>
              </w:rPr>
              <w:t>15957702778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</w:t>
            </w: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瓯海区丽岙中心幼儿园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瓯海区丽岙街道下呈村繁荣街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>18</w:t>
            </w: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弄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>1</w:t>
            </w: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号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 xml:space="preserve"> </w:t>
            </w: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联系电话：</w:t>
            </w:r>
            <w:r w:rsidRPr="00573B17">
              <w:rPr>
                <w:rFonts w:ascii="Times New Roman" w:eastAsia="仿宋_GB2312" w:hAnsi="Times New Roman"/>
                <w:szCs w:val="21"/>
                <w:shd w:val="clear" w:color="auto" w:fill="FFFFFF"/>
              </w:rPr>
              <w:t>85399011 13968810503</w:t>
            </w:r>
            <w:r w:rsidRPr="00573B17">
              <w:rPr>
                <w:rFonts w:ascii="Times New Roman" w:eastAsia="仿宋_GB2312" w:hAnsi="Times New Roman" w:hint="eastAsia"/>
                <w:szCs w:val="21"/>
                <w:shd w:val="clear" w:color="auto" w:fill="FFFFFF"/>
              </w:rPr>
              <w:t>（薛锡）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瓯海区仙岩中心幼儿园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瓯海区仙岩街道下林村邮电路</w:t>
            </w:r>
            <w:r w:rsidRPr="00573B17">
              <w:rPr>
                <w:rFonts w:ascii="Times New Roman" w:eastAsia="仿宋_GB2312" w:hAnsi="Times New Roman"/>
                <w:szCs w:val="21"/>
              </w:rPr>
              <w:t>114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</w:t>
            </w:r>
            <w:r w:rsidRPr="00573B17">
              <w:rPr>
                <w:rFonts w:ascii="Times New Roman" w:eastAsia="仿宋_GB2312" w:hAnsi="Times New Roman"/>
                <w:szCs w:val="21"/>
              </w:rPr>
              <w:t>13515771057 13958809700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温州大学附属茶山第一实验幼儿园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瓯海区茶山街道飞凤里</w:t>
            </w:r>
            <w:r w:rsidRPr="00573B17">
              <w:rPr>
                <w:rFonts w:ascii="Times New Roman" w:eastAsia="仿宋_GB2312" w:hAnsi="Times New Roman"/>
                <w:szCs w:val="21"/>
              </w:rPr>
              <w:t>231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号（农贸市场旁）</w:t>
            </w:r>
            <w:r w:rsidRPr="00573B17">
              <w:rPr>
                <w:rFonts w:ascii="Times New Roman" w:eastAsia="仿宋_GB2312" w:hAnsi="Times New Roman"/>
                <w:szCs w:val="21"/>
              </w:rPr>
              <w:t>13676796112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瓯海区仙岩第一幼儿园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瓯海区仙岩街道仙东路</w:t>
            </w:r>
            <w:r w:rsidRPr="00573B17">
              <w:rPr>
                <w:rFonts w:ascii="Times New Roman" w:eastAsia="仿宋_GB2312" w:hAnsi="Times New Roman"/>
                <w:szCs w:val="21"/>
              </w:rPr>
              <w:t>116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</w:t>
            </w:r>
            <w:r w:rsidRPr="00573B17">
              <w:rPr>
                <w:rFonts w:ascii="Times New Roman" w:eastAsia="仿宋_GB2312" w:hAnsi="Times New Roman"/>
                <w:szCs w:val="21"/>
              </w:rPr>
              <w:t>13967719901  13777790125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3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温州大学附属茶山第二实验幼儿园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茶山街道霞都家园对面，夏娇祥</w:t>
            </w:r>
            <w:r w:rsidRPr="00573B17">
              <w:rPr>
                <w:rFonts w:ascii="Times New Roman" w:eastAsia="仿宋_GB2312" w:hAnsi="Times New Roman"/>
                <w:szCs w:val="21"/>
              </w:rPr>
              <w:t>85690305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622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瓯海区新桥中心幼儿园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瓯海区新桥靖宁街</w:t>
            </w:r>
            <w:r w:rsidRPr="00573B17">
              <w:rPr>
                <w:rFonts w:ascii="Times New Roman" w:eastAsia="仿宋_GB2312" w:hAnsi="Times New Roman"/>
                <w:szCs w:val="21"/>
              </w:rPr>
              <w:t>110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号新桥中心幼儿园，</w:t>
            </w:r>
            <w:r w:rsidRPr="00573B17">
              <w:rPr>
                <w:rFonts w:ascii="Times New Roman" w:eastAsia="仿宋_GB2312" w:hAnsi="Times New Roman"/>
                <w:szCs w:val="21"/>
              </w:rPr>
              <w:t>13757890908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，</w:t>
            </w:r>
            <w:r w:rsidRPr="00573B17">
              <w:rPr>
                <w:rFonts w:ascii="Times New Roman" w:eastAsia="仿宋_GB2312" w:hAnsi="Times New Roman"/>
                <w:szCs w:val="21"/>
              </w:rPr>
              <w:t>13567797357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476"/>
        </w:trPr>
        <w:tc>
          <w:tcPr>
            <w:tcW w:w="562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584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瓯海区瞿溪延川幼儿园</w:t>
            </w:r>
          </w:p>
        </w:tc>
        <w:tc>
          <w:tcPr>
            <w:tcW w:w="4577" w:type="dxa"/>
            <w:vAlign w:val="center"/>
          </w:tcPr>
          <w:p w:rsidR="00AE52AF" w:rsidRPr="00573B17" w:rsidRDefault="00AE52AF" w:rsidP="003730ED">
            <w:pPr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瓯海区瞿溪街道银河路</w:t>
            </w:r>
            <w:r w:rsidRPr="00573B17">
              <w:rPr>
                <w:rFonts w:ascii="Times New Roman" w:eastAsia="仿宋_GB2312" w:hAnsi="Times New Roman"/>
                <w:szCs w:val="21"/>
              </w:rPr>
              <w:t>106</w:t>
            </w:r>
            <w:r w:rsidRPr="00573B17">
              <w:rPr>
                <w:rFonts w:ascii="Times New Roman" w:eastAsia="仿宋_GB2312" w:hAnsi="Times New Roman" w:hint="eastAsia"/>
                <w:szCs w:val="21"/>
              </w:rPr>
              <w:t>号</w:t>
            </w:r>
            <w:r w:rsidRPr="00573B17">
              <w:rPr>
                <w:rFonts w:ascii="Times New Roman" w:eastAsia="仿宋_GB2312" w:hAnsi="Times New Roman"/>
                <w:szCs w:val="21"/>
              </w:rPr>
              <w:t>55593231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E52AF" w:rsidRPr="00573B17" w:rsidTr="00573B17">
        <w:trPr>
          <w:trHeight w:val="476"/>
        </w:trPr>
        <w:tc>
          <w:tcPr>
            <w:tcW w:w="3146" w:type="dxa"/>
            <w:gridSpan w:val="2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 w:hint="eastAsia"/>
                <w:szCs w:val="21"/>
              </w:rPr>
              <w:t>合计</w:t>
            </w:r>
          </w:p>
        </w:tc>
        <w:tc>
          <w:tcPr>
            <w:tcW w:w="4577" w:type="dxa"/>
            <w:noWrap/>
            <w:vAlign w:val="center"/>
          </w:tcPr>
          <w:p w:rsidR="00AE52AF" w:rsidRPr="00573B17" w:rsidRDefault="00AE52AF" w:rsidP="00573B17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30</w:t>
            </w:r>
          </w:p>
        </w:tc>
        <w:tc>
          <w:tcPr>
            <w:tcW w:w="760" w:type="dxa"/>
            <w:noWrap/>
            <w:vAlign w:val="center"/>
          </w:tcPr>
          <w:p w:rsidR="00AE52AF" w:rsidRPr="00573B17" w:rsidRDefault="00AE52AF" w:rsidP="00573B1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573B17">
              <w:rPr>
                <w:rFonts w:ascii="Times New Roman" w:eastAsia="仿宋_GB2312" w:hAnsi="Times New Roman"/>
                <w:szCs w:val="21"/>
              </w:rPr>
              <w:t>9</w:t>
            </w:r>
          </w:p>
        </w:tc>
      </w:tr>
    </w:tbl>
    <w:p w:rsidR="00AE52AF" w:rsidRDefault="00AE52AF" w:rsidP="00573B17">
      <w:pPr>
        <w:widowControl/>
        <w:jc w:val="left"/>
      </w:pPr>
    </w:p>
    <w:sectPr w:rsidR="00AE52AF" w:rsidSect="00573B17">
      <w:pgSz w:w="11906" w:h="16838" w:code="9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B87D4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EDA642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5CC77D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A9C98E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132F2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DE6B26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21E58B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BF68D1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1D24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FCD8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C2A"/>
    <w:rsid w:val="0000028A"/>
    <w:rsid w:val="0000731C"/>
    <w:rsid w:val="00030733"/>
    <w:rsid w:val="00047605"/>
    <w:rsid w:val="00096FEE"/>
    <w:rsid w:val="000F5938"/>
    <w:rsid w:val="003730ED"/>
    <w:rsid w:val="00573B17"/>
    <w:rsid w:val="0069589C"/>
    <w:rsid w:val="008A1396"/>
    <w:rsid w:val="008C1C2A"/>
    <w:rsid w:val="00AE52AF"/>
    <w:rsid w:val="00BF5EA3"/>
    <w:rsid w:val="00E12170"/>
    <w:rsid w:val="00EB1C54"/>
    <w:rsid w:val="00EB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164</Words>
  <Characters>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林权坤</dc:creator>
  <cp:keywords/>
  <dc:description/>
  <cp:lastModifiedBy>马凤</cp:lastModifiedBy>
  <cp:revision>3</cp:revision>
  <cp:lastPrinted>2021-08-23T10:37:00Z</cp:lastPrinted>
  <dcterms:created xsi:type="dcterms:W3CDTF">2021-08-23T10:38:00Z</dcterms:created>
  <dcterms:modified xsi:type="dcterms:W3CDTF">2021-08-23T10:43:00Z</dcterms:modified>
</cp:coreProperties>
</file>