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default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根据今年山西省事业单位公开招聘政策，本人拟按照视同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襄汾县教育系统2022年校园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招聘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高校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应届毕业生岗位。</w:t>
      </w: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承诺人：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C95C07"/>
    <w:rsid w:val="0000459D"/>
    <w:rsid w:val="00031E29"/>
    <w:rsid w:val="000C1A33"/>
    <w:rsid w:val="00170DF9"/>
    <w:rsid w:val="001B4F82"/>
    <w:rsid w:val="00367C06"/>
    <w:rsid w:val="00454240"/>
    <w:rsid w:val="00462ADB"/>
    <w:rsid w:val="004D4AA4"/>
    <w:rsid w:val="00504B13"/>
    <w:rsid w:val="0069592D"/>
    <w:rsid w:val="006E4CD3"/>
    <w:rsid w:val="006E6CE2"/>
    <w:rsid w:val="0072496C"/>
    <w:rsid w:val="00771C28"/>
    <w:rsid w:val="007E6607"/>
    <w:rsid w:val="008408AA"/>
    <w:rsid w:val="00870BF0"/>
    <w:rsid w:val="00880931"/>
    <w:rsid w:val="008D3D98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0F600FD"/>
    <w:rsid w:val="05490520"/>
    <w:rsid w:val="09CB42CC"/>
    <w:rsid w:val="0A054E3B"/>
    <w:rsid w:val="11A20414"/>
    <w:rsid w:val="15191626"/>
    <w:rsid w:val="18613923"/>
    <w:rsid w:val="248D2545"/>
    <w:rsid w:val="2C62372F"/>
    <w:rsid w:val="6D0F5CB6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1"/>
    <w:pPr>
      <w:ind w:firstLine="200" w:firstLineChars="20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 </Company>
  <Pages>1</Pages>
  <Words>50</Words>
  <Characters>286</Characters>
  <Lines>0</Lines>
  <Paragraphs>0</Paragraphs>
  <TotalTime>2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李波</cp:lastModifiedBy>
  <cp:lastPrinted>2020-10-24T08:18:00Z</cp:lastPrinted>
  <dcterms:modified xsi:type="dcterms:W3CDTF">2022-05-18T08:56:17Z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