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松原市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工作人员（含专项招聘高校毕业生）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《医学基础知识》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考试大纲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松原市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笔试工作需要，拟定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松原市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基础知识》考试大纲。此大纲涵盖的内容为纲领性内容，仅为考生复习提供一定的参考和借鉴。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笔试范围为人体解剖学、生理学、医学微生物学、医学免疫学、病理学、药理学、诊断学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、内科学、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卫生法学、医患沟通与技巧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 共 松 原 市 委 组 织 部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松原市人力资源和社会保障局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3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35965818">
    <w:nsid w:val="14066E7A"/>
    <w:multiLevelType w:val="singleLevel"/>
    <w:tmpl w:val="14066E7A"/>
    <w:lvl w:ilvl="0" w:tentative="1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359658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个人版_9.1.0.4739_{F1E327BC-269C-435d-A152-05C5408002CA}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雪菲</cp:lastModifiedBy>
  <cp:lastPrinted>2022-08-18T06:13:06Z</cp:lastPrinted>
  <dcterms:modified xsi:type="dcterms:W3CDTF">2022-08-18T06:14:14Z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2052-9.1.0.4739</vt:lpwstr>
  </property>
</Properties>
</file>