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4"/>
          <w:color w:val="auto"/>
          <w:szCs w:val="21"/>
        </w:rPr>
      </w:pPr>
      <w:r>
        <w:rPr>
          <w:rStyle w:val="14"/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Style w:val="14"/>
          <w:rFonts w:hint="eastAsia" w:ascii="黑体" w:hAnsi="黑体" w:eastAsia="黑体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/>
          <w:spacing w:val="-10"/>
          <w:sz w:val="44"/>
          <w:szCs w:val="36"/>
        </w:rPr>
      </w:pPr>
    </w:p>
    <w:p>
      <w:pPr>
        <w:spacing w:line="560" w:lineRule="exact"/>
        <w:ind w:left="-105" w:leftChars="-50" w:right="-185" w:rightChars="-88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年青岛高新区实验小学（北京第二实验小学青岛分校）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公开选聘优秀教师诚信承诺书</w:t>
      </w:r>
    </w:p>
    <w:p>
      <w:pPr>
        <w:pStyle w:val="2"/>
        <w:spacing w:line="560" w:lineRule="exact"/>
        <w:ind w:firstLine="640" w:firstLineChars="200"/>
        <w:rPr>
          <w:rFonts w:hAnsi="仿宋"/>
          <w:sz w:val="32"/>
        </w:rPr>
      </w:pPr>
    </w:p>
    <w:p>
      <w:pPr>
        <w:spacing w:line="560" w:lineRule="exact"/>
        <w:ind w:left="-105" w:leftChars="-50" w:right="-185" w:rightChars="-8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我已仔细读过《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年青岛高新区实验小学（北京第二实验小学青岛分校）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/>
          <w:sz w:val="32"/>
          <w:szCs w:val="32"/>
        </w:rPr>
        <w:t>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>
      <w:pPr>
        <w:spacing w:line="560" w:lineRule="exact"/>
        <w:jc w:val="center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550C"/>
    <w:rsid w:val="0010526E"/>
    <w:rsid w:val="00107285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1787"/>
    <w:rsid w:val="001C2C85"/>
    <w:rsid w:val="001D7FE3"/>
    <w:rsid w:val="001E1E8F"/>
    <w:rsid w:val="001E209D"/>
    <w:rsid w:val="001F04C6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75F8"/>
    <w:rsid w:val="00590BBE"/>
    <w:rsid w:val="0059257D"/>
    <w:rsid w:val="00596715"/>
    <w:rsid w:val="005A0552"/>
    <w:rsid w:val="005A0672"/>
    <w:rsid w:val="005B0879"/>
    <w:rsid w:val="005B3C80"/>
    <w:rsid w:val="005B3F97"/>
    <w:rsid w:val="005B523D"/>
    <w:rsid w:val="005C13A9"/>
    <w:rsid w:val="005C16B5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4097"/>
    <w:rsid w:val="00761A02"/>
    <w:rsid w:val="00764AAD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5D25"/>
    <w:rsid w:val="007E6293"/>
    <w:rsid w:val="007F0410"/>
    <w:rsid w:val="007F440D"/>
    <w:rsid w:val="007F79FD"/>
    <w:rsid w:val="0081222A"/>
    <w:rsid w:val="0081233E"/>
    <w:rsid w:val="00827297"/>
    <w:rsid w:val="008279F4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6E7"/>
    <w:rsid w:val="00983CA4"/>
    <w:rsid w:val="00986AE1"/>
    <w:rsid w:val="0099217B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37595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3B98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8667E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42AA"/>
    <w:rsid w:val="00EA6EBC"/>
    <w:rsid w:val="00EB1791"/>
    <w:rsid w:val="00EB5FFD"/>
    <w:rsid w:val="00EC6B65"/>
    <w:rsid w:val="00ED4EF1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D0D83"/>
    <w:rsid w:val="00FE5C1F"/>
    <w:rsid w:val="00FF1301"/>
    <w:rsid w:val="00FF73BE"/>
    <w:rsid w:val="0F8A37C3"/>
    <w:rsid w:val="14CF2D75"/>
    <w:rsid w:val="25CB5171"/>
    <w:rsid w:val="3FD6298A"/>
    <w:rsid w:val="43074953"/>
    <w:rsid w:val="50D310C9"/>
    <w:rsid w:val="625A1C2D"/>
    <w:rsid w:val="6CD1054F"/>
    <w:rsid w:val="6CD6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47</Words>
  <Characters>270</Characters>
  <Lines>0</Lines>
  <Paragraphs>0</Paragraphs>
  <TotalTime>225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W.琪</cp:lastModifiedBy>
  <cp:lastPrinted>2022-05-13T02:24:00Z</cp:lastPrinted>
  <dcterms:modified xsi:type="dcterms:W3CDTF">2022-08-26T06:04:08Z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2BEB37545C764FCDA04D27F62C533EDA</vt:lpwstr>
  </property>
</Properties>
</file>