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default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未取得教师资格证及普通话等级证书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等原件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</w:rPr>
        <w:t>2023年泉州</w:t>
      </w:r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  <w:lang w:val="en-US" w:eastAsia="zh-CN"/>
        </w:rPr>
        <w:t>台商投资区</w:t>
      </w:r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</w:rPr>
        <w:t>公办学校赴高校</w:t>
      </w:r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</w:rPr>
        <w:t>XXXX</w:t>
      </w:r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  <w:lang w:eastAsia="zh-CN"/>
        </w:rPr>
        <w:t>考点）</w:t>
      </w:r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</w:rPr>
        <w:t>专项公开招聘</w:t>
      </w:r>
      <w:r>
        <w:rPr>
          <w:rFonts w:ascii="仿宋_GB2312" w:hAnsi="微软雅黑" w:eastAsia="仿宋_GB2312" w:cs="Times New Roman"/>
          <w:color w:val="FF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</w:rPr>
        <w:t>（学校）新任教师考试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，报考招聘岗位：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</w:t>
      </w:r>
      <w:r>
        <w:rPr>
          <w:rFonts w:hint="eastAsia" w:ascii="仿宋_GB2312" w:hAnsi="ˎ̥" w:eastAsia="仿宋_GB2312" w:cs="Arial"/>
          <w:color w:val="FF0000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color w:val="FF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ˎ̥" w:eastAsia="仿宋_GB2312" w:cs="Arial"/>
          <w:color w:val="FF0000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（选填“高中、初中、小学”）（学科）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泉州台商投资区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文体旅游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组织人事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科复审。如未能按时取得该教师资格书及普通话等级证书等，用人单位依法解除本人的聘用合同。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NDNmNWUyNjhhMjk3ODUwZmNiZDY2M2MzZTIzOGEifQ=="/>
  </w:docVars>
  <w:rsids>
    <w:rsidRoot w:val="00000000"/>
    <w:rsid w:val="11D64203"/>
    <w:rsid w:val="133D368A"/>
    <w:rsid w:val="1E322B33"/>
    <w:rsid w:val="3E0A32BD"/>
    <w:rsid w:val="50AE5281"/>
    <w:rsid w:val="58CE4656"/>
    <w:rsid w:val="598E1509"/>
    <w:rsid w:val="6BF77265"/>
    <w:rsid w:val="BDCD8B44"/>
    <w:rsid w:val="ED1C2019"/>
    <w:rsid w:val="FFFED5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229</Words>
  <Characters>242</Characters>
  <Lines>0</Lines>
  <Paragraphs>0</Paragraphs>
  <TotalTime>1</TotalTime>
  <ScaleCrop>false</ScaleCrop>
  <LinksUpToDate>false</LinksUpToDate>
  <CharactersWithSpaces>334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顺彬</cp:lastModifiedBy>
  <cp:lastPrinted>2022-11-03T20:53:00Z</cp:lastPrinted>
  <dcterms:modified xsi:type="dcterms:W3CDTF">2022-12-12T06:51:51Z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74705450ACF742A3B56711DC236C6CA9</vt:lpwstr>
  </property>
</Properties>
</file>