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eastAsia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</w:rPr>
        <w:t>附件：</w:t>
      </w:r>
      <w:r>
        <w:rPr>
          <w:rFonts w:hint="eastAsia" w:ascii="宋体" w:hAnsi="宋体"/>
          <w:sz w:val="24"/>
          <w:szCs w:val="24"/>
          <w:lang w:val="en-US" w:eastAsia="zh-CN"/>
        </w:rPr>
        <w:t>2</w:t>
      </w:r>
    </w:p>
    <w:p/>
    <w:tbl>
      <w:tblPr>
        <w:tblStyle w:val="5"/>
        <w:tblW w:w="9497" w:type="dxa"/>
        <w:tblInd w:w="39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276"/>
        <w:gridCol w:w="1276"/>
        <w:gridCol w:w="1417"/>
        <w:gridCol w:w="993"/>
        <w:gridCol w:w="1134"/>
        <w:gridCol w:w="1275"/>
        <w:gridCol w:w="12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49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</w:rPr>
              <w:t>朝阳市龙城区</w:t>
            </w:r>
            <w:r>
              <w:rPr>
                <w:rFonts w:ascii="宋体" w:hAnsi="宋体" w:cs="宋体"/>
                <w:b/>
                <w:color w:val="000000"/>
                <w:kern w:val="0"/>
                <w:sz w:val="32"/>
                <w:szCs w:val="32"/>
              </w:rPr>
              <w:t>2023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</w:rPr>
              <w:t>年公开招聘教师报名登记表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身体情况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所提供的材料页数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5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46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8" w:hRule="atLeast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所提供材料明细</w:t>
            </w:r>
          </w:p>
        </w:tc>
        <w:tc>
          <w:tcPr>
            <w:tcW w:w="864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报考</w:t>
            </w:r>
          </w:p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学科</w:t>
            </w:r>
          </w:p>
        </w:tc>
        <w:tc>
          <w:tcPr>
            <w:tcW w:w="864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档案所在地</w:t>
            </w:r>
          </w:p>
        </w:tc>
        <w:tc>
          <w:tcPr>
            <w:tcW w:w="864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主要</w:t>
            </w:r>
          </w:p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经历</w:t>
            </w:r>
          </w:p>
        </w:tc>
        <w:tc>
          <w:tcPr>
            <w:tcW w:w="864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8" w:hRule="atLeast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4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我已认真阅读《朝阳市龙城区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2023年公开招聘教师公告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》，符合报考条件。现郑重承诺：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ind w:firstLine="480" w:firstLineChars="200"/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本人所提供的个人信息，证明材料、证件等真实、准确、有效：如本人提供的信息不实，弄虚作假，随时取消应聘资格，后果自负。</w:t>
            </w:r>
          </w:p>
          <w:p>
            <w:pPr>
              <w:widowControl/>
              <w:ind w:firstLine="480" w:firstLineChars="200"/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ind w:firstLine="480" w:firstLineChars="200"/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  承诺人签字（手印）：</w:t>
            </w:r>
          </w:p>
          <w:p>
            <w:pPr>
              <w:widowControl/>
              <w:ind w:firstLine="480" w:firstLineChars="200"/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       </w:t>
            </w:r>
          </w:p>
          <w:p>
            <w:pPr>
              <w:widowControl/>
              <w:ind w:firstLine="480" w:firstLineChars="200"/>
              <w:jc w:val="both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     年     月     日</w:t>
            </w:r>
          </w:p>
          <w:p>
            <w:pPr>
              <w:widowControl/>
              <w:ind w:firstLine="480" w:firstLineChars="200"/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</w:tbl>
    <w:p>
      <w:pPr>
        <w:rPr>
          <w:sz w:val="24"/>
          <w:szCs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jNGY5ZjM3NWQwZjhiZTFlMTE5YzcyYTVmYjA2MWEifQ=="/>
  </w:docVars>
  <w:rsids>
    <w:rsidRoot w:val="008B56DF"/>
    <w:rsid w:val="00343DFC"/>
    <w:rsid w:val="003E1333"/>
    <w:rsid w:val="004A1566"/>
    <w:rsid w:val="004F24FF"/>
    <w:rsid w:val="00557EFA"/>
    <w:rsid w:val="00743E02"/>
    <w:rsid w:val="007E73D3"/>
    <w:rsid w:val="008A1836"/>
    <w:rsid w:val="008B56DF"/>
    <w:rsid w:val="009A53D4"/>
    <w:rsid w:val="009D7C6D"/>
    <w:rsid w:val="00AE604C"/>
    <w:rsid w:val="00CA4F3F"/>
    <w:rsid w:val="00CE399E"/>
    <w:rsid w:val="00D64FB2"/>
    <w:rsid w:val="00D72BEA"/>
    <w:rsid w:val="00D92A5B"/>
    <w:rsid w:val="00F00095"/>
    <w:rsid w:val="00F76C5D"/>
    <w:rsid w:val="740957A5"/>
    <w:rsid w:val="7599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Header Char"/>
    <w:basedOn w:val="6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Footer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Balloon Text Char"/>
    <w:basedOn w:val="6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2</Pages>
  <Words>204</Words>
  <Characters>210</Characters>
  <Lines>0</Lines>
  <Paragraphs>0</Paragraphs>
  <TotalTime>9</TotalTime>
  <ScaleCrop>false</ScaleCrop>
  <LinksUpToDate>false</LinksUpToDate>
  <CharactersWithSpaces>339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2023-01-13T08:51:00Z</dcterms:created>
  <dc:creator>admin</dc:creator>
  <cp:lastModifiedBy>张小张</cp:lastModifiedBy>
  <cp:lastPrinted>2021-06-15T02:20:00Z</cp:lastPrinted>
  <dcterms:modified xsi:type="dcterms:W3CDTF">2023-01-16T02:07:18Z</dcterms:modified>
  <dc:title>附件：2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DC7648875D674F93AC8032125BC00297</vt:lpwstr>
  </property>
</Properties>
</file>