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5D40" w14:textId="77777777" w:rsidR="00CA0250" w:rsidRDefault="00CA0250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052478CC" w14:textId="7AD46771" w:rsidR="009364EE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 w:rsidR="00191576"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14:paraId="0160EB88" w14:textId="77777777" w:rsidR="00AA2D80" w:rsidRDefault="00AA2D80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</w:p>
    <w:p w14:paraId="633AE381" w14:textId="31075552" w:rsidR="009364EE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音乐、体育</w:t>
      </w:r>
      <w:r w:rsidR="00457032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、美术</w:t>
      </w:r>
      <w:r w:rsidR="003C29A9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部分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专业院校名单</w:t>
      </w:r>
    </w:p>
    <w:p w14:paraId="56667AE9" w14:textId="77777777" w:rsidR="00AA2D80" w:rsidRDefault="00AA2D80" w:rsidP="00AA2D80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</w:p>
    <w:p w14:paraId="07A8EF36" w14:textId="7E38717B" w:rsidR="00AA2D80" w:rsidRDefault="00AA2D80" w:rsidP="00AA2D80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部分音乐专业院校：</w:t>
      </w:r>
    </w:p>
    <w:p w14:paraId="76ED9AA5" w14:textId="77777777" w:rsidR="00AA2D80" w:rsidRDefault="00AA2D80" w:rsidP="00AA2D80">
      <w:pPr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ascii="&amp;quot" w:hAnsi="&amp;quot" w:cs="&amp;quot" w:hint="eastAsia"/>
          <w:color w:val="333333"/>
          <w:sz w:val="28"/>
        </w:rPr>
        <w:t xml:space="preserve"> </w:t>
      </w:r>
      <w:r>
        <w:rPr>
          <w:rFonts w:ascii="仿宋" w:eastAsia="仿宋" w:hAnsi="仿宋" w:cs="仿宋"/>
          <w:color w:val="333333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中国音乐学院、中央音乐学院、上海音乐学院、天津音乐学院、沈阳音乐学院、四川音乐学院、武汉音乐学院、西安音乐学院</w:t>
      </w:r>
    </w:p>
    <w:p w14:paraId="14529658" w14:textId="77777777" w:rsidR="00AA2D80" w:rsidRDefault="00AA2D80" w:rsidP="00AA2D80">
      <w:pPr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>部分体育专业院校：</w:t>
      </w:r>
    </w:p>
    <w:p w14:paraId="6536AAF2" w14:textId="2265A8BE" w:rsidR="009364EE" w:rsidRPr="00AA2D80" w:rsidRDefault="00AA2D80" w:rsidP="00AA2D80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 w14:paraId="7D48F302" w14:textId="77777777" w:rsidR="009364EE" w:rsidRDefault="00000000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部分美术专业院校：</w:t>
      </w:r>
    </w:p>
    <w:p w14:paraId="40C42D45" w14:textId="654935C7" w:rsidR="00457032" w:rsidRDefault="00457032" w:rsidP="00371433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310E0B1F" w14:textId="77777777" w:rsidR="009364EE" w:rsidRDefault="009364EE">
      <w:pPr>
        <w:rPr>
          <w:rFonts w:ascii="仿宋" w:eastAsia="仿宋" w:hAnsi="仿宋" w:cs="仿宋"/>
          <w:color w:val="333333"/>
          <w:sz w:val="32"/>
          <w:szCs w:val="32"/>
        </w:rPr>
      </w:pPr>
    </w:p>
    <w:sectPr w:rsidR="0093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1B0B" w14:textId="77777777" w:rsidR="006055FB" w:rsidRDefault="006055FB" w:rsidP="00DE3CA4">
      <w:r>
        <w:separator/>
      </w:r>
    </w:p>
  </w:endnote>
  <w:endnote w:type="continuationSeparator" w:id="0">
    <w:p w14:paraId="5E60A732" w14:textId="77777777" w:rsidR="006055FB" w:rsidRDefault="006055FB" w:rsidP="00DE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5C8B" w14:textId="77777777" w:rsidR="006055FB" w:rsidRDefault="006055FB" w:rsidP="00DE3CA4">
      <w:r>
        <w:separator/>
      </w:r>
    </w:p>
  </w:footnote>
  <w:footnote w:type="continuationSeparator" w:id="0">
    <w:p w14:paraId="1DBBDF6A" w14:textId="77777777" w:rsidR="006055FB" w:rsidRDefault="006055FB" w:rsidP="00DE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1Mjg2YzRmNjMzYWY0Y2VmN2E2MjUyZTBiYWU1MGE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CC60273"/>
    <w:rsid w:val="10894A00"/>
    <w:rsid w:val="14080B01"/>
    <w:rsid w:val="14883D8F"/>
    <w:rsid w:val="27A56279"/>
    <w:rsid w:val="2B5D710D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E85B85"/>
  <w15:docId w15:val="{A3F828EE-AC7B-4617-86BB-2070C9B8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吕 春雷</cp:lastModifiedBy>
  <cp:revision>9</cp:revision>
  <cp:lastPrinted>2022-10-27T09:00:00Z</cp:lastPrinted>
  <dcterms:created xsi:type="dcterms:W3CDTF">2022-11-21T02:52:00Z</dcterms:created>
  <dcterms:modified xsi:type="dcterms:W3CDTF">2022-11-30T01:19:00Z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00F293CA77534DC495327EB70977AC90</vt:lpwstr>
  </property>
</Properties>
</file>