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丰泽区公办中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学专项公开招聘新任教师考试，报考招聘岗位：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初中物理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  <w:bookmarkStart w:id="0" w:name="_GoBack"/>
      <w:bookmarkEnd w:id="0"/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A37FA8"/>
    <w:rsid w:val="0EDC66AB"/>
    <w:rsid w:val="71675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19760830003x</cp:lastModifiedBy>
  <dcterms:modified xsi:type="dcterms:W3CDTF">2023-01-06T03:35:48Z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41D39C66831F493F9F5BFBEFD2A3C3CF</vt:lpwstr>
  </property>
</Properties>
</file>