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为我校毕业生</w:t>
      </w:r>
      <w:r>
        <w:rPr>
          <w:rFonts w:hint="eastAsia" w:ascii="仿宋_GB2312" w:hAnsi="宋体" w:eastAsia="仿宋_GB2312" w:cs="仿宋_GB2312"/>
          <w:sz w:val="32"/>
          <w:szCs w:val="32"/>
        </w:rPr>
        <w:t>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</w:t>
      </w:r>
      <w:bookmarkStart w:id="0" w:name="_GoBack"/>
      <w:bookmarkEnd w:id="0"/>
      <w:r>
        <w:rPr>
          <w:rFonts w:ascii="仿宋_GB2312" w:hAnsi="宋体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xMjBkYzQ3OWI0MjFiMjA0ZjExODliMDZlZDc2YjYifQ=="/>
  </w:docVars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9A872B1"/>
    <w:rsid w:val="3F0279F3"/>
    <w:rsid w:val="56DC3050"/>
    <w:rsid w:val="60E72E92"/>
    <w:rsid w:val="628C01AB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179</Words>
  <Characters>183</Characters>
  <Lines>0</Lines>
  <Paragraphs>0</Paragraphs>
  <TotalTime>2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Administrator</cp:lastModifiedBy>
  <cp:lastPrinted>2023-02-27T04:42:30Z</cp:lastPrinted>
  <dcterms:modified xsi:type="dcterms:W3CDTF">2023-02-27T04:42:31Z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9894BDAEEDA04495917076BED68DF3E9</vt:lpwstr>
  </property>
</Properties>
</file>