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AC" w:rsidRDefault="007E12AC">
      <w:pPr>
        <w:snapToGrid w:val="0"/>
        <w:spacing w:line="560" w:lineRule="exact"/>
        <w:jc w:val="center"/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</w:pPr>
      <w:r>
        <w:rPr>
          <w:rFonts w:eastAsia="方正小标宋简体" w:hint="eastAsia"/>
          <w:snapToGrid w:val="0"/>
          <w:spacing w:val="-20"/>
          <w:w w:val="90"/>
          <w:kern w:val="0"/>
          <w:sz w:val="36"/>
          <w:szCs w:val="36"/>
        </w:rPr>
        <w:t>宜宾市叙州区事业单位</w:t>
      </w:r>
      <w:r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  <w:t>2023</w:t>
      </w:r>
      <w:r>
        <w:rPr>
          <w:rFonts w:eastAsia="方正小标宋简体" w:hint="eastAsia"/>
          <w:snapToGrid w:val="0"/>
          <w:spacing w:val="-20"/>
          <w:w w:val="90"/>
          <w:kern w:val="0"/>
          <w:sz w:val="36"/>
          <w:szCs w:val="36"/>
        </w:rPr>
        <w:t>年第一次公开考核招聘专业人才报名表</w:t>
      </w:r>
    </w:p>
    <w:p w:rsidR="007E12AC" w:rsidRDefault="007E12AC">
      <w:pPr>
        <w:snapToGrid w:val="0"/>
        <w:spacing w:line="560" w:lineRule="exact"/>
        <w:jc w:val="center"/>
        <w:rPr>
          <w:rFonts w:eastAsia="方正小标宋简体"/>
          <w:snapToGrid w:val="0"/>
          <w:szCs w:val="21"/>
        </w:rPr>
      </w:pPr>
      <w:r>
        <w:rPr>
          <w:rFonts w:hint="eastAsia"/>
          <w:szCs w:val="21"/>
        </w:rPr>
        <w:t>（此表请双面打印）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 w:rsidR="007E12AC">
        <w:trPr>
          <w:cantSplit/>
          <w:trHeight w:hRule="exact" w:val="562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39" w:type="dxa"/>
            <w:gridSpan w:val="2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25" w:type="dxa"/>
            <w:gridSpan w:val="2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620" w:type="dxa"/>
            <w:gridSpan w:val="2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restart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贴照片处</w:t>
            </w:r>
          </w:p>
        </w:tc>
      </w:tr>
      <w:tr w:rsidR="007E12AC">
        <w:trPr>
          <w:cantSplit/>
          <w:trHeight w:hRule="exact" w:val="719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539" w:type="dxa"/>
            <w:gridSpan w:val="2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政治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25" w:type="dxa"/>
            <w:gridSpan w:val="2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婚</w:t>
            </w:r>
            <w: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620" w:type="dxa"/>
            <w:gridSpan w:val="2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2329" w:type="dxa"/>
            <w:vMerge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</w:tr>
      <w:tr w:rsidR="007E12AC">
        <w:trPr>
          <w:cantSplit/>
          <w:trHeight w:val="541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539" w:type="dxa"/>
            <w:gridSpan w:val="2"/>
            <w:tcBorders>
              <w:top w:val="nil"/>
            </w:tcBorders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746" w:type="dxa"/>
            <w:tcBorders>
              <w:top w:val="nil"/>
            </w:tcBorders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325" w:type="dxa"/>
            <w:gridSpan w:val="2"/>
            <w:tcBorders>
              <w:top w:val="nil"/>
            </w:tcBorders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620" w:type="dxa"/>
            <w:gridSpan w:val="2"/>
            <w:tcBorders>
              <w:top w:val="nil"/>
            </w:tcBorders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2329" w:type="dxa"/>
            <w:vMerge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</w:tr>
      <w:tr w:rsidR="007E12AC">
        <w:trPr>
          <w:cantSplit/>
          <w:trHeight w:val="626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毕业院校及</w:t>
            </w:r>
            <w:r>
              <w:t xml:space="preserve"> </w:t>
            </w: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3610" w:type="dxa"/>
            <w:gridSpan w:val="5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毕业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949" w:type="dxa"/>
            <w:gridSpan w:val="3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</w:tr>
      <w:tr w:rsidR="007E12AC">
        <w:trPr>
          <w:cantSplit/>
          <w:trHeight w:val="514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身份证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号</w:t>
            </w:r>
            <w: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610" w:type="dxa"/>
            <w:gridSpan w:val="5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家庭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3949" w:type="dxa"/>
            <w:gridSpan w:val="3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</w:tr>
      <w:tr w:rsidR="007E12AC">
        <w:trPr>
          <w:cantSplit/>
          <w:trHeight w:val="583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现工作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610" w:type="dxa"/>
            <w:gridSpan w:val="5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参加工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3949" w:type="dxa"/>
            <w:gridSpan w:val="3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</w:tr>
      <w:tr w:rsidR="007E12AC">
        <w:trPr>
          <w:cantSplit/>
          <w:trHeight w:val="653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从业资格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和职称</w:t>
            </w:r>
          </w:p>
        </w:tc>
        <w:tc>
          <w:tcPr>
            <w:tcW w:w="3610" w:type="dxa"/>
            <w:gridSpan w:val="5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计算机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3949" w:type="dxa"/>
            <w:gridSpan w:val="3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</w:tr>
      <w:tr w:rsidR="007E12AC">
        <w:trPr>
          <w:cantSplit/>
          <w:trHeight w:val="639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报考单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位名称</w:t>
            </w:r>
          </w:p>
        </w:tc>
        <w:tc>
          <w:tcPr>
            <w:tcW w:w="3610" w:type="dxa"/>
            <w:gridSpan w:val="5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联系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949" w:type="dxa"/>
            <w:gridSpan w:val="3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</w:tr>
      <w:tr w:rsidR="007E12AC">
        <w:trPr>
          <w:cantSplit/>
          <w:trHeight w:val="639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报考岗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位名称</w:t>
            </w:r>
          </w:p>
        </w:tc>
        <w:tc>
          <w:tcPr>
            <w:tcW w:w="3610" w:type="dxa"/>
            <w:gridSpan w:val="5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报考岗</w:t>
            </w:r>
          </w:p>
          <w:p w:rsidR="007E12AC" w:rsidRDefault="007E12AC">
            <w:pPr>
              <w:spacing w:line="300" w:lineRule="exact"/>
              <w:jc w:val="center"/>
            </w:pPr>
            <w:r>
              <w:rPr>
                <w:rFonts w:hint="eastAsia"/>
              </w:rPr>
              <w:t>位代码</w:t>
            </w:r>
          </w:p>
        </w:tc>
        <w:tc>
          <w:tcPr>
            <w:tcW w:w="3949" w:type="dxa"/>
            <w:gridSpan w:val="3"/>
            <w:vAlign w:val="center"/>
          </w:tcPr>
          <w:p w:rsidR="007E12AC" w:rsidRDefault="007E12AC">
            <w:pPr>
              <w:spacing w:line="300" w:lineRule="exact"/>
              <w:jc w:val="center"/>
            </w:pPr>
          </w:p>
        </w:tc>
      </w:tr>
      <w:tr w:rsidR="007E12AC">
        <w:trPr>
          <w:cantSplit/>
          <w:trHeight w:val="2450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</w:p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</w:t>
            </w:r>
          </w:p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7E12AC" w:rsidRDefault="007E12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</w:tc>
        <w:tc>
          <w:tcPr>
            <w:tcW w:w="8449" w:type="dxa"/>
            <w:gridSpan w:val="9"/>
            <w:vAlign w:val="center"/>
          </w:tcPr>
          <w:p w:rsidR="007E12AC" w:rsidRDefault="007E12AC">
            <w:pPr>
              <w:spacing w:line="360" w:lineRule="exact"/>
            </w:pPr>
          </w:p>
          <w:p w:rsidR="007E12AC" w:rsidRDefault="007E12AC">
            <w:pPr>
              <w:spacing w:line="360" w:lineRule="exact"/>
            </w:pPr>
          </w:p>
          <w:p w:rsidR="007E12AC" w:rsidRDefault="007E12AC">
            <w:pPr>
              <w:spacing w:line="360" w:lineRule="exact"/>
            </w:pPr>
          </w:p>
          <w:p w:rsidR="007E12AC" w:rsidRDefault="007E12AC">
            <w:pPr>
              <w:spacing w:line="360" w:lineRule="exact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此处贴本人身份证复印件</w:t>
            </w:r>
          </w:p>
          <w:p w:rsidR="007E12AC" w:rsidRDefault="007E12AC">
            <w:pPr>
              <w:spacing w:line="360" w:lineRule="exact"/>
              <w:rPr>
                <w:sz w:val="24"/>
              </w:rPr>
            </w:pPr>
          </w:p>
          <w:p w:rsidR="007E12AC" w:rsidRDefault="007E12AC">
            <w:pPr>
              <w:spacing w:line="360" w:lineRule="exact"/>
            </w:pPr>
          </w:p>
          <w:p w:rsidR="007E12AC" w:rsidRDefault="007E12AC">
            <w:pPr>
              <w:spacing w:line="360" w:lineRule="exact"/>
            </w:pPr>
          </w:p>
        </w:tc>
      </w:tr>
      <w:tr w:rsidR="007E12AC">
        <w:trPr>
          <w:cantSplit/>
          <w:trHeight w:val="636"/>
          <w:jc w:val="center"/>
        </w:trPr>
        <w:tc>
          <w:tcPr>
            <w:tcW w:w="1083" w:type="dxa"/>
            <w:vMerge w:val="restart"/>
            <w:vAlign w:val="center"/>
          </w:tcPr>
          <w:p w:rsidR="007E12AC" w:rsidRDefault="007E12AC">
            <w:pPr>
              <w:spacing w:line="560" w:lineRule="exact"/>
              <w:jc w:val="center"/>
            </w:pPr>
            <w:r>
              <w:rPr>
                <w:rFonts w:hint="eastAsia"/>
              </w:rPr>
              <w:t>家庭</w:t>
            </w:r>
          </w:p>
          <w:p w:rsidR="007E12AC" w:rsidRDefault="007E12AC">
            <w:pPr>
              <w:spacing w:line="560" w:lineRule="exact"/>
              <w:jc w:val="center"/>
            </w:pPr>
            <w:r>
              <w:rPr>
                <w:rFonts w:hint="eastAsia"/>
              </w:rPr>
              <w:t>成员</w:t>
            </w:r>
          </w:p>
          <w:p w:rsidR="007E12AC" w:rsidRDefault="007E12AC"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  <w:p w:rsidR="007E12AC" w:rsidRDefault="007E12A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:rsidR="007E12AC" w:rsidRDefault="007E12AC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6" w:type="dxa"/>
            <w:gridSpan w:val="3"/>
            <w:vAlign w:val="center"/>
          </w:tcPr>
          <w:p w:rsidR="007E12AC" w:rsidRDefault="007E12AC">
            <w:pPr>
              <w:spacing w:line="560" w:lineRule="exac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3562" w:type="dxa"/>
            <w:gridSpan w:val="3"/>
            <w:vAlign w:val="center"/>
          </w:tcPr>
          <w:p w:rsidR="007E12AC" w:rsidRDefault="007E12AC">
            <w:pPr>
              <w:spacing w:line="5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516" w:type="dxa"/>
            <w:gridSpan w:val="2"/>
            <w:vAlign w:val="center"/>
          </w:tcPr>
          <w:p w:rsidR="007E12AC" w:rsidRDefault="007E12AC">
            <w:pPr>
              <w:spacing w:line="56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7E12AC">
        <w:trPr>
          <w:cantSplit/>
          <w:trHeight w:val="2030"/>
          <w:jc w:val="center"/>
        </w:trPr>
        <w:tc>
          <w:tcPr>
            <w:tcW w:w="1083" w:type="dxa"/>
            <w:vMerge/>
            <w:vAlign w:val="center"/>
          </w:tcPr>
          <w:p w:rsidR="007E12AC" w:rsidRDefault="007E12AC">
            <w:pPr>
              <w:spacing w:line="560" w:lineRule="exact"/>
              <w:jc w:val="center"/>
            </w:pPr>
          </w:p>
        </w:tc>
        <w:tc>
          <w:tcPr>
            <w:tcW w:w="8449" w:type="dxa"/>
            <w:gridSpan w:val="9"/>
            <w:vAlign w:val="center"/>
          </w:tcPr>
          <w:p w:rsidR="007E12AC" w:rsidRDefault="007E12AC">
            <w:pPr>
              <w:spacing w:line="560" w:lineRule="exact"/>
            </w:pPr>
          </w:p>
        </w:tc>
      </w:tr>
    </w:tbl>
    <w:p w:rsidR="007E12AC" w:rsidRDefault="007E12AC">
      <w:pPr>
        <w:spacing w:line="400" w:lineRule="exact"/>
        <w:jc w:val="center"/>
        <w:sectPr w:rsidR="007E12AC">
          <w:footerReference w:type="default" r:id="rId7"/>
          <w:pgSz w:w="11920" w:h="16840"/>
          <w:pgMar w:top="2098" w:right="1531" w:bottom="1984" w:left="1531" w:header="0" w:footer="1301" w:gutter="0"/>
          <w:pgNumType w:fmt="numberInDash"/>
          <w:cols w:space="720"/>
        </w:sectPr>
      </w:pP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3"/>
        <w:gridCol w:w="3610"/>
        <w:gridCol w:w="4839"/>
      </w:tblGrid>
      <w:tr w:rsidR="007E12AC">
        <w:trPr>
          <w:cantSplit/>
          <w:trHeight w:val="2378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400" w:lineRule="exact"/>
              <w:jc w:val="center"/>
            </w:pPr>
            <w:r>
              <w:rPr>
                <w:rFonts w:hint="eastAsia"/>
              </w:rPr>
              <w:t>个人</w:t>
            </w:r>
          </w:p>
          <w:p w:rsidR="007E12AC" w:rsidRDefault="007E12AC">
            <w:pPr>
              <w:spacing w:line="400" w:lineRule="exact"/>
              <w:jc w:val="center"/>
            </w:pPr>
            <w:r>
              <w:rPr>
                <w:rFonts w:hint="eastAsia"/>
              </w:rPr>
              <w:t>简历</w:t>
            </w:r>
          </w:p>
          <w:p w:rsidR="007E12AC" w:rsidRDefault="007E12AC">
            <w:pPr>
              <w:spacing w:line="400" w:lineRule="exact"/>
              <w:jc w:val="center"/>
            </w:pPr>
            <w:r>
              <w:rPr>
                <w:rFonts w:hint="eastAsia"/>
              </w:rPr>
              <w:t>（含获奖情况）</w:t>
            </w:r>
          </w:p>
        </w:tc>
        <w:tc>
          <w:tcPr>
            <w:tcW w:w="8449" w:type="dxa"/>
            <w:gridSpan w:val="2"/>
            <w:vAlign w:val="center"/>
          </w:tcPr>
          <w:p w:rsidR="007E12AC" w:rsidRDefault="007E12AC">
            <w:pPr>
              <w:spacing w:line="560" w:lineRule="exact"/>
            </w:pPr>
          </w:p>
        </w:tc>
      </w:tr>
      <w:tr w:rsidR="007E12AC">
        <w:trPr>
          <w:cantSplit/>
          <w:trHeight w:val="4030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  <w:r>
              <w:rPr>
                <w:sz w:val="28"/>
                <w:szCs w:val="28"/>
              </w:rPr>
              <w:t xml:space="preserve">  </w:t>
            </w:r>
          </w:p>
          <w:p w:rsidR="007E12AC" w:rsidRDefault="007E12AC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 w:rsidR="007E12AC" w:rsidRDefault="007E12AC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</w:p>
          <w:p w:rsidR="007E12AC" w:rsidRDefault="007E12AC">
            <w:pPr>
              <w:spacing w:line="5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2"/>
          </w:tcPr>
          <w:p w:rsidR="007E12AC" w:rsidRDefault="007E12AC">
            <w:pPr>
              <w:spacing w:line="560" w:lineRule="exact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本人郑重承诺：</w:t>
            </w:r>
          </w:p>
          <w:p w:rsidR="007E12AC" w:rsidRDefault="007E12AC" w:rsidP="007E12AC">
            <w:pPr>
              <w:spacing w:line="560" w:lineRule="exact"/>
              <w:ind w:firstLineChars="200" w:firstLine="31680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 w:rsidR="007E12AC" w:rsidRDefault="007E12AC">
            <w:pPr>
              <w:spacing w:line="560" w:lineRule="exact"/>
              <w:ind w:firstLine="510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考试时凭本人考试通知单和正式有效居民身份证原件参加考试，自觉遵守考场纪律和考试规则，服从考务工作人员和监考老师安排。</w:t>
            </w:r>
          </w:p>
          <w:p w:rsidR="007E12AC" w:rsidRDefault="007E12AC">
            <w:pPr>
              <w:spacing w:line="560" w:lineRule="exact"/>
              <w:ind w:firstLine="510"/>
              <w:rPr>
                <w:rFonts w:eastAsia="楷体_GB2312"/>
                <w:w w:val="90"/>
                <w:sz w:val="13"/>
                <w:szCs w:val="13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以上承诺如有违反，本人愿承担一切后果并自愿接受有关部门处理。</w:t>
            </w:r>
          </w:p>
          <w:p w:rsidR="007E12AC" w:rsidRDefault="007E12AC"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考生本人签名：</w:t>
            </w:r>
            <w:r>
              <w:rPr>
                <w:rFonts w:eastAsia="楷体_GB2312"/>
                <w:sz w:val="28"/>
                <w:szCs w:val="28"/>
              </w:rPr>
              <w:t xml:space="preserve">              </w:t>
            </w:r>
            <w:r>
              <w:rPr>
                <w:rFonts w:eastAsia="楷体_GB2312" w:hint="eastAsia"/>
                <w:sz w:val="28"/>
                <w:szCs w:val="28"/>
              </w:rPr>
              <w:t>考生委托人签名：</w:t>
            </w:r>
          </w:p>
          <w:p w:rsidR="007E12AC" w:rsidRDefault="007E12AC">
            <w:pPr>
              <w:spacing w:line="560" w:lineRule="exact"/>
              <w:rPr>
                <w:rFonts w:eastAsia="楷体_GB2312"/>
                <w:sz w:val="13"/>
                <w:szCs w:val="13"/>
              </w:rPr>
            </w:pPr>
          </w:p>
          <w:p w:rsidR="007E12AC" w:rsidRDefault="007E12AC" w:rsidP="007E12AC">
            <w:pPr>
              <w:spacing w:line="560" w:lineRule="exact"/>
              <w:ind w:firstLineChars="450" w:firstLine="316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  <w:r>
              <w:rPr>
                <w:rFonts w:eastAsia="楷体_GB2312"/>
                <w:sz w:val="28"/>
                <w:szCs w:val="28"/>
              </w:rPr>
              <w:t xml:space="preserve">                   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  <w:tr w:rsidR="007E12AC">
        <w:trPr>
          <w:cantSplit/>
          <w:trHeight w:hRule="exact" w:val="759"/>
          <w:jc w:val="center"/>
        </w:trPr>
        <w:tc>
          <w:tcPr>
            <w:tcW w:w="9532" w:type="dxa"/>
            <w:gridSpan w:val="3"/>
            <w:shd w:val="clear" w:color="auto" w:fill="E0E0E0"/>
            <w:vAlign w:val="center"/>
          </w:tcPr>
          <w:p w:rsidR="007E12AC" w:rsidRDefault="007E12AC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24"/>
              </w:rPr>
              <w:t>以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下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内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容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由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工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作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人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员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填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写</w:t>
            </w:r>
          </w:p>
        </w:tc>
      </w:tr>
      <w:tr w:rsidR="007E12AC">
        <w:trPr>
          <w:cantSplit/>
          <w:trHeight w:val="2860"/>
          <w:jc w:val="center"/>
        </w:trPr>
        <w:tc>
          <w:tcPr>
            <w:tcW w:w="1083" w:type="dxa"/>
            <w:vAlign w:val="center"/>
          </w:tcPr>
          <w:p w:rsidR="007E12AC" w:rsidRDefault="007E12A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7E12AC" w:rsidRDefault="007E12A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7E12AC" w:rsidRDefault="007E12AC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E12AC" w:rsidRDefault="007E12AC">
            <w:pPr>
              <w:spacing w:line="560" w:lineRule="exact"/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610" w:type="dxa"/>
            <w:vAlign w:val="center"/>
          </w:tcPr>
          <w:p w:rsidR="007E12AC" w:rsidRDefault="007E12AC">
            <w:pPr>
              <w:spacing w:line="560" w:lineRule="exact"/>
            </w:pPr>
          </w:p>
          <w:p w:rsidR="007E12AC" w:rsidRDefault="007E12AC">
            <w:pPr>
              <w:spacing w:line="560" w:lineRule="exact"/>
            </w:pPr>
          </w:p>
          <w:p w:rsidR="007E12AC" w:rsidRDefault="007E12AC">
            <w:pPr>
              <w:spacing w:line="560" w:lineRule="exact"/>
            </w:pPr>
            <w:r>
              <w:rPr>
                <w:rFonts w:hint="eastAsia"/>
              </w:rPr>
              <w:t>初审人签字：</w:t>
            </w:r>
          </w:p>
          <w:p w:rsidR="007E12AC" w:rsidRDefault="007E12AC">
            <w:pPr>
              <w:spacing w:line="560" w:lineRule="exact"/>
            </w:pPr>
          </w:p>
          <w:p w:rsidR="007E12AC" w:rsidRDefault="007E12AC">
            <w:pPr>
              <w:spacing w:line="560" w:lineRule="exac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39" w:type="dxa"/>
            <w:vAlign w:val="center"/>
          </w:tcPr>
          <w:p w:rsidR="007E12AC" w:rsidRDefault="007E12AC">
            <w:pPr>
              <w:spacing w:line="560" w:lineRule="exact"/>
            </w:pPr>
          </w:p>
          <w:p w:rsidR="007E12AC" w:rsidRDefault="007E12AC">
            <w:pPr>
              <w:spacing w:line="560" w:lineRule="exact"/>
            </w:pPr>
          </w:p>
          <w:p w:rsidR="007E12AC" w:rsidRDefault="007E12AC">
            <w:pPr>
              <w:spacing w:line="560" w:lineRule="exact"/>
            </w:pPr>
            <w:r>
              <w:rPr>
                <w:rFonts w:hint="eastAsia"/>
              </w:rPr>
              <w:t>复审人签字：</w:t>
            </w:r>
          </w:p>
          <w:p w:rsidR="007E12AC" w:rsidRDefault="007E12AC">
            <w:pPr>
              <w:spacing w:line="560" w:lineRule="exact"/>
            </w:pPr>
          </w:p>
          <w:p w:rsidR="007E12AC" w:rsidRDefault="007E12AC" w:rsidP="007E12AC">
            <w:pPr>
              <w:spacing w:line="560" w:lineRule="exact"/>
              <w:ind w:firstLineChars="686" w:firstLine="31680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E12AC">
        <w:trPr>
          <w:cantSplit/>
          <w:trHeight w:val="867"/>
          <w:jc w:val="center"/>
        </w:trPr>
        <w:tc>
          <w:tcPr>
            <w:tcW w:w="9532" w:type="dxa"/>
            <w:gridSpan w:val="3"/>
            <w:vAlign w:val="center"/>
          </w:tcPr>
          <w:p w:rsidR="007E12AC" w:rsidRDefault="007E12AC" w:rsidP="007E12AC">
            <w:pPr>
              <w:spacing w:line="560" w:lineRule="exact"/>
              <w:ind w:left="31680" w:right="170" w:hangingChars="500" w:firstLine="31680"/>
              <w:rPr>
                <w:rFonts w:eastAsia="迷你简启体"/>
                <w:sz w:val="24"/>
              </w:rPr>
            </w:pPr>
            <w:r>
              <w:rPr>
                <w:rFonts w:eastAsia="楷体_GB2312" w:hint="eastAsia"/>
                <w:w w:val="80"/>
                <w:sz w:val="28"/>
                <w:szCs w:val="28"/>
              </w:rPr>
              <w:t>特别提示：</w:t>
            </w:r>
            <w:r>
              <w:rPr>
                <w:rFonts w:ascii="黑体" w:eastAsia="黑体" w:hAnsi="黑体" w:hint="eastAsia"/>
                <w:w w:val="90"/>
                <w:szCs w:val="21"/>
              </w:rPr>
              <w:t>请在现场资格审查通过后，将报名表和全部材料交报名处，资料不能带走，否则责任自负。</w:t>
            </w:r>
          </w:p>
        </w:tc>
      </w:tr>
    </w:tbl>
    <w:p w:rsidR="007E12AC" w:rsidRDefault="007E12AC"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sectPr w:rsidR="007E12AC" w:rsidSect="00425BD1">
      <w:footerReference w:type="default" r:id="rId8"/>
      <w:pgSz w:w="11920" w:h="16840"/>
      <w:pgMar w:top="2098" w:right="1531" w:bottom="1984" w:left="1531" w:header="0" w:footer="1301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AC" w:rsidRDefault="007E12AC" w:rsidP="00425BD1">
      <w:r>
        <w:separator/>
      </w:r>
    </w:p>
  </w:endnote>
  <w:endnote w:type="continuationSeparator" w:id="1">
    <w:p w:rsidR="007E12AC" w:rsidRDefault="007E12AC" w:rsidP="0042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迷你简启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2AC" w:rsidRDefault="007E12A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2AC" w:rsidRDefault="007E12AC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 filled="f" stroked="f" strokeweight=".5pt">
          <v:textbox style="mso-next-textbox:#_x0000_s2049;mso-fit-shape-to-text:t" inset="0,0,0,0">
            <w:txbxContent>
              <w:p w:rsidR="007E12AC" w:rsidRDefault="007E12AC">
                <w:pPr>
                  <w:pStyle w:val="Footer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AC" w:rsidRDefault="007E12AC" w:rsidP="00425BD1">
      <w:r>
        <w:separator/>
      </w:r>
    </w:p>
  </w:footnote>
  <w:footnote w:type="continuationSeparator" w:id="1">
    <w:p w:rsidR="007E12AC" w:rsidRDefault="007E12AC" w:rsidP="00425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CD808"/>
    <w:multiLevelType w:val="singleLevel"/>
    <w:tmpl w:val="588CD808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NjMzA1NmQ2MzQwNjEyM2MxYTE1NWZmNmY1MDcwZjAifQ=="/>
  </w:docVars>
  <w:rsids>
    <w:rsidRoot w:val="39A47671"/>
    <w:rsid w:val="00074D92"/>
    <w:rsid w:val="000859D7"/>
    <w:rsid w:val="000B484F"/>
    <w:rsid w:val="001501E1"/>
    <w:rsid w:val="00151495"/>
    <w:rsid w:val="00254AFD"/>
    <w:rsid w:val="0027705B"/>
    <w:rsid w:val="00287B8E"/>
    <w:rsid w:val="00297283"/>
    <w:rsid w:val="00340A07"/>
    <w:rsid w:val="00383205"/>
    <w:rsid w:val="00422FB3"/>
    <w:rsid w:val="00425BD1"/>
    <w:rsid w:val="004C0BF9"/>
    <w:rsid w:val="004C7A37"/>
    <w:rsid w:val="005836DA"/>
    <w:rsid w:val="00606C27"/>
    <w:rsid w:val="00612B20"/>
    <w:rsid w:val="00625E9A"/>
    <w:rsid w:val="0062622B"/>
    <w:rsid w:val="007E12AC"/>
    <w:rsid w:val="007E18B1"/>
    <w:rsid w:val="00885C3B"/>
    <w:rsid w:val="0088743E"/>
    <w:rsid w:val="00890E27"/>
    <w:rsid w:val="008B03F5"/>
    <w:rsid w:val="008D3CD7"/>
    <w:rsid w:val="00915DA9"/>
    <w:rsid w:val="009550B3"/>
    <w:rsid w:val="00982976"/>
    <w:rsid w:val="009E1F60"/>
    <w:rsid w:val="009F33DD"/>
    <w:rsid w:val="00A012C8"/>
    <w:rsid w:val="00A31DEE"/>
    <w:rsid w:val="00A83711"/>
    <w:rsid w:val="00AA5E2B"/>
    <w:rsid w:val="00AC197B"/>
    <w:rsid w:val="00B02657"/>
    <w:rsid w:val="00B16FC0"/>
    <w:rsid w:val="00B30FF6"/>
    <w:rsid w:val="00B661BE"/>
    <w:rsid w:val="00B747C7"/>
    <w:rsid w:val="00BB0A85"/>
    <w:rsid w:val="00BB5B1F"/>
    <w:rsid w:val="00BD5E36"/>
    <w:rsid w:val="00C110EF"/>
    <w:rsid w:val="00C526E1"/>
    <w:rsid w:val="00D179F7"/>
    <w:rsid w:val="00D34B86"/>
    <w:rsid w:val="00DD1A88"/>
    <w:rsid w:val="00E014E0"/>
    <w:rsid w:val="00E164C7"/>
    <w:rsid w:val="00E343D1"/>
    <w:rsid w:val="00EC7177"/>
    <w:rsid w:val="00EE7449"/>
    <w:rsid w:val="00EF2D5C"/>
    <w:rsid w:val="00F078A0"/>
    <w:rsid w:val="00F10936"/>
    <w:rsid w:val="00F32D86"/>
    <w:rsid w:val="00F42375"/>
    <w:rsid w:val="00FE16AE"/>
    <w:rsid w:val="020E1258"/>
    <w:rsid w:val="03350D4E"/>
    <w:rsid w:val="0345216A"/>
    <w:rsid w:val="04C335CE"/>
    <w:rsid w:val="04D95C31"/>
    <w:rsid w:val="05A20C3D"/>
    <w:rsid w:val="066006C3"/>
    <w:rsid w:val="07F93D80"/>
    <w:rsid w:val="08850B9A"/>
    <w:rsid w:val="08A059D4"/>
    <w:rsid w:val="099A5C14"/>
    <w:rsid w:val="09D32299"/>
    <w:rsid w:val="0C274A17"/>
    <w:rsid w:val="0CBE28CD"/>
    <w:rsid w:val="0CFF0F1B"/>
    <w:rsid w:val="0D2365D8"/>
    <w:rsid w:val="0EDD7E48"/>
    <w:rsid w:val="0FC11398"/>
    <w:rsid w:val="10C009C2"/>
    <w:rsid w:val="10D42D4B"/>
    <w:rsid w:val="11147B6C"/>
    <w:rsid w:val="13276C68"/>
    <w:rsid w:val="13280AA0"/>
    <w:rsid w:val="13E4035D"/>
    <w:rsid w:val="14306300"/>
    <w:rsid w:val="143F2F6F"/>
    <w:rsid w:val="14574934"/>
    <w:rsid w:val="158230C0"/>
    <w:rsid w:val="16C376EF"/>
    <w:rsid w:val="18B01389"/>
    <w:rsid w:val="19251057"/>
    <w:rsid w:val="19627D1A"/>
    <w:rsid w:val="1AC44AFE"/>
    <w:rsid w:val="1AE46ABA"/>
    <w:rsid w:val="1B277F48"/>
    <w:rsid w:val="1B584DB8"/>
    <w:rsid w:val="1B865279"/>
    <w:rsid w:val="1D4B3D09"/>
    <w:rsid w:val="1FFF16FD"/>
    <w:rsid w:val="2017619D"/>
    <w:rsid w:val="2320037D"/>
    <w:rsid w:val="235B31B5"/>
    <w:rsid w:val="238E2CE6"/>
    <w:rsid w:val="24930599"/>
    <w:rsid w:val="250A03E8"/>
    <w:rsid w:val="252A1493"/>
    <w:rsid w:val="256A4ED0"/>
    <w:rsid w:val="25BD503C"/>
    <w:rsid w:val="28756434"/>
    <w:rsid w:val="29500421"/>
    <w:rsid w:val="29715796"/>
    <w:rsid w:val="2A1D42B1"/>
    <w:rsid w:val="2C194A7F"/>
    <w:rsid w:val="2C3F192C"/>
    <w:rsid w:val="2C9434F3"/>
    <w:rsid w:val="2EC43BF8"/>
    <w:rsid w:val="2F4C7F85"/>
    <w:rsid w:val="336A7926"/>
    <w:rsid w:val="34843EEF"/>
    <w:rsid w:val="351D0064"/>
    <w:rsid w:val="358D2D1F"/>
    <w:rsid w:val="3603676B"/>
    <w:rsid w:val="3753637D"/>
    <w:rsid w:val="391060DB"/>
    <w:rsid w:val="3935276B"/>
    <w:rsid w:val="3948524A"/>
    <w:rsid w:val="39A47671"/>
    <w:rsid w:val="3C131685"/>
    <w:rsid w:val="3C1D3823"/>
    <w:rsid w:val="3D654675"/>
    <w:rsid w:val="3DBE5D94"/>
    <w:rsid w:val="3E521716"/>
    <w:rsid w:val="3F487589"/>
    <w:rsid w:val="400A42B0"/>
    <w:rsid w:val="42175FF7"/>
    <w:rsid w:val="422F2270"/>
    <w:rsid w:val="440C7A5D"/>
    <w:rsid w:val="45451DD3"/>
    <w:rsid w:val="454F43F1"/>
    <w:rsid w:val="4557599C"/>
    <w:rsid w:val="45C55360"/>
    <w:rsid w:val="46F15CE5"/>
    <w:rsid w:val="47806079"/>
    <w:rsid w:val="489D7FFE"/>
    <w:rsid w:val="48ED7A35"/>
    <w:rsid w:val="4AD5598B"/>
    <w:rsid w:val="4B6E6C91"/>
    <w:rsid w:val="4B914EC9"/>
    <w:rsid w:val="4BFD3ABE"/>
    <w:rsid w:val="4DED0341"/>
    <w:rsid w:val="50073B8A"/>
    <w:rsid w:val="50100FB2"/>
    <w:rsid w:val="504032AB"/>
    <w:rsid w:val="52A50798"/>
    <w:rsid w:val="534D2453"/>
    <w:rsid w:val="536E5456"/>
    <w:rsid w:val="538F7CCC"/>
    <w:rsid w:val="542E3461"/>
    <w:rsid w:val="54EF3ADB"/>
    <w:rsid w:val="56044479"/>
    <w:rsid w:val="5812285F"/>
    <w:rsid w:val="5A3C2BBB"/>
    <w:rsid w:val="5AE7A450"/>
    <w:rsid w:val="5BD33FA1"/>
    <w:rsid w:val="5D7C6FEB"/>
    <w:rsid w:val="5DF00C68"/>
    <w:rsid w:val="5EFF5617"/>
    <w:rsid w:val="5F6019B1"/>
    <w:rsid w:val="6069287F"/>
    <w:rsid w:val="60D57DC4"/>
    <w:rsid w:val="61E25DF1"/>
    <w:rsid w:val="61E3588B"/>
    <w:rsid w:val="62224D98"/>
    <w:rsid w:val="62A14912"/>
    <w:rsid w:val="62CF1166"/>
    <w:rsid w:val="656B7F39"/>
    <w:rsid w:val="65E569E1"/>
    <w:rsid w:val="66024C92"/>
    <w:rsid w:val="66E5052B"/>
    <w:rsid w:val="690D4DCA"/>
    <w:rsid w:val="6BE817DC"/>
    <w:rsid w:val="6CD4333C"/>
    <w:rsid w:val="6D012F66"/>
    <w:rsid w:val="6E674306"/>
    <w:rsid w:val="6E6D3D10"/>
    <w:rsid w:val="72532AA6"/>
    <w:rsid w:val="74626AE3"/>
    <w:rsid w:val="746F7283"/>
    <w:rsid w:val="74BC04D7"/>
    <w:rsid w:val="75E70C0E"/>
    <w:rsid w:val="76B64273"/>
    <w:rsid w:val="78FB38CE"/>
    <w:rsid w:val="7989353B"/>
    <w:rsid w:val="79972774"/>
    <w:rsid w:val="7B9E7C5F"/>
    <w:rsid w:val="7BB56FC3"/>
    <w:rsid w:val="7C6255F1"/>
    <w:rsid w:val="7CBC15F6"/>
    <w:rsid w:val="7DC203F6"/>
    <w:rsid w:val="7E49420D"/>
    <w:rsid w:val="7E5B0381"/>
    <w:rsid w:val="7FF3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BD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425BD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963"/>
    <w:rPr>
      <w:szCs w:val="24"/>
    </w:rPr>
  </w:style>
  <w:style w:type="paragraph" w:styleId="Footer">
    <w:name w:val="footer"/>
    <w:basedOn w:val="Normal"/>
    <w:link w:val="FooterChar"/>
    <w:uiPriority w:val="99"/>
    <w:rsid w:val="00425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296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25B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2963"/>
    <w:rPr>
      <w:sz w:val="18"/>
      <w:szCs w:val="18"/>
    </w:rPr>
  </w:style>
  <w:style w:type="paragraph" w:styleId="NormalWeb">
    <w:name w:val="Normal (Web)"/>
    <w:basedOn w:val="Normal"/>
    <w:uiPriority w:val="99"/>
    <w:rsid w:val="00425BD1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425BD1"/>
    <w:rPr>
      <w:rFonts w:cs="Times New Roman"/>
    </w:rPr>
  </w:style>
  <w:style w:type="character" w:styleId="Hyperlink">
    <w:name w:val="Hyperlink"/>
    <w:basedOn w:val="DefaultParagraphFont"/>
    <w:uiPriority w:val="99"/>
    <w:rsid w:val="00425B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102</Words>
  <Characters>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宜宾市叙州区事业单位2023年第一次公开考核招聘专业人才报名表</dc:title>
  <dc:subject/>
  <dc:creator>BB</dc:creator>
  <cp:keywords/>
  <dc:description/>
  <cp:lastModifiedBy>wy51</cp:lastModifiedBy>
  <cp:revision>2</cp:revision>
  <cp:lastPrinted>2023-04-12T01:26:00Z</cp:lastPrinted>
  <dcterms:created xsi:type="dcterms:W3CDTF">2023-04-24T08:59:00Z</dcterms:created>
  <dcterms:modified xsi:type="dcterms:W3CDTF">2023-04-24T08:59:00Z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ED3C86B0C8A949398DB74E42A8DEDE38_13</vt:lpwstr>
  </property>
</Properties>
</file>