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仿宋_GBK" w:hAnsi="方正仿宋_GBK" w:eastAsia="方正仿宋_GBK" w:cs="方正仿宋_GBK"/>
          <w:b w:val="0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  <w:lang w:val="en-US" w:eastAsia="zh-CN"/>
        </w:rPr>
        <w:t>3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color w:val="FF0000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bookmarkStart w:id="0" w:name="_GoBack"/>
            <w:r>
              <w:rPr>
                <w:rFonts w:hint="eastAsia" w:ascii="Times New Roman" w:hAnsi="Times New Roman" w:eastAsia="方正仿宋_GBK"/>
                <w:color w:val="FF0000"/>
                <w:kern w:val="0"/>
                <w:sz w:val="24"/>
              </w:rPr>
              <w:t>财务会计教育</w:t>
            </w:r>
            <w:bookmarkEnd w:id="0"/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40E"/>
    <w:rsid w:val="0022740E"/>
    <w:rsid w:val="00285E32"/>
    <w:rsid w:val="00413B01"/>
    <w:rsid w:val="009377CA"/>
    <w:rsid w:val="00FB577F"/>
    <w:rsid w:val="123F3B76"/>
    <w:rsid w:val="1B6A4E00"/>
    <w:rsid w:val="271C718D"/>
    <w:rsid w:val="36821424"/>
    <w:rsid w:val="514A7D88"/>
    <w:rsid w:val="566C1DA6"/>
    <w:rsid w:val="573F9469"/>
    <w:rsid w:val="7186555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4326</Words>
  <Characters>24663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2023-03-03T07:57:53Z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ECB10BD8A70B42538802D96CC517C0BE</vt:lpwstr>
  </property>
</Properties>
</file>