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  <w:lang w:val="en-US" w:eastAsia="zh-CN"/>
        </w:rPr>
        <w:t>4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0CAF084-A983-467F-8DCE-605B918570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C78744D-1A2A-4D17-9D2F-07DDAB4D41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2460E5A-9B08-4367-B3C3-269868BAB16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94F45D2-D72F-4B7C-9A34-7098B66B3E6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22740E"/>
    <w:rsid w:val="0022740E"/>
    <w:rsid w:val="00285E32"/>
    <w:rsid w:val="00413B01"/>
    <w:rsid w:val="009377CA"/>
    <w:rsid w:val="00FB577F"/>
    <w:rsid w:val="4F3D4814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曾彬</cp:lastModifiedBy>
  <dcterms:modified xsi:type="dcterms:W3CDTF">2023-10-24T06:55:24Z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ECB10BD8A70B42538802D96CC517C0BE</vt:lpwstr>
  </property>
</Properties>
</file>