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年）</w:t>
      </w:r>
    </w:p>
    <w:p>
      <w:pPr>
        <w:tabs>
          <w:tab w:val="left" w:pos="3960"/>
        </w:tabs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中等职业教育专业</w:t>
      </w:r>
    </w:p>
    <w:tbl>
      <w:tblPr>
        <w:tblStyle w:val="4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61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62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6206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6207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63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65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66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6606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67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68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69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70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71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72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7207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7209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73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74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75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76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77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78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7807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79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商务助理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41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kern w:val="0"/>
                <w:sz w:val="24"/>
              </w:rPr>
              <w:t>4101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4102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4103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4104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42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4201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4202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4203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4204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4205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4206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4207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4208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4209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43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4301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4302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4303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4304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4305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4306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4307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44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4401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4402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4403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4404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4405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4406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4407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4501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4502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4503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4504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46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4601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4602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4603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4604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4605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4606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4607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47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4701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4702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48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4801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4802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4803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4804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49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4901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4902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4903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5001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5002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5003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5004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5005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5006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5007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51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5101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5102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5103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5104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52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5205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5206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5207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5208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5209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53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5301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5302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5303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5304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5305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5306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5307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5308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54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5401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5402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55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5501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5502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5503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5504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56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5601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5602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57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5701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5702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5703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58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5801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5802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5803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5804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5805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5806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5807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59</w:t>
            </w: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5901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5902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5903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4"/>
              </w:rPr>
              <w:t>5904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center"/>
        <w:rPr>
          <w:rFonts w:ascii="黑体" w:hAnsi="宋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21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2101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2102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2103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2104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2201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2202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2203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2204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2205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2207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2208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2209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23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2301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2302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2303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2304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2305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2306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2307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24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2401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2402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2403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2404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2405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2406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2407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2501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2502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2503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2504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26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2601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2602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2603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2604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2605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2606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2607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27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2701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2702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28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2801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2802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2803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2804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29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2901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2902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2903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3001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3002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3003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3004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3006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3007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31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3101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3102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3103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3104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32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3202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3203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3204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3205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3206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3207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3208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3209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33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3301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3302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3303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3305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3306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3307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3308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34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3401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3402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3501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3502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3504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36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3601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3602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37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3701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3702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3703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38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3802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3803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3804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3805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3806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3807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  <w:t>39</w:t>
            </w: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3901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3902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Cs/>
                <w:kern w:val="0"/>
                <w:sz w:val="24"/>
              </w:rPr>
              <w:t>3903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E9E2E1-BCFB-4845-B708-0BAB73B460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EEB22C2-73AD-4A70-830D-A05E4B2C28F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915644-955C-4B75-ABE8-6E5E7D4E9A4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EAF64BCC-8491-4F52-9D02-AE81745074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仿宋_GB2312" w:eastAsia="仿宋_GB2312"/>
        <w:sz w:val="28"/>
        <w:szCs w:val="28"/>
      </w:rPr>
      <w:t>—</w:t>
    </w:r>
    <w:r>
      <w:t xml:space="preserve">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 xml:space="preserve">PAGE   \* MERGEFORMAT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仿宋_GB2312" w:eastAsia="仿宋_GB2312"/>
        <w:sz w:val="28"/>
        <w:szCs w:val="28"/>
      </w:rPr>
      <w:t>—</w:t>
    </w:r>
    <w:r>
      <w:t xml:space="preserve">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 xml:space="preserve">PAGE   \* MERGEFORMAT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629D061C"/>
    <w:rsid w:val="0038761E"/>
    <w:rsid w:val="003A407C"/>
    <w:rsid w:val="00535B26"/>
    <w:rsid w:val="00B779EC"/>
    <w:rsid w:val="00CA0B7D"/>
    <w:rsid w:val="00E417CA"/>
    <w:rsid w:val="028F1055"/>
    <w:rsid w:val="05140015"/>
    <w:rsid w:val="0DCC6E63"/>
    <w:rsid w:val="14661ABB"/>
    <w:rsid w:val="165029BB"/>
    <w:rsid w:val="224B7458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4501</Words>
  <Characters>25660</Characters>
  <Lines>0</Lines>
  <Paragraphs>0</Paragraphs>
  <TotalTime>16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曾彬</cp:lastModifiedBy>
  <cp:lastPrinted>2021-03-15T23:55:00Z</cp:lastPrinted>
  <dcterms:modified xsi:type="dcterms:W3CDTF">2024-04-08T09:53:47Z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7D17A3689A1A40A189B6FC02DEDDA36D</vt:lpwstr>
  </property>
</Properties>
</file>