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工作经历证明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NWRhZjgxM2RiZTQ5MDIyNGE0ZmQ5NTM4ZGVkNmU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1511F61"/>
    <w:rsid w:val="14305062"/>
    <w:rsid w:val="14F719B5"/>
    <w:rsid w:val="1D379E78"/>
    <w:rsid w:val="265C11A2"/>
    <w:rsid w:val="2BA35FB0"/>
    <w:rsid w:val="3DF42F52"/>
    <w:rsid w:val="507B45B1"/>
    <w:rsid w:val="5D9A4D94"/>
    <w:rsid w:val="5FBB2782"/>
    <w:rsid w:val="625A1C2D"/>
    <w:rsid w:val="6CD1054F"/>
    <w:rsid w:val="6F094090"/>
    <w:rsid w:val="73747490"/>
    <w:rsid w:val="77F274A1"/>
    <w:rsid w:val="7FF8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autoRedefine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autoRedefine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autoRedefine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shenlan1"/>
    <w:autoRedefine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autoRedefine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43</Words>
  <Characters>250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2019-03-20T11:03:00Z</dcterms:created>
  <dc:creator>lenovo</dc:creator>
  <cp:lastModifiedBy>安然</cp:lastModifiedBy>
  <cp:lastPrinted>2019-04-16T18:01:00Z</cp:lastPrinted>
  <dcterms:modified xsi:type="dcterms:W3CDTF">2024-04-26T08:34:43Z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1A528748B3704381AC0AEE1CB573FFE3</vt:lpwstr>
  </property>
</Properties>
</file>