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kern w:val="36"/>
          <w:sz w:val="36"/>
          <w:szCs w:val="36"/>
        </w:rPr>
      </w:pPr>
      <w:r>
        <w:rPr>
          <w:rFonts w:ascii="Times New Roman" w:hAnsi="Times New Roman" w:eastAsia="黑体"/>
          <w:kern w:val="36"/>
          <w:sz w:val="36"/>
          <w:szCs w:val="36"/>
        </w:rPr>
        <w:t>神农架林区</w:t>
      </w:r>
      <w:r>
        <w:rPr>
          <w:rFonts w:hint="eastAsia" w:ascii="Times New Roman" w:hAnsi="Times New Roman" w:eastAsia="黑体"/>
          <w:kern w:val="36"/>
          <w:sz w:val="36"/>
          <w:szCs w:val="36"/>
          <w:lang w:eastAsia="zh-CN"/>
        </w:rPr>
        <w:t>招聘</w:t>
      </w:r>
      <w:r>
        <w:rPr>
          <w:rFonts w:ascii="Times New Roman" w:hAnsi="Times New Roman" w:eastAsia="黑体"/>
          <w:kern w:val="36"/>
          <w:sz w:val="36"/>
          <w:szCs w:val="36"/>
        </w:rPr>
        <w:t>教师报名表</w:t>
      </w:r>
    </w:p>
    <w:p>
      <w:pPr>
        <w:jc w:val="center"/>
        <w:rPr>
          <w:rFonts w:ascii="Times New Roman" w:hAnsi="Times New Roman" w:eastAsia="仿宋_GB2312"/>
          <w:bCs/>
          <w:sz w:val="28"/>
          <w:szCs w:val="28"/>
          <w:u w:val="single"/>
        </w:rPr>
      </w:pPr>
      <w:r>
        <w:rPr>
          <w:rFonts w:ascii="Times New Roman" w:hAnsi="Times New Roman" w:eastAsia="仿宋_GB2312"/>
          <w:bCs/>
          <w:sz w:val="28"/>
          <w:szCs w:val="28"/>
        </w:rPr>
        <w:t>报考单位及职位：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                           </w:t>
      </w:r>
    </w:p>
    <w:tbl>
      <w:tblPr>
        <w:tblStyle w:val="2"/>
        <w:tblW w:w="94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17"/>
        <w:gridCol w:w="1282"/>
        <w:gridCol w:w="649"/>
        <w:gridCol w:w="179"/>
        <w:gridCol w:w="821"/>
        <w:gridCol w:w="48"/>
        <w:gridCol w:w="780"/>
        <w:gridCol w:w="268"/>
        <w:gridCol w:w="417"/>
        <w:gridCol w:w="778"/>
        <w:gridCol w:w="248"/>
        <w:gridCol w:w="1154"/>
        <w:gridCol w:w="17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姓 名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一寸蓝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底电子照片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34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1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何时何院校何专业毕业</w:t>
            </w:r>
          </w:p>
        </w:tc>
        <w:tc>
          <w:tcPr>
            <w:tcW w:w="3693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  <w:jc w:val="center"/>
        </w:trPr>
        <w:tc>
          <w:tcPr>
            <w:tcW w:w="117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  <w:t>教师资格证（学段学科）</w:t>
            </w: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9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  <w:t>普通话等级证</w:t>
            </w:r>
          </w:p>
        </w:tc>
        <w:tc>
          <w:tcPr>
            <w:tcW w:w="2597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7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现工作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单 位</w:t>
            </w:r>
          </w:p>
        </w:tc>
        <w:tc>
          <w:tcPr>
            <w:tcW w:w="832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4" w:hRule="atLeast"/>
          <w:jc w:val="center"/>
        </w:trPr>
        <w:tc>
          <w:tcPr>
            <w:tcW w:w="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个</w:t>
            </w:r>
          </w:p>
          <w:p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人</w:t>
            </w:r>
          </w:p>
          <w:p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简</w:t>
            </w:r>
          </w:p>
          <w:p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历</w:t>
            </w:r>
          </w:p>
        </w:tc>
        <w:tc>
          <w:tcPr>
            <w:tcW w:w="8743" w:type="dxa"/>
            <w:gridSpan w:val="13"/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7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惩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情</w:t>
            </w:r>
          </w:p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8743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/>
          <w:bCs/>
          <w:sz w:val="18"/>
          <w:szCs w:val="18"/>
        </w:rPr>
      </w:pPr>
    </w:p>
    <w:p>
      <w:pPr>
        <w:rPr>
          <w:rFonts w:ascii="Times New Roman" w:hAnsi="Times New Roman" w:eastAsia="仿宋_GB2312"/>
          <w:bCs/>
          <w:sz w:val="18"/>
          <w:szCs w:val="18"/>
        </w:rPr>
      </w:pPr>
    </w:p>
    <w:p>
      <w:pPr>
        <w:rPr>
          <w:rFonts w:ascii="Times New Roman" w:hAnsi="Times New Roman" w:eastAsia="仿宋_GB2312"/>
          <w:bCs/>
          <w:sz w:val="18"/>
          <w:szCs w:val="18"/>
        </w:rPr>
      </w:pPr>
    </w:p>
    <w:p>
      <w:pPr>
        <w:rPr>
          <w:rFonts w:ascii="Times New Roman" w:hAnsi="Times New Roman" w:eastAsia="仿宋_GB2312"/>
          <w:bCs/>
          <w:sz w:val="18"/>
          <w:szCs w:val="18"/>
        </w:rPr>
      </w:pPr>
    </w:p>
    <w:p>
      <w:pPr>
        <w:rPr>
          <w:rFonts w:ascii="Times New Roman" w:hAnsi="Times New Roman" w:eastAsia="仿宋_GB2312"/>
          <w:bCs/>
          <w:sz w:val="18"/>
          <w:szCs w:val="18"/>
        </w:rPr>
      </w:pPr>
    </w:p>
    <w:p>
      <w:pPr>
        <w:rPr>
          <w:rFonts w:ascii="Times New Roman" w:hAnsi="Times New Roman" w:eastAsia="仿宋_GB2312"/>
          <w:bCs/>
          <w:sz w:val="18"/>
          <w:szCs w:val="18"/>
        </w:rPr>
      </w:pPr>
    </w:p>
    <w:tbl>
      <w:tblPr>
        <w:tblStyle w:val="2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896"/>
        <w:gridCol w:w="1158"/>
        <w:gridCol w:w="716"/>
        <w:gridCol w:w="1314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家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庭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成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员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要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社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会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关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系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称谓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姓名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年龄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政治面貌</w:t>
            </w:r>
          </w:p>
        </w:tc>
        <w:tc>
          <w:tcPr>
            <w:tcW w:w="42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9301" w:type="dxa"/>
            <w:gridSpan w:val="6"/>
            <w:noWrap w:val="0"/>
            <w:vAlign w:val="center"/>
          </w:tcPr>
          <w:p>
            <w:pPr>
              <w:snapToGrid w:val="0"/>
              <w:spacing w:line="0" w:lineRule="atLeas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本人承诺：</w:t>
            </w:r>
          </w:p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上述填写内容和提供的相关依据真实，符合引进应聘条件。如有不实，弄虚作假，本人自愿放弃聘用资格并承担相应责任，同意将不诚信内容录入国家诚信管理信息系统。</w:t>
            </w:r>
          </w:p>
          <w:p>
            <w:pPr>
              <w:ind w:firstLine="2160" w:firstLineChars="900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承诺人（签名）</w:t>
            </w:r>
            <w:r>
              <w:rPr>
                <w:rFonts w:ascii="Times New Roman" w:hAnsi="Times New Roman" w:eastAsia="仿宋_GB2312"/>
                <w:b/>
                <w:sz w:val="24"/>
                <w:szCs w:val="32"/>
              </w:rPr>
              <w:t xml:space="preserve">：                          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承诺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324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（针对应届生）</w:t>
            </w:r>
          </w:p>
          <w:p>
            <w:pPr>
              <w:snapToGrid w:val="0"/>
              <w:spacing w:line="0" w:lineRule="atLeas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本人承诺：</w:t>
            </w:r>
          </w:p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本人于202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月底前获得应聘岗位所需学历学位及专业要求，如有不能获得，本人自愿放弃聘用资格并承担相应责任。</w:t>
            </w:r>
          </w:p>
          <w:p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0" w:lineRule="atLeast"/>
              <w:ind w:firstLine="1200" w:firstLineChars="50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承诺人（签名）</w:t>
            </w:r>
            <w:r>
              <w:rPr>
                <w:rFonts w:ascii="Times New Roman" w:hAnsi="Times New Roman" w:eastAsia="仿宋_GB2312"/>
                <w:b/>
                <w:sz w:val="24"/>
                <w:szCs w:val="32"/>
              </w:rPr>
              <w:t>：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审查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8324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审核人员签字：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8324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>
      <w:pPr>
        <w:spacing w:line="0" w:lineRule="atLeas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pacing w:val="-10"/>
          <w:szCs w:val="21"/>
        </w:rPr>
        <w:t>注：1、简历从大中专院校学习时填起；2、无相关内容的填“无”；3、此表A4正反打印</w:t>
      </w:r>
      <w:r>
        <w:rPr>
          <w:rFonts w:ascii="Times New Roman" w:hAnsi="Times New Roman" w:eastAsia="仿宋_GB2312"/>
          <w:szCs w:val="21"/>
        </w:rPr>
        <w:t>。4、</w:t>
      </w:r>
      <w:r>
        <w:rPr>
          <w:rFonts w:ascii="Times New Roman" w:hAnsi="Times New Roman" w:eastAsia="仿宋_GB2312"/>
          <w:bCs/>
          <w:szCs w:val="21"/>
        </w:rPr>
        <w:t>相关证明材料附后。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TBkNWVhYzlkYWM0ZTA3NGI3OGIwMGIxMjdmYTMifQ=="/>
  </w:docVars>
  <w:rsids>
    <w:rsidRoot w:val="7AB44EE1"/>
    <w:rsid w:val="00523718"/>
    <w:rsid w:val="0074378B"/>
    <w:rsid w:val="00C919BF"/>
    <w:rsid w:val="2819135E"/>
    <w:rsid w:val="49DD1FAE"/>
    <w:rsid w:val="4E610B60"/>
    <w:rsid w:val="4FA66942"/>
    <w:rsid w:val="7AB44EE1"/>
    <w:rsid w:val="7F3858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3\&#30465;&#21381;&#36890;&#30693;\2023&#23626;&#20844;&#36153;&#24072;&#33539;&#27605;&#19994;&#29983;&#21644;&#37096;&#20998;&#38498;&#26657;&#24072;&#33539;&#27605;&#19994;&#29983;&#32447;&#19978;&#25307;&#32856;&#27963;&#21160;\&#23454;&#22320;&#25307;&#32856;\&#31070;&#20892;&#26550;&#26519;&#21306;&#37319;&#21462;&#32534;&#21046;&#8220;&#32511;&#33394;&#36890;&#36947;&#8221;&#26041;&#24335;&#24341;&#36827;&#20127;&#38656;&#32039;&#32570;&#25945;&#24072;&#25253;&#21517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神农架林区采取编制“绿色通道”方式引进亟需紧缺教师报名表.dot</Template>
  <Pages>2</Pages>
  <Words>390</Words>
  <Characters>399</Characters>
  <Lines>5</Lines>
  <Paragraphs>1</Paragraphs>
  <TotalTime>6</TotalTime>
  <ScaleCrop>false</ScaleCrop>
  <LinksUpToDate>false</LinksUpToDate>
  <CharactersWithSpaces>557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2023-02-19T07:50:00Z</dcterms:created>
  <dc:creator>郭大侠</dc:creator>
  <cp:lastModifiedBy>郭大侠</cp:lastModifiedBy>
  <dcterms:modified xsi:type="dcterms:W3CDTF">2024-03-08T07:58:37Z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5D1E0EA6AA914BA587282A90C9FF8C97</vt:lpwstr>
  </property>
  <property fmtid="{D5CDD505-2E9C-101B-9397-08002B2CF9AE}" pid="3" name="KSOProductBuildVer">
    <vt:lpwstr>2052-12.1.0.16388</vt:lpwstr>
  </property>
</Properties>
</file>