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070D3" w14:textId="77777777" w:rsidR="00340388" w:rsidRDefault="00000000">
      <w:pPr>
        <w:widowControl/>
        <w:snapToGrid w:val="0"/>
        <w:spacing w:line="560" w:lineRule="exact"/>
        <w:jc w:val="left"/>
        <w:rPr>
          <w:rFonts w:ascii="仿宋_GB2312" w:eastAsia="仿宋_GB2312" w:hAnsi="仿宋_GB2312" w:cs="仿宋_GB2312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附件2</w:t>
      </w:r>
    </w:p>
    <w:p w14:paraId="47C52A24" w14:textId="77777777" w:rsidR="00340388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40"/>
          <w:szCs w:val="40"/>
        </w:rPr>
        <w:t>鹰潭职业技术学院招聘兼职教师报名登记表</w:t>
      </w:r>
    </w:p>
    <w:p w14:paraId="71EE7899" w14:textId="77777777" w:rsidR="00340388" w:rsidRDefault="00340388">
      <w:pPr>
        <w:widowControl/>
        <w:snapToGrid w:val="0"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59"/>
        <w:gridCol w:w="823"/>
        <w:gridCol w:w="752"/>
        <w:gridCol w:w="1079"/>
        <w:gridCol w:w="1004"/>
        <w:gridCol w:w="436"/>
        <w:gridCol w:w="272"/>
        <w:gridCol w:w="422"/>
        <w:gridCol w:w="461"/>
        <w:gridCol w:w="664"/>
        <w:gridCol w:w="707"/>
        <w:gridCol w:w="1670"/>
      </w:tblGrid>
      <w:tr w:rsidR="00340388" w14:paraId="77250799" w14:textId="77777777">
        <w:trPr>
          <w:cantSplit/>
          <w:trHeight w:val="731"/>
          <w:jc w:val="center"/>
        </w:trPr>
        <w:tc>
          <w:tcPr>
            <w:tcW w:w="920" w:type="dxa"/>
            <w:gridSpan w:val="2"/>
            <w:vAlign w:val="center"/>
          </w:tcPr>
          <w:p w14:paraId="64957765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75" w:type="dxa"/>
            <w:gridSpan w:val="2"/>
            <w:vAlign w:val="center"/>
          </w:tcPr>
          <w:p w14:paraId="55125A99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C2A718E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40" w:type="dxa"/>
            <w:gridSpan w:val="2"/>
            <w:vAlign w:val="center"/>
          </w:tcPr>
          <w:p w14:paraId="4353237C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7853026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 生</w:t>
            </w:r>
          </w:p>
          <w:p w14:paraId="7B95156A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371" w:type="dxa"/>
            <w:gridSpan w:val="2"/>
            <w:vAlign w:val="center"/>
          </w:tcPr>
          <w:p w14:paraId="21638E21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03503CF7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近期</w:t>
            </w:r>
          </w:p>
          <w:p w14:paraId="383F9351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一寸</w:t>
            </w:r>
          </w:p>
          <w:p w14:paraId="7A035E1F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免冠</w:t>
            </w:r>
          </w:p>
          <w:p w14:paraId="6E3EB7FB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340388" w14:paraId="06CBB726" w14:textId="77777777">
        <w:trPr>
          <w:cantSplit/>
          <w:trHeight w:val="699"/>
          <w:jc w:val="center"/>
        </w:trPr>
        <w:tc>
          <w:tcPr>
            <w:tcW w:w="920" w:type="dxa"/>
            <w:gridSpan w:val="2"/>
            <w:vAlign w:val="center"/>
          </w:tcPr>
          <w:p w14:paraId="62A17CAE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575" w:type="dxa"/>
            <w:gridSpan w:val="2"/>
            <w:vAlign w:val="center"/>
          </w:tcPr>
          <w:p w14:paraId="6839020A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E1029DF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40" w:type="dxa"/>
            <w:gridSpan w:val="2"/>
            <w:vAlign w:val="center"/>
          </w:tcPr>
          <w:p w14:paraId="7D2353F5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F58D943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371" w:type="dxa"/>
            <w:gridSpan w:val="2"/>
            <w:vAlign w:val="center"/>
          </w:tcPr>
          <w:p w14:paraId="1E93B18A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230EB893" w14:textId="77777777" w:rsidR="00340388" w:rsidRDefault="0034038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5898FE08" w14:textId="77777777">
        <w:trPr>
          <w:cantSplit/>
          <w:trHeight w:val="704"/>
          <w:jc w:val="center"/>
        </w:trPr>
        <w:tc>
          <w:tcPr>
            <w:tcW w:w="920" w:type="dxa"/>
            <w:gridSpan w:val="2"/>
            <w:vAlign w:val="center"/>
          </w:tcPr>
          <w:p w14:paraId="503DD4D1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 治</w:t>
            </w:r>
          </w:p>
          <w:p w14:paraId="6F1A2F9D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575" w:type="dxa"/>
            <w:gridSpan w:val="2"/>
            <w:vAlign w:val="center"/>
          </w:tcPr>
          <w:p w14:paraId="5AA18422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156EDFD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14:paraId="7EF4AA05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号 码</w:t>
            </w:r>
          </w:p>
        </w:tc>
        <w:tc>
          <w:tcPr>
            <w:tcW w:w="3966" w:type="dxa"/>
            <w:gridSpan w:val="7"/>
            <w:vAlign w:val="center"/>
          </w:tcPr>
          <w:p w14:paraId="0B2B7AFB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1E19A343" w14:textId="77777777" w:rsidR="00340388" w:rsidRDefault="0034038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7917C724" w14:textId="77777777">
        <w:trPr>
          <w:cantSplit/>
          <w:trHeight w:val="361"/>
          <w:jc w:val="center"/>
        </w:trPr>
        <w:tc>
          <w:tcPr>
            <w:tcW w:w="2495" w:type="dxa"/>
            <w:gridSpan w:val="4"/>
            <w:vMerge w:val="restart"/>
            <w:vAlign w:val="center"/>
          </w:tcPr>
          <w:p w14:paraId="005657B2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普通高等教育学历及学位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14:paraId="0B6EF287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3A5AD4A0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2" w:type="dxa"/>
            <w:gridSpan w:val="4"/>
            <w:vAlign w:val="center"/>
          </w:tcPr>
          <w:p w14:paraId="499BCD17" w14:textId="77777777" w:rsidR="00340388" w:rsidRDefault="0034038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018D07F1" w14:textId="77777777">
        <w:trPr>
          <w:cantSplit/>
          <w:trHeight w:val="361"/>
          <w:jc w:val="center"/>
        </w:trPr>
        <w:tc>
          <w:tcPr>
            <w:tcW w:w="2495" w:type="dxa"/>
            <w:gridSpan w:val="4"/>
            <w:vMerge/>
            <w:vAlign w:val="center"/>
          </w:tcPr>
          <w:p w14:paraId="203F9D7A" w14:textId="77777777" w:rsidR="00340388" w:rsidRDefault="00340388">
            <w:pPr>
              <w:widowControl/>
              <w:spacing w:line="320" w:lineRule="exact"/>
              <w:jc w:val="center"/>
            </w:pPr>
          </w:p>
        </w:tc>
        <w:tc>
          <w:tcPr>
            <w:tcW w:w="2083" w:type="dxa"/>
            <w:gridSpan w:val="2"/>
            <w:vMerge/>
            <w:vAlign w:val="center"/>
          </w:tcPr>
          <w:p w14:paraId="43890C4A" w14:textId="77777777" w:rsidR="00340388" w:rsidRDefault="00340388">
            <w:pPr>
              <w:widowControl/>
              <w:spacing w:line="320" w:lineRule="exact"/>
              <w:jc w:val="center"/>
            </w:pPr>
          </w:p>
        </w:tc>
        <w:tc>
          <w:tcPr>
            <w:tcW w:w="1130" w:type="dxa"/>
            <w:gridSpan w:val="3"/>
            <w:vAlign w:val="center"/>
          </w:tcPr>
          <w:p w14:paraId="7BA94AD8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02" w:type="dxa"/>
            <w:gridSpan w:val="4"/>
            <w:vAlign w:val="center"/>
          </w:tcPr>
          <w:p w14:paraId="28A94A1D" w14:textId="77777777" w:rsidR="00340388" w:rsidRDefault="00340388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192225EF" w14:textId="77777777">
        <w:trPr>
          <w:cantSplit/>
          <w:trHeight w:val="702"/>
          <w:jc w:val="center"/>
        </w:trPr>
        <w:tc>
          <w:tcPr>
            <w:tcW w:w="2495" w:type="dxa"/>
            <w:gridSpan w:val="4"/>
            <w:vAlign w:val="center"/>
          </w:tcPr>
          <w:p w14:paraId="1A764E04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取得的专业技术</w:t>
            </w:r>
          </w:p>
          <w:p w14:paraId="479BC266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6715" w:type="dxa"/>
            <w:gridSpan w:val="9"/>
            <w:vAlign w:val="center"/>
          </w:tcPr>
          <w:p w14:paraId="3D7DAB51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495B9E10" w14:textId="77777777">
        <w:trPr>
          <w:cantSplit/>
          <w:trHeight w:val="559"/>
          <w:jc w:val="center"/>
        </w:trPr>
        <w:tc>
          <w:tcPr>
            <w:tcW w:w="1743" w:type="dxa"/>
            <w:gridSpan w:val="3"/>
            <w:vAlign w:val="center"/>
          </w:tcPr>
          <w:p w14:paraId="4E15FDB1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通信地址</w:t>
            </w:r>
          </w:p>
          <w:p w14:paraId="3CB24E29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965" w:type="dxa"/>
            <w:gridSpan w:val="6"/>
            <w:vAlign w:val="center"/>
          </w:tcPr>
          <w:p w14:paraId="1F6D5316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01944D0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</w:t>
            </w:r>
          </w:p>
          <w:p w14:paraId="2471C6E4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77" w:type="dxa"/>
            <w:gridSpan w:val="2"/>
            <w:vAlign w:val="center"/>
          </w:tcPr>
          <w:p w14:paraId="3BE7DED0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6900C203" w14:textId="77777777">
        <w:trPr>
          <w:cantSplit/>
          <w:trHeight w:val="554"/>
          <w:jc w:val="center"/>
        </w:trPr>
        <w:tc>
          <w:tcPr>
            <w:tcW w:w="1743" w:type="dxa"/>
            <w:gridSpan w:val="3"/>
            <w:vAlign w:val="center"/>
          </w:tcPr>
          <w:p w14:paraId="5ACBB71C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43" w:type="dxa"/>
            <w:gridSpan w:val="5"/>
            <w:vAlign w:val="center"/>
          </w:tcPr>
          <w:p w14:paraId="543C8B35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vAlign w:val="center"/>
          </w:tcPr>
          <w:p w14:paraId="31B54885" w14:textId="77777777" w:rsidR="00340388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是否符合岗位要求及条件</w:t>
            </w:r>
          </w:p>
        </w:tc>
        <w:tc>
          <w:tcPr>
            <w:tcW w:w="1670" w:type="dxa"/>
            <w:vAlign w:val="center"/>
          </w:tcPr>
          <w:p w14:paraId="12ABEF1C" w14:textId="77777777" w:rsidR="00340388" w:rsidRDefault="00340388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40388" w14:paraId="450FE528" w14:textId="77777777">
        <w:trPr>
          <w:cantSplit/>
          <w:trHeight w:val="4950"/>
          <w:jc w:val="center"/>
        </w:trPr>
        <w:tc>
          <w:tcPr>
            <w:tcW w:w="761" w:type="dxa"/>
            <w:vAlign w:val="center"/>
          </w:tcPr>
          <w:p w14:paraId="5D1FD9CF" w14:textId="77777777" w:rsidR="0034038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个</w:t>
            </w:r>
          </w:p>
          <w:p w14:paraId="29F3C98B" w14:textId="77777777" w:rsidR="00340388" w:rsidRDefault="0034038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0887B031" w14:textId="77777777" w:rsidR="0034038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  <w:p w14:paraId="587F0158" w14:textId="77777777" w:rsidR="00340388" w:rsidRDefault="0034038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1B6379FE" w14:textId="77777777" w:rsidR="00340388" w:rsidRDefault="0000000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简</w:t>
            </w:r>
          </w:p>
          <w:p w14:paraId="524BC3C3" w14:textId="77777777" w:rsidR="00340388" w:rsidRDefault="00340388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3FA1FC69" w14:textId="77777777" w:rsidR="00340388" w:rsidRDefault="00000000">
            <w:pPr>
              <w:widowControl/>
              <w:spacing w:line="320" w:lineRule="exact"/>
              <w:ind w:firstLineChars="49" w:firstLine="137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449" w:type="dxa"/>
            <w:gridSpan w:val="12"/>
            <w:vAlign w:val="center"/>
          </w:tcPr>
          <w:p w14:paraId="445D298D" w14:textId="77777777" w:rsidR="00340388" w:rsidRDefault="0034038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40388" w14:paraId="3229E0DA" w14:textId="77777777">
        <w:trPr>
          <w:trHeight w:val="1857"/>
          <w:jc w:val="center"/>
        </w:trPr>
        <w:tc>
          <w:tcPr>
            <w:tcW w:w="761" w:type="dxa"/>
            <w:vAlign w:val="center"/>
          </w:tcPr>
          <w:p w14:paraId="0DD70EB2" w14:textId="77777777" w:rsidR="00340388" w:rsidRDefault="0000000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449" w:type="dxa"/>
            <w:gridSpan w:val="12"/>
            <w:vAlign w:val="center"/>
          </w:tcPr>
          <w:p w14:paraId="0E5B6A01" w14:textId="77777777" w:rsidR="00340388" w:rsidRDefault="00340388">
            <w:pPr>
              <w:spacing w:line="40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14:paraId="63FE69B3" w14:textId="77777777" w:rsidR="00340388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审查人：                                        年  月  日</w:t>
            </w:r>
          </w:p>
        </w:tc>
      </w:tr>
    </w:tbl>
    <w:p w14:paraId="0BA3E975" w14:textId="77777777" w:rsidR="00340388" w:rsidRDefault="00340388">
      <w:pPr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sectPr w:rsidR="00340388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JjNDFmYWIzZTZiMThiZjVkY2NiZjQwOTFiNTkyNDIifQ=="/>
  </w:docVars>
  <w:rsids>
    <w:rsidRoot w:val="3419525F"/>
    <w:rsid w:val="00001802"/>
    <w:rsid w:val="001142EF"/>
    <w:rsid w:val="00136FA5"/>
    <w:rsid w:val="001E6D6F"/>
    <w:rsid w:val="00340388"/>
    <w:rsid w:val="003B0DEB"/>
    <w:rsid w:val="007A70F5"/>
    <w:rsid w:val="0086193C"/>
    <w:rsid w:val="00886406"/>
    <w:rsid w:val="00893FE7"/>
    <w:rsid w:val="00D863E7"/>
    <w:rsid w:val="00F16C83"/>
    <w:rsid w:val="0C2C11D9"/>
    <w:rsid w:val="0C533391"/>
    <w:rsid w:val="14167CA5"/>
    <w:rsid w:val="1EFE1A18"/>
    <w:rsid w:val="2055675A"/>
    <w:rsid w:val="25E22FFE"/>
    <w:rsid w:val="320C5368"/>
    <w:rsid w:val="32B926F8"/>
    <w:rsid w:val="33DB5F44"/>
    <w:rsid w:val="3419525F"/>
    <w:rsid w:val="3C2542DC"/>
    <w:rsid w:val="48805112"/>
    <w:rsid w:val="59591B1C"/>
    <w:rsid w:val="5A815F73"/>
    <w:rsid w:val="60BD6524"/>
    <w:rsid w:val="6C820C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5138BE"/>
  <w15:docId w15:val="{9346ABFA-F15E-4E8A-9F8F-FA25A01E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浮生若茶</dc:creator>
  <cp:lastModifiedBy>菲 蓝</cp:lastModifiedBy>
  <cp:revision>2</cp:revision>
  <dcterms:created xsi:type="dcterms:W3CDTF">2024-07-01T14:17:00Z</dcterms:created>
  <dcterms:modified xsi:type="dcterms:W3CDTF">2024-07-01T14:17:00Z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092253BC354D4F8089E026ACCAC51065_13</vt:lpwstr>
  </property>
</Properties>
</file>