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line="480" w:lineRule="exact"/>
        <w:ind w:right="-107" w:rightChars="-51"/>
        <w:rPr>
          <w:rFonts w:hint="eastAsia" w:ascii="黑体" w:hAnsi="黑体" w:eastAsia="黑体" w:cs="Times New Roman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pacing w:line="480" w:lineRule="exact"/>
        <w:ind w:left="-199" w:leftChars="-95" w:right="-107" w:rightChars="-51" w:firstLine="0" w:firstLineChars="0"/>
        <w:jc w:val="center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</w:p>
    <w:p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2024年泉州市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直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部分公办学校专项公开招聘</w:t>
      </w: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编制内新任资格复审登记表</w:t>
      </w:r>
    </w:p>
    <w:tbl>
      <w:tblPr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64"/>
        <w:gridCol w:w="696"/>
        <w:gridCol w:w="204"/>
        <w:gridCol w:w="178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1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1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紧急联系人及电话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196" w:type="dxa"/>
            <w:gridSpan w:val="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3864" w:type="dxa"/>
            <w:gridSpan w:val="2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岗位</w:t>
            </w:r>
          </w:p>
        </w:tc>
        <w:tc>
          <w:tcPr>
            <w:tcW w:w="2503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32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paragraph" w:styleId="2">
    <w:name w:val="Plain Text"/>
    <w:basedOn w:val="1"/>
    <w:link w:val="6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6">
    <w:name w:val="Plain Text Char"/>
    <w:basedOn w:val="5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7">
    <w:name w:val="Footer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Header Char"/>
    <w:basedOn w:val="5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62</Words>
  <Characters>355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许美玉</cp:lastModifiedBy>
  <cp:lastPrinted>2024-06-24T03:22:18Z</cp:lastPrinted>
  <dcterms:modified xsi:type="dcterms:W3CDTF">2024-06-24T11:13:02Z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BB72C8ABFA8444C7BA8EBB2970E1A466</vt:lpwstr>
  </property>
</Properties>
</file>