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0DFB" w14:textId="77777777" w:rsidR="002E2F14" w:rsidRDefault="00E171A6">
      <w:pPr>
        <w:spacing w:line="8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7C54B7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51E2EAC" w14:textId="77777777" w:rsidR="002E2F14" w:rsidRDefault="002E2F14">
      <w:pPr>
        <w:spacing w:line="8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1F16A2E" w14:textId="4A88B084" w:rsidR="002E2F14" w:rsidRDefault="00E171A6" w:rsidP="00F27A15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2024年桂东县</w:t>
      </w:r>
      <w:r w:rsidR="0016562B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</w:t>
      </w:r>
      <w:r w:rsidR="00F27A15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 w:rsidR="007222CC">
        <w:rPr>
          <w:rFonts w:ascii="方正小标宋简体" w:eastAsia="方正小标宋简体" w:hAnsi="方正小标宋简体" w:cs="方正小标宋简体" w:hint="eastAsia"/>
          <w:sz w:val="44"/>
          <w:szCs w:val="44"/>
        </w:rPr>
        <w:t>引进紧缺</w:t>
      </w:r>
      <w:r w:rsidR="00914DA2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高中</w:t>
      </w:r>
      <w:r w:rsidR="00F27A15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35833D8E" w14:textId="77777777" w:rsidR="002E2F14" w:rsidRDefault="002E2F14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6DD3812" w14:textId="77777777" w:rsidR="002E2F14" w:rsidRDefault="00E171A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14:paraId="6FBCC8F4" w14:textId="77777777" w:rsidR="002E2F14" w:rsidRDefault="00E171A6">
      <w:pPr>
        <w:spacing w:line="590" w:lineRule="exact"/>
        <w:ind w:left="2240" w:hangingChars="700" w:hanging="22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日在我单位从事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14:paraId="38761E3F" w14:textId="78E8A75E" w:rsidR="002E2F14" w:rsidRDefault="00E171A6">
      <w:pPr>
        <w:spacing w:line="59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，已满试用期且满最低服务年限</w:t>
      </w:r>
      <w:r>
        <w:rPr>
          <w:rFonts w:ascii="仿宋_GB2312" w:eastAsia="仿宋_GB2312" w:hAnsi="仿宋_GB2312" w:cs="仿宋_GB2312"/>
          <w:sz w:val="32"/>
          <w:szCs w:val="32"/>
        </w:rPr>
        <w:t>。现我单位同意其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参加2024年桂东县</w:t>
      </w:r>
      <w:r w:rsidR="0016562B"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 w:rsidR="00F27A15"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 w:rsidR="007222CC">
        <w:rPr>
          <w:rFonts w:ascii="仿宋_GB2312" w:eastAsia="仿宋_GB2312" w:hAnsi="仿宋_GB2312" w:cs="仿宋_GB2312" w:hint="eastAsia"/>
          <w:sz w:val="32"/>
          <w:szCs w:val="32"/>
        </w:rPr>
        <w:t>引进紧缺</w:t>
      </w:r>
      <w:r w:rsidR="00914DA2">
        <w:rPr>
          <w:rFonts w:ascii="仿宋_GB2312" w:eastAsia="仿宋_GB2312" w:hAnsi="仿宋_GB2312" w:cs="仿宋_GB2312" w:hint="eastAsia"/>
          <w:sz w:val="32"/>
          <w:szCs w:val="32"/>
        </w:rPr>
        <w:t>高中</w:t>
      </w:r>
      <w:r w:rsidR="00F27A15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>
        <w:rPr>
          <w:rFonts w:ascii="仿宋_GB2312" w:eastAsia="仿宋_GB2312" w:hAnsi="仿宋_GB2312" w:cs="仿宋_GB2312"/>
          <w:sz w:val="32"/>
          <w:szCs w:val="32"/>
        </w:rPr>
        <w:t>，如其被</w:t>
      </w:r>
      <w:r>
        <w:rPr>
          <w:rFonts w:ascii="仿宋_GB2312" w:eastAsia="仿宋_GB2312" w:hAnsi="仿宋_GB2312" w:cs="仿宋_GB2312" w:hint="eastAsia"/>
          <w:sz w:val="32"/>
          <w:szCs w:val="32"/>
        </w:rPr>
        <w:t>聘</w:t>
      </w:r>
      <w:r>
        <w:rPr>
          <w:rFonts w:ascii="仿宋_GB2312" w:eastAsia="仿宋_GB2312" w:hAnsi="仿宋_GB2312" w:cs="仿宋_GB2312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将配合有关单位办理其档案、工资、党团关系的移交手续。</w:t>
      </w:r>
    </w:p>
    <w:p w14:paraId="2673160E" w14:textId="77777777" w:rsidR="002E2F14" w:rsidRDefault="00E171A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特此证明！</w:t>
      </w:r>
    </w:p>
    <w:p w14:paraId="2821CF49" w14:textId="77777777" w:rsidR="002E2F14" w:rsidRDefault="002E2F14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419DFD6" w14:textId="77777777" w:rsidR="002E2F14" w:rsidRDefault="00E171A6">
      <w:pPr>
        <w:wordWrap w:val="0"/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用人单位负责人签字盖章：                       </w:t>
      </w:r>
    </w:p>
    <w:p w14:paraId="5FACF70C" w14:textId="77777777" w:rsidR="002E2F14" w:rsidRDefault="002E2F14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98E6D31" w14:textId="77777777" w:rsidR="002E2F14" w:rsidRDefault="00E171A6">
      <w:pPr>
        <w:wordWrap w:val="0"/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人事主管部门负责人签字盖章：                   </w:t>
      </w:r>
    </w:p>
    <w:p w14:paraId="37FF9E82" w14:textId="77777777" w:rsidR="002E2F14" w:rsidRDefault="002E2F14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470B36C" w14:textId="77777777" w:rsidR="002E2F14" w:rsidRDefault="00E171A6">
      <w:pPr>
        <w:wordWrap w:val="0"/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  月  日</w:t>
      </w:r>
    </w:p>
    <w:sectPr w:rsidR="002E2F1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38D27" w14:textId="77777777" w:rsidR="00EF4C69" w:rsidRDefault="00EF4C69">
      <w:r>
        <w:separator/>
      </w:r>
    </w:p>
  </w:endnote>
  <w:endnote w:type="continuationSeparator" w:id="0">
    <w:p w14:paraId="19AC32BD" w14:textId="77777777" w:rsidR="00EF4C69" w:rsidRDefault="00EF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3C95F" w14:textId="77777777" w:rsidR="00EF4C69" w:rsidRDefault="00EF4C69">
      <w:r>
        <w:separator/>
      </w:r>
    </w:p>
  </w:footnote>
  <w:footnote w:type="continuationSeparator" w:id="0">
    <w:p w14:paraId="5A2B0EF0" w14:textId="77777777" w:rsidR="00EF4C69" w:rsidRDefault="00EF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3B12F" w14:textId="77777777" w:rsidR="002E2F14" w:rsidRDefault="002E2F14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yYTQwMDdmZjQ3NTg0ZmZjYjc2NzdiMTg5YWQ2MWUifQ=="/>
  </w:docVars>
  <w:rsids>
    <w:rsidRoot w:val="1D2E1329"/>
    <w:rsid w:val="000B05E2"/>
    <w:rsid w:val="000E5584"/>
    <w:rsid w:val="0016562B"/>
    <w:rsid w:val="00261E0C"/>
    <w:rsid w:val="002E2F14"/>
    <w:rsid w:val="002E311D"/>
    <w:rsid w:val="00357F31"/>
    <w:rsid w:val="003A3459"/>
    <w:rsid w:val="003D1379"/>
    <w:rsid w:val="003F43FB"/>
    <w:rsid w:val="00447FB1"/>
    <w:rsid w:val="0046336B"/>
    <w:rsid w:val="00581530"/>
    <w:rsid w:val="005A3A8A"/>
    <w:rsid w:val="00666404"/>
    <w:rsid w:val="006C2FEA"/>
    <w:rsid w:val="007222CC"/>
    <w:rsid w:val="007875F1"/>
    <w:rsid w:val="007C54B7"/>
    <w:rsid w:val="008125E6"/>
    <w:rsid w:val="008566A2"/>
    <w:rsid w:val="008975AC"/>
    <w:rsid w:val="008E210D"/>
    <w:rsid w:val="00914DA2"/>
    <w:rsid w:val="009B7BCE"/>
    <w:rsid w:val="00A460AB"/>
    <w:rsid w:val="00C336FF"/>
    <w:rsid w:val="00C76645"/>
    <w:rsid w:val="00CD2657"/>
    <w:rsid w:val="00CF4868"/>
    <w:rsid w:val="00DA0F6F"/>
    <w:rsid w:val="00E10F4D"/>
    <w:rsid w:val="00E171A6"/>
    <w:rsid w:val="00E37165"/>
    <w:rsid w:val="00EF4C69"/>
    <w:rsid w:val="00F11865"/>
    <w:rsid w:val="00F27A15"/>
    <w:rsid w:val="00FF3403"/>
    <w:rsid w:val="00FF4526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0F72B20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5846621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1C0DC5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2CEE76"/>
  <w15:docId w15:val="{8A255B64-EAE9-40A1-AA46-1729ADEF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autoRedefine/>
    <w:qFormat/>
    <w:pPr>
      <w:ind w:left="2520"/>
    </w:pPr>
  </w:style>
  <w:style w:type="character" w:styleId="a5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普通(网站)1"/>
    <w:next w:val="7"/>
    <w:autoRedefine/>
    <w:qFormat/>
    <w:pPr>
      <w:spacing w:before="100" w:beforeAutospacing="1" w:after="100" w:afterAutospacing="1"/>
    </w:pPr>
    <w:rPr>
      <w:rFonts w:ascii="宋体" w:hAnsi="Calibri" w:cs="宋体"/>
      <w:sz w:val="24"/>
      <w:szCs w:val="24"/>
    </w:rPr>
  </w:style>
  <w:style w:type="paragraph" w:customStyle="1" w:styleId="WPSPlain">
    <w:name w:val="WPS Plain"/>
    <w:autoRedefine/>
    <w:qFormat/>
  </w:style>
  <w:style w:type="character" w:customStyle="1" w:styleId="font161">
    <w:name w:val="font1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167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WEILONG YANG</cp:lastModifiedBy>
  <cp:revision>7</cp:revision>
  <cp:lastPrinted>2020-07-06T03:17:00Z</cp:lastPrinted>
  <dcterms:created xsi:type="dcterms:W3CDTF">2024-07-15T09:05:00Z</dcterms:created>
  <dcterms:modified xsi:type="dcterms:W3CDTF">2024-07-16T11:53:00Z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9B571CF0A1E047FA971E01D58261DA08_13</vt:lpwstr>
  </property>
</Properties>
</file>