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660" w:lineRule="exact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color="00000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zh-Hans" w:eastAsia="zh-Hans"/>
        </w:rPr>
        <w:t>附</w:t>
      </w:r>
      <w:r>
        <w:rPr>
          <w:rFonts w:hint="eastAsia" w:ascii="仿宋_GB2312" w:hAnsi="仿宋_GB2312" w:eastAsia="仿宋_GB2312" w:cs="仿宋_GB2312"/>
          <w:sz w:val="30"/>
          <w:szCs w:val="30"/>
          <w:lang w:val="zh-Hans" w:eastAsia="zh-CN"/>
        </w:rPr>
        <w:t>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-210" w:rightChars="-1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阜沙镇2024年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招聘公办中小学</w:t>
      </w: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zh-Hans" w:eastAsia="zh-CN" w:bidi="ar"/>
        </w:rPr>
        <w:t>非编制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教师报名表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pacing w:val="6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/>
          <w:spacing w:val="6"/>
          <w:kern w:val="0"/>
          <w:sz w:val="24"/>
          <w:szCs w:val="24"/>
          <w:lang w:val="en-US" w:eastAsia="zh-CN" w:bidi="ar"/>
        </w:rPr>
        <w:t>报名类别：应届毕业生（  ） 社会人员（  ）  报考学校及岗位（           ）</w:t>
      </w:r>
    </w:p>
    <w:tbl>
      <w:tblPr>
        <w:tblStyle w:val="13"/>
        <w:tblW w:w="890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70"/>
        <w:gridCol w:w="697"/>
        <w:gridCol w:w="240"/>
        <w:gridCol w:w="690"/>
        <w:gridCol w:w="120"/>
        <w:gridCol w:w="1249"/>
        <w:gridCol w:w="86"/>
        <w:gridCol w:w="139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出生年月日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44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教师资格（学段及学科）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18"/>
                <w:szCs w:val="18"/>
                <w:lang w:val="en-US" w:eastAsia="zh-CN" w:bidi="ar"/>
              </w:rPr>
              <w:t>专业技术职称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现户籍地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配偶姓名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现工作单位（或学校）</w:t>
            </w:r>
          </w:p>
        </w:tc>
        <w:tc>
          <w:tcPr>
            <w:tcW w:w="6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高中以上主要学习经历（何时在何地何专业学习，取得何种学历）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曾获何种奖励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本人承诺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上述情况填写内容真实完整，如有不实，本人同意取消应聘资格。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               本人签名: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备    注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</w:tbl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ind w:firstLine="444" w:firstLineChars="200"/>
        <w:jc w:val="left"/>
        <w:textAlignment w:val="auto"/>
        <w:outlineLvl w:val="9"/>
        <w:rPr>
          <w:rFonts w:hint="default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注：请应聘者把本表的可编辑文件及扫描</w:t>
      </w:r>
      <w:r>
        <w:rPr>
          <w:rFonts w:hint="eastAsia" w:ascii="宋体" w:hAnsi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件</w:t>
      </w: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发到相应的邮箱。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43C05"/>
    <w:rsid w:val="045D5DF3"/>
    <w:rsid w:val="065D5730"/>
    <w:rsid w:val="07011CC2"/>
    <w:rsid w:val="07644792"/>
    <w:rsid w:val="07C26F6D"/>
    <w:rsid w:val="07C81BD2"/>
    <w:rsid w:val="084E10CF"/>
    <w:rsid w:val="09284798"/>
    <w:rsid w:val="0BC32144"/>
    <w:rsid w:val="0C3E1A8E"/>
    <w:rsid w:val="0EAA5A1E"/>
    <w:rsid w:val="0EB22CD3"/>
    <w:rsid w:val="0F2B6FD9"/>
    <w:rsid w:val="0F6925D8"/>
    <w:rsid w:val="0FD57709"/>
    <w:rsid w:val="12A67527"/>
    <w:rsid w:val="14E955B7"/>
    <w:rsid w:val="156D73A9"/>
    <w:rsid w:val="16667D5D"/>
    <w:rsid w:val="179051EA"/>
    <w:rsid w:val="17D313A3"/>
    <w:rsid w:val="1824372C"/>
    <w:rsid w:val="183C240D"/>
    <w:rsid w:val="1AA24D9F"/>
    <w:rsid w:val="1C1E64AF"/>
    <w:rsid w:val="1D7A6927"/>
    <w:rsid w:val="1EDC68B5"/>
    <w:rsid w:val="1F2B2044"/>
    <w:rsid w:val="200C6AA5"/>
    <w:rsid w:val="21947825"/>
    <w:rsid w:val="231B3AA7"/>
    <w:rsid w:val="234141E2"/>
    <w:rsid w:val="23C123B8"/>
    <w:rsid w:val="23DA2CEC"/>
    <w:rsid w:val="253A55C9"/>
    <w:rsid w:val="261C4796"/>
    <w:rsid w:val="2624631F"/>
    <w:rsid w:val="267C0F34"/>
    <w:rsid w:val="27715FC1"/>
    <w:rsid w:val="281A333D"/>
    <w:rsid w:val="28BA144C"/>
    <w:rsid w:val="28DA2E89"/>
    <w:rsid w:val="29A2369C"/>
    <w:rsid w:val="2A4254F9"/>
    <w:rsid w:val="2A7243B0"/>
    <w:rsid w:val="2B9E1257"/>
    <w:rsid w:val="2C8721BD"/>
    <w:rsid w:val="2D1F32F4"/>
    <w:rsid w:val="30283F91"/>
    <w:rsid w:val="3057420D"/>
    <w:rsid w:val="31F1352C"/>
    <w:rsid w:val="323B4D81"/>
    <w:rsid w:val="34856DB9"/>
    <w:rsid w:val="34B70380"/>
    <w:rsid w:val="35EB50BF"/>
    <w:rsid w:val="37410378"/>
    <w:rsid w:val="37CB4EAC"/>
    <w:rsid w:val="39071AD6"/>
    <w:rsid w:val="39F54C58"/>
    <w:rsid w:val="3A9F1F98"/>
    <w:rsid w:val="3AE174A3"/>
    <w:rsid w:val="3C352ED2"/>
    <w:rsid w:val="3C4950CC"/>
    <w:rsid w:val="3C93286B"/>
    <w:rsid w:val="3E6B1965"/>
    <w:rsid w:val="3F387DB5"/>
    <w:rsid w:val="3FECFFC5"/>
    <w:rsid w:val="3FF3E3AD"/>
    <w:rsid w:val="42056EE1"/>
    <w:rsid w:val="43446334"/>
    <w:rsid w:val="43EA171C"/>
    <w:rsid w:val="44A84E71"/>
    <w:rsid w:val="44C50D50"/>
    <w:rsid w:val="44D97C83"/>
    <w:rsid w:val="45B11308"/>
    <w:rsid w:val="45FA12B9"/>
    <w:rsid w:val="465C457C"/>
    <w:rsid w:val="476E313F"/>
    <w:rsid w:val="477DCE1E"/>
    <w:rsid w:val="482C47F7"/>
    <w:rsid w:val="48755BF9"/>
    <w:rsid w:val="4AAA260D"/>
    <w:rsid w:val="4B064F25"/>
    <w:rsid w:val="4D1F0E18"/>
    <w:rsid w:val="4F0A14D2"/>
    <w:rsid w:val="4F9F1694"/>
    <w:rsid w:val="50E76CA5"/>
    <w:rsid w:val="51A322C7"/>
    <w:rsid w:val="520F5029"/>
    <w:rsid w:val="52443C36"/>
    <w:rsid w:val="537733AF"/>
    <w:rsid w:val="5443798E"/>
    <w:rsid w:val="54AA5A9B"/>
    <w:rsid w:val="55592415"/>
    <w:rsid w:val="57327F9E"/>
    <w:rsid w:val="573E1E21"/>
    <w:rsid w:val="57ED69F0"/>
    <w:rsid w:val="58606812"/>
    <w:rsid w:val="588675CA"/>
    <w:rsid w:val="58A10EB5"/>
    <w:rsid w:val="5977303D"/>
    <w:rsid w:val="59A04201"/>
    <w:rsid w:val="59C43078"/>
    <w:rsid w:val="59F0461E"/>
    <w:rsid w:val="5B487E91"/>
    <w:rsid w:val="5C8816C6"/>
    <w:rsid w:val="5CF9550F"/>
    <w:rsid w:val="5D0900B4"/>
    <w:rsid w:val="5E4746BB"/>
    <w:rsid w:val="5E9807BF"/>
    <w:rsid w:val="5ECE4A7B"/>
    <w:rsid w:val="5ECF671B"/>
    <w:rsid w:val="5EFEBDE8"/>
    <w:rsid w:val="5F201555"/>
    <w:rsid w:val="62254213"/>
    <w:rsid w:val="64233925"/>
    <w:rsid w:val="660D794F"/>
    <w:rsid w:val="66154489"/>
    <w:rsid w:val="66495BDD"/>
    <w:rsid w:val="68C92778"/>
    <w:rsid w:val="68CA2609"/>
    <w:rsid w:val="68CC1AED"/>
    <w:rsid w:val="69BA5584"/>
    <w:rsid w:val="69BB0F42"/>
    <w:rsid w:val="6A262DA5"/>
    <w:rsid w:val="6A637494"/>
    <w:rsid w:val="6A964167"/>
    <w:rsid w:val="6BCF62E6"/>
    <w:rsid w:val="6CD3A16D"/>
    <w:rsid w:val="6D535020"/>
    <w:rsid w:val="6D784A27"/>
    <w:rsid w:val="6E5C309F"/>
    <w:rsid w:val="6E5F49A6"/>
    <w:rsid w:val="6EFB35A9"/>
    <w:rsid w:val="6F455738"/>
    <w:rsid w:val="6FFF37D2"/>
    <w:rsid w:val="7001198D"/>
    <w:rsid w:val="70CC7E30"/>
    <w:rsid w:val="70DE2EF1"/>
    <w:rsid w:val="713D372A"/>
    <w:rsid w:val="7300711D"/>
    <w:rsid w:val="73761AFD"/>
    <w:rsid w:val="755521A4"/>
    <w:rsid w:val="763E427C"/>
    <w:rsid w:val="76DFE00D"/>
    <w:rsid w:val="77521F2C"/>
    <w:rsid w:val="7827647A"/>
    <w:rsid w:val="7C5F4108"/>
    <w:rsid w:val="7C6E6AE5"/>
    <w:rsid w:val="7CB24B10"/>
    <w:rsid w:val="7D4D68A0"/>
    <w:rsid w:val="7DEC2F26"/>
    <w:rsid w:val="7E9B75B4"/>
    <w:rsid w:val="7EC54E07"/>
    <w:rsid w:val="7F79C282"/>
    <w:rsid w:val="7F7B6CAE"/>
    <w:rsid w:val="7F986BA9"/>
    <w:rsid w:val="7FBCB027"/>
    <w:rsid w:val="7FBF6DD0"/>
    <w:rsid w:val="7FCD17FE"/>
    <w:rsid w:val="7FD7E9A0"/>
    <w:rsid w:val="7FE9FBB2"/>
    <w:rsid w:val="7FED2059"/>
    <w:rsid w:val="8FFFA67E"/>
    <w:rsid w:val="A97F623E"/>
    <w:rsid w:val="AFBF8780"/>
    <w:rsid w:val="BEEFCB4B"/>
    <w:rsid w:val="BFE6F841"/>
    <w:rsid w:val="BFFD49BA"/>
    <w:rsid w:val="D5DE8897"/>
    <w:rsid w:val="DC7FE040"/>
    <w:rsid w:val="E7FE3684"/>
    <w:rsid w:val="EABB0564"/>
    <w:rsid w:val="EDEF4675"/>
    <w:rsid w:val="EFFF70E4"/>
    <w:rsid w:val="F7EEC240"/>
    <w:rsid w:val="FB3EF5A5"/>
    <w:rsid w:val="FBF75102"/>
    <w:rsid w:val="FCDE8D03"/>
    <w:rsid w:val="FCF74DF2"/>
    <w:rsid w:val="FDDC5620"/>
    <w:rsid w:val="FDEA700A"/>
    <w:rsid w:val="FFBFCE42"/>
    <w:rsid w:val="FFD3E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12">
    <w:name w:val="Normal (Web)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napToGrid w:val="0"/>
      <w:spacing w:before="0" w:beforeAutospacing="0" w:after="0" w:afterAutospacing="0" w:line="300" w:lineRule="auto"/>
      <w:ind w:left="0" w:right="0"/>
      <w:jc w:val="both"/>
    </w:pPr>
    <w:rPr>
      <w:rFonts w:hint="default" w:ascii="Times New Roman" w:hAnsi="Times New Roman" w:eastAsia="方正仿宋简体" w:cs="Times New Roman"/>
      <w:snapToGrid/>
      <w:spacing w:val="6"/>
      <w:kern w:val="32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10"/>
    <w:basedOn w:val="15"/>
    <w:qFormat/>
    <w:uiPriority w:val="0"/>
    <w:rPr>
      <w:rFonts w:hint="default" w:ascii="Times New Roman" w:hAnsi="Times New Roman" w:cs="Times New Roman"/>
    </w:rPr>
  </w:style>
  <w:style w:type="paragraph" w:customStyle="1" w:styleId="17">
    <w:name w:val="正文 A"/>
    <w:basedOn w:val="1"/>
    <w:qFormat/>
    <w:uiPriority w:val="0"/>
    <w:pPr>
      <w:keepNext w:val="0"/>
      <w:keepLines w:val="0"/>
      <w:widowControl w:val="0"/>
      <w:suppressLineNumbers w:val="0"/>
      <w:autoSpaceDE/>
      <w:autoSpaceDN/>
      <w:adjustRightInd/>
      <w:snapToGrid/>
      <w:spacing w:before="0" w:beforeAutospacing="0" w:after="0" w:afterAutospacing="0" w:line="240" w:lineRule="auto"/>
      <w:ind w:left="0" w:right="0"/>
      <w:jc w:val="both"/>
    </w:pPr>
    <w:rPr>
      <w:rFonts w:hint="default" w:ascii="Calibri" w:hAnsi="Calibri" w:eastAsia="宋体" w:cs="Calibri"/>
      <w:snapToGrid/>
      <w:color w:val="000000"/>
      <w:spacing w:val="0"/>
      <w:kern w:val="2"/>
      <w:sz w:val="21"/>
      <w:szCs w:val="21"/>
      <w:u w:color="000000"/>
      <w:lang w:val="en-US" w:eastAsia="zh-CN" w:bidi="ar"/>
    </w:rPr>
  </w:style>
  <w:style w:type="character" w:customStyle="1" w:styleId="18">
    <w:name w:val="15"/>
    <w:basedOn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48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Administrator</dc:creator>
  <cp:lastModifiedBy>黄盛强</cp:lastModifiedBy>
  <cp:lastPrinted>2024-07-19T00:43:28Z</cp:lastPrinted>
  <dcterms:modified xsi:type="dcterms:W3CDTF">2024-07-19T01:09:35Z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742D1F27865A442AB40691BB8CBC8126</vt:lpwstr>
  </property>
</Properties>
</file>