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BD2F6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AEA305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F8775EC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 w14:paraId="72BBFF67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 w14:paraId="327142CE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910FF54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 w14:paraId="6312051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 w14:paraId="6D3657E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6A92D9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 w14:paraId="5CEE637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 w14:paraId="1180C37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7520B28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 w14:paraId="4896647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 w14:paraId="3CDE973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7954B2F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 w14:paraId="644BECA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 w14:paraId="4EF9294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850828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 w14:paraId="2DEF7700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 w14:paraId="5118BC9C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教育部关于公布2022年度普通高等学校本科专业备案和审批结果的通知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</w:p>
    <w:p w14:paraId="6B5834ED">
      <w:pPr>
        <w:spacing w:line="560" w:lineRule="exact"/>
        <w:ind w:left="638" w:leftChars="304" w:firstLine="0" w:firstLineChars="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HYPERLINK "http://www.moe.gov.cn/srcsite/A08/moe_1034/s4930/202304/t"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http://www.moe.gov.cn/srcsite/A08/moe_1034/s4930/202304/t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</w:p>
    <w:p w14:paraId="0801E59B">
      <w:pPr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20230419_1056224.html</w:t>
      </w:r>
    </w:p>
    <w:p w14:paraId="649E099E"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 w14:paraId="607B5E0C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 w14:paraId="295479A6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国务院学位委员会 教育部关于印发《研究生教育学科专业目录（2022年）》《研究生教育学科专业目录管理办法》的通知</w:t>
      </w:r>
    </w:p>
    <w:p w14:paraId="6E5697D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3376F210">
      <w:pPr>
        <w:spacing w:line="560" w:lineRule="exact"/>
        <w:ind w:left="638" w:leftChars="304"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"http://www.moe.gov.cn/srcsite/A22/moe_833/202209/t20220914_660828.html"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http://www.moe.gov.cn/srcsite/A22/moe_833/202209/t2022091</w:t>
      </w:r>
    </w:p>
    <w:p w14:paraId="680507DF"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4_660828.html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0F80FCA3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 w14:paraId="356D91E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  <w:bookmarkStart w:id="0" w:name="_GoBack"/>
      <w:bookmarkEnd w:id="0"/>
    </w:p>
    <w:p w14:paraId="6562D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386A5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05EA6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3D84BD18"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3D84BD18"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YzAxYmVjNWM5NTY3NGMwNjgwNjU0ZDg0MTkyZDAifQ=="/>
  </w:docVars>
  <w:rsids>
    <w:rsidRoot w:val="00000000"/>
    <w:rsid w:val="13587F36"/>
    <w:rsid w:val="144F5D54"/>
    <w:rsid w:val="3CAB48C8"/>
    <w:rsid w:val="4F466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339</Words>
  <Characters>828</Characters>
  <Lines>64</Lines>
  <Paragraphs>40</Paragraphs>
  <TotalTime>5</TotalTime>
  <ScaleCrop>false</ScaleCrop>
  <LinksUpToDate>false</LinksUpToDate>
  <CharactersWithSpaces>829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Aquarius</cp:lastModifiedBy>
  <cp:lastPrinted>2022-02-17T18:44:00Z</cp:lastPrinted>
  <dcterms:modified xsi:type="dcterms:W3CDTF">2024-08-04T03:26:49Z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0DE8B7C9C4814EB39030CEA2FBF9CEF2_13</vt:lpwstr>
  </property>
</Properties>
</file>