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A94" w:rsidRDefault="00395A94">
      <w:pPr>
        <w:widowControl/>
        <w:spacing w:line="382" w:lineRule="atLeast"/>
        <w:jc w:val="left"/>
        <w:rPr>
          <w:rFonts w:ascii="仿宋_GB2312" w:eastAsia="仿宋_GB2312" w:hAnsi="宋体" w:cs="宋体"/>
          <w:b/>
          <w:color w:val="333333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附件</w:t>
      </w:r>
      <w:r>
        <w:rPr>
          <w:rFonts w:ascii="仿宋_GB2312" w:eastAsia="仿宋_GB2312" w:hAnsi="宋体" w:cs="宋体"/>
          <w:b/>
          <w:color w:val="333333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：</w:t>
      </w:r>
    </w:p>
    <w:p w:rsidR="00395A94" w:rsidRDefault="00395A94">
      <w:pPr>
        <w:widowControl/>
        <w:spacing w:line="382" w:lineRule="atLeast"/>
        <w:jc w:val="center"/>
        <w:rPr>
          <w:rFonts w:ascii="仿宋_GB2312" w:eastAsia="仿宋_GB2312" w:hAnsi="宋体" w:cs="宋体"/>
          <w:b/>
          <w:color w:val="333333"/>
          <w:kern w:val="0"/>
          <w:sz w:val="36"/>
          <w:szCs w:val="36"/>
        </w:rPr>
      </w:pPr>
      <w:bookmarkStart w:id="0" w:name="_GoBack"/>
      <w:r>
        <w:rPr>
          <w:rFonts w:ascii="仿宋_GB2312" w:eastAsia="仿宋_GB2312" w:hAnsi="宋体" w:cs="宋体" w:hint="eastAsia"/>
          <w:b/>
          <w:color w:val="333333"/>
          <w:kern w:val="0"/>
          <w:sz w:val="36"/>
          <w:szCs w:val="36"/>
        </w:rPr>
        <w:t>沅陵县</w:t>
      </w:r>
      <w:r>
        <w:rPr>
          <w:rFonts w:ascii="仿宋_GB2312" w:eastAsia="仿宋_GB2312" w:hAnsi="宋体" w:cs="宋体"/>
          <w:b/>
          <w:color w:val="333333"/>
          <w:kern w:val="0"/>
          <w:sz w:val="36"/>
          <w:szCs w:val="36"/>
        </w:rPr>
        <w:t>2024</w:t>
      </w:r>
      <w:r>
        <w:rPr>
          <w:rFonts w:ascii="仿宋_GB2312" w:eastAsia="仿宋_GB2312" w:hAnsi="宋体" w:cs="宋体" w:hint="eastAsia"/>
          <w:b/>
          <w:color w:val="333333"/>
          <w:kern w:val="0"/>
          <w:sz w:val="36"/>
          <w:szCs w:val="36"/>
        </w:rPr>
        <w:t>年</w:t>
      </w:r>
      <w:r w:rsidRPr="00D029F7">
        <w:rPr>
          <w:rFonts w:ascii="仿宋_GB2312" w:eastAsia="仿宋_GB2312" w:hAnsi="宋体" w:cs="宋体" w:hint="eastAsia"/>
          <w:b/>
          <w:color w:val="333333"/>
          <w:kern w:val="0"/>
          <w:sz w:val="36"/>
          <w:szCs w:val="36"/>
        </w:rPr>
        <w:t>城区学校</w:t>
      </w:r>
      <w:r>
        <w:rPr>
          <w:rFonts w:ascii="仿宋_GB2312" w:eastAsia="仿宋_GB2312" w:hAnsi="宋体" w:cs="宋体" w:hint="eastAsia"/>
          <w:b/>
          <w:color w:val="333333"/>
          <w:kern w:val="0"/>
          <w:sz w:val="36"/>
          <w:szCs w:val="36"/>
        </w:rPr>
        <w:t>公开遴选教师报名推荐表</w:t>
      </w:r>
    </w:p>
    <w:tbl>
      <w:tblPr>
        <w:tblW w:w="9975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70"/>
        <w:gridCol w:w="1210"/>
        <w:gridCol w:w="959"/>
        <w:gridCol w:w="352"/>
        <w:gridCol w:w="530"/>
        <w:gridCol w:w="910"/>
        <w:gridCol w:w="180"/>
        <w:gridCol w:w="574"/>
        <w:gridCol w:w="430"/>
        <w:gridCol w:w="76"/>
        <w:gridCol w:w="180"/>
        <w:gridCol w:w="1082"/>
        <w:gridCol w:w="2022"/>
      </w:tblGrid>
      <w:tr w:rsidR="00395A94" w:rsidTr="00EF2446">
        <w:trPr>
          <w:trHeight w:val="784"/>
        </w:trPr>
        <w:tc>
          <w:tcPr>
            <w:tcW w:w="1470" w:type="dxa"/>
            <w:vAlign w:val="center"/>
          </w:tcPr>
          <w:bookmarkEnd w:id="0"/>
          <w:p w:rsidR="00395A94" w:rsidRDefault="00395A94">
            <w:pPr>
              <w:widowControl/>
              <w:spacing w:line="382" w:lineRule="atLeast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1210" w:type="dxa"/>
            <w:vAlign w:val="center"/>
          </w:tcPr>
          <w:p w:rsidR="00395A94" w:rsidRDefault="00395A94">
            <w:pPr>
              <w:widowControl/>
              <w:spacing w:line="382" w:lineRule="atLeast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59" w:type="dxa"/>
            <w:vAlign w:val="center"/>
          </w:tcPr>
          <w:p w:rsidR="00395A94" w:rsidRDefault="00395A94">
            <w:pPr>
              <w:widowControl/>
              <w:spacing w:line="382" w:lineRule="atLeast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性别</w:t>
            </w:r>
          </w:p>
        </w:tc>
        <w:tc>
          <w:tcPr>
            <w:tcW w:w="882" w:type="dxa"/>
            <w:gridSpan w:val="2"/>
            <w:vAlign w:val="center"/>
          </w:tcPr>
          <w:p w:rsidR="00395A94" w:rsidRDefault="00395A94">
            <w:pPr>
              <w:widowControl/>
              <w:spacing w:line="382" w:lineRule="atLeast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64" w:type="dxa"/>
            <w:gridSpan w:val="3"/>
            <w:vAlign w:val="center"/>
          </w:tcPr>
          <w:p w:rsidR="00395A94" w:rsidRDefault="00395A94">
            <w:pPr>
              <w:widowControl/>
              <w:spacing w:line="382" w:lineRule="atLeast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68" w:type="dxa"/>
            <w:gridSpan w:val="4"/>
          </w:tcPr>
          <w:p w:rsidR="00395A94" w:rsidRDefault="00395A94">
            <w:pPr>
              <w:widowControl/>
              <w:spacing w:line="382" w:lineRule="atLeast"/>
              <w:jc w:val="left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vMerge w:val="restart"/>
            <w:vAlign w:val="center"/>
          </w:tcPr>
          <w:p w:rsidR="00395A94" w:rsidRDefault="00395A94" w:rsidP="00EF2446">
            <w:pPr>
              <w:widowControl/>
              <w:spacing w:line="382" w:lineRule="atLeast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照片</w:t>
            </w:r>
          </w:p>
        </w:tc>
      </w:tr>
      <w:tr w:rsidR="00395A94" w:rsidTr="00EF2446">
        <w:trPr>
          <w:trHeight w:val="953"/>
        </w:trPr>
        <w:tc>
          <w:tcPr>
            <w:tcW w:w="1470" w:type="dxa"/>
          </w:tcPr>
          <w:p w:rsidR="00395A94" w:rsidRDefault="00395A9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现工作</w:t>
            </w:r>
          </w:p>
          <w:p w:rsidR="00395A94" w:rsidRDefault="00395A9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单位</w:t>
            </w:r>
          </w:p>
        </w:tc>
        <w:tc>
          <w:tcPr>
            <w:tcW w:w="4141" w:type="dxa"/>
            <w:gridSpan w:val="6"/>
          </w:tcPr>
          <w:p w:rsidR="00395A94" w:rsidRDefault="00395A94" w:rsidP="005E179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95A94" w:rsidRDefault="00395A94" w:rsidP="00EF244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082" w:type="dxa"/>
          </w:tcPr>
          <w:p w:rsidR="00395A94" w:rsidRDefault="00395A94">
            <w:pPr>
              <w:widowControl/>
              <w:spacing w:line="382" w:lineRule="atLeast"/>
              <w:jc w:val="left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vMerge/>
          </w:tcPr>
          <w:p w:rsidR="00395A94" w:rsidRDefault="00395A94">
            <w:pPr>
              <w:widowControl/>
              <w:spacing w:line="382" w:lineRule="atLeast"/>
              <w:jc w:val="left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395A94" w:rsidTr="00EF2446">
        <w:trPr>
          <w:trHeight w:val="953"/>
        </w:trPr>
        <w:tc>
          <w:tcPr>
            <w:tcW w:w="1470" w:type="dxa"/>
          </w:tcPr>
          <w:p w:rsidR="00395A94" w:rsidRDefault="00395A9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现学历</w:t>
            </w:r>
          </w:p>
          <w:p w:rsidR="00395A94" w:rsidRDefault="00395A9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1210" w:type="dxa"/>
          </w:tcPr>
          <w:p w:rsidR="00395A94" w:rsidRDefault="00395A94">
            <w:pPr>
              <w:widowControl/>
              <w:spacing w:line="382" w:lineRule="atLeast"/>
              <w:jc w:val="left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59" w:type="dxa"/>
          </w:tcPr>
          <w:p w:rsidR="00395A94" w:rsidRDefault="00395A94" w:rsidP="005E179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报考学校</w:t>
            </w:r>
          </w:p>
        </w:tc>
        <w:tc>
          <w:tcPr>
            <w:tcW w:w="1972" w:type="dxa"/>
            <w:gridSpan w:val="4"/>
          </w:tcPr>
          <w:p w:rsidR="00395A94" w:rsidRDefault="00395A94" w:rsidP="005E179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395A94" w:rsidRDefault="00395A94" w:rsidP="00EF244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报考学科</w:t>
            </w:r>
          </w:p>
        </w:tc>
        <w:tc>
          <w:tcPr>
            <w:tcW w:w="1338" w:type="dxa"/>
            <w:gridSpan w:val="3"/>
          </w:tcPr>
          <w:p w:rsidR="00395A94" w:rsidRDefault="00395A94">
            <w:pPr>
              <w:widowControl/>
              <w:spacing w:line="382" w:lineRule="atLeast"/>
              <w:jc w:val="left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vMerge/>
          </w:tcPr>
          <w:p w:rsidR="00395A94" w:rsidRDefault="00395A94">
            <w:pPr>
              <w:widowControl/>
              <w:spacing w:line="382" w:lineRule="atLeast"/>
              <w:jc w:val="left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395A94" w:rsidTr="000408B6">
        <w:tc>
          <w:tcPr>
            <w:tcW w:w="1470" w:type="dxa"/>
            <w:vMerge w:val="restart"/>
            <w:vAlign w:val="center"/>
          </w:tcPr>
          <w:p w:rsidR="00395A94" w:rsidRDefault="00395A94">
            <w:pPr>
              <w:spacing w:line="400" w:lineRule="exact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近五年</w:t>
            </w:r>
          </w:p>
          <w:p w:rsidR="00395A94" w:rsidRDefault="00395A94">
            <w:pPr>
              <w:spacing w:line="400" w:lineRule="exact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考核情况</w:t>
            </w:r>
          </w:p>
        </w:tc>
        <w:tc>
          <w:tcPr>
            <w:tcW w:w="1210" w:type="dxa"/>
          </w:tcPr>
          <w:p w:rsidR="00395A94" w:rsidRDefault="00395A94">
            <w:pPr>
              <w:widowControl/>
              <w:spacing w:line="382" w:lineRule="atLeast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  <w:t>2019</w:t>
            </w: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年</w:t>
            </w:r>
          </w:p>
        </w:tc>
        <w:tc>
          <w:tcPr>
            <w:tcW w:w="1311" w:type="dxa"/>
            <w:gridSpan w:val="2"/>
          </w:tcPr>
          <w:p w:rsidR="00395A94" w:rsidRDefault="00395A94">
            <w:pPr>
              <w:widowControl/>
              <w:spacing w:line="382" w:lineRule="atLeast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  <w:t>2020</w:t>
            </w: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年</w:t>
            </w:r>
          </w:p>
        </w:tc>
        <w:tc>
          <w:tcPr>
            <w:tcW w:w="1440" w:type="dxa"/>
            <w:gridSpan w:val="2"/>
          </w:tcPr>
          <w:p w:rsidR="00395A94" w:rsidRDefault="00395A94">
            <w:pPr>
              <w:widowControl/>
              <w:spacing w:line="382" w:lineRule="atLeast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  <w:t>2021</w:t>
            </w: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年</w:t>
            </w:r>
          </w:p>
        </w:tc>
        <w:tc>
          <w:tcPr>
            <w:tcW w:w="1260" w:type="dxa"/>
            <w:gridSpan w:val="4"/>
          </w:tcPr>
          <w:p w:rsidR="00395A94" w:rsidRDefault="00395A94">
            <w:pPr>
              <w:widowControl/>
              <w:spacing w:line="382" w:lineRule="atLeast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  <w:t>2022</w:t>
            </w: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年</w:t>
            </w:r>
          </w:p>
        </w:tc>
        <w:tc>
          <w:tcPr>
            <w:tcW w:w="1262" w:type="dxa"/>
            <w:gridSpan w:val="2"/>
          </w:tcPr>
          <w:p w:rsidR="00395A94" w:rsidRDefault="00395A94">
            <w:pPr>
              <w:widowControl/>
              <w:spacing w:line="382" w:lineRule="atLeast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  <w:t>2023</w:t>
            </w: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年</w:t>
            </w:r>
          </w:p>
        </w:tc>
        <w:tc>
          <w:tcPr>
            <w:tcW w:w="2022" w:type="dxa"/>
          </w:tcPr>
          <w:p w:rsidR="00395A94" w:rsidRDefault="00395A94">
            <w:pPr>
              <w:widowControl/>
              <w:spacing w:line="382" w:lineRule="atLeast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现聘用岗位</w:t>
            </w:r>
          </w:p>
        </w:tc>
      </w:tr>
      <w:tr w:rsidR="00395A94" w:rsidTr="000408B6">
        <w:tc>
          <w:tcPr>
            <w:tcW w:w="1470" w:type="dxa"/>
            <w:vMerge/>
          </w:tcPr>
          <w:p w:rsidR="00395A94" w:rsidRDefault="00395A94">
            <w:pPr>
              <w:widowControl/>
              <w:spacing w:line="382" w:lineRule="atLeast"/>
              <w:jc w:val="left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10" w:type="dxa"/>
          </w:tcPr>
          <w:p w:rsidR="00395A94" w:rsidRDefault="00395A94">
            <w:pPr>
              <w:widowControl/>
              <w:spacing w:line="382" w:lineRule="atLeast"/>
              <w:jc w:val="left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11" w:type="dxa"/>
            <w:gridSpan w:val="2"/>
          </w:tcPr>
          <w:p w:rsidR="00395A94" w:rsidRDefault="00395A94">
            <w:pPr>
              <w:widowControl/>
              <w:spacing w:line="382" w:lineRule="atLeast"/>
              <w:jc w:val="left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395A94" w:rsidRDefault="00395A94">
            <w:pPr>
              <w:widowControl/>
              <w:spacing w:line="382" w:lineRule="atLeast"/>
              <w:jc w:val="left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4"/>
          </w:tcPr>
          <w:p w:rsidR="00395A94" w:rsidRDefault="00395A94">
            <w:pPr>
              <w:widowControl/>
              <w:spacing w:line="382" w:lineRule="atLeast"/>
              <w:jc w:val="left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:rsidR="00395A94" w:rsidRDefault="00395A94">
            <w:pPr>
              <w:widowControl/>
              <w:spacing w:line="382" w:lineRule="atLeast"/>
              <w:jc w:val="left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022" w:type="dxa"/>
          </w:tcPr>
          <w:p w:rsidR="00395A94" w:rsidRDefault="00395A94">
            <w:pPr>
              <w:widowControl/>
              <w:spacing w:line="382" w:lineRule="atLeast"/>
              <w:jc w:val="left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395A94" w:rsidTr="00EF2446">
        <w:trPr>
          <w:trHeight w:val="3218"/>
        </w:trPr>
        <w:tc>
          <w:tcPr>
            <w:tcW w:w="1470" w:type="dxa"/>
            <w:vAlign w:val="center"/>
          </w:tcPr>
          <w:p w:rsidR="00395A94" w:rsidRDefault="00395A94">
            <w:pPr>
              <w:widowControl/>
              <w:spacing w:line="382" w:lineRule="atLeast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工</w:t>
            </w:r>
          </w:p>
          <w:p w:rsidR="00395A94" w:rsidRDefault="00395A94">
            <w:pPr>
              <w:widowControl/>
              <w:spacing w:line="382" w:lineRule="atLeast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作</w:t>
            </w:r>
          </w:p>
          <w:p w:rsidR="00395A94" w:rsidRDefault="00395A94">
            <w:pPr>
              <w:widowControl/>
              <w:spacing w:line="382" w:lineRule="atLeast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简</w:t>
            </w:r>
          </w:p>
          <w:p w:rsidR="00395A94" w:rsidRDefault="00395A94">
            <w:pPr>
              <w:widowControl/>
              <w:spacing w:line="382" w:lineRule="atLeast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历</w:t>
            </w:r>
          </w:p>
        </w:tc>
        <w:tc>
          <w:tcPr>
            <w:tcW w:w="8505" w:type="dxa"/>
            <w:gridSpan w:val="12"/>
          </w:tcPr>
          <w:p w:rsidR="00395A94" w:rsidRDefault="00395A94">
            <w:pPr>
              <w:widowControl/>
              <w:spacing w:line="382" w:lineRule="atLeast"/>
              <w:jc w:val="left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395A94" w:rsidTr="005E179C">
        <w:trPr>
          <w:trHeight w:val="1884"/>
        </w:trPr>
        <w:tc>
          <w:tcPr>
            <w:tcW w:w="1470" w:type="dxa"/>
            <w:vAlign w:val="center"/>
          </w:tcPr>
          <w:p w:rsidR="00395A94" w:rsidRDefault="00395A94">
            <w:pPr>
              <w:widowControl/>
              <w:spacing w:line="382" w:lineRule="atLeast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所在学校推荐意见</w:t>
            </w:r>
          </w:p>
        </w:tc>
        <w:tc>
          <w:tcPr>
            <w:tcW w:w="8505" w:type="dxa"/>
            <w:gridSpan w:val="12"/>
          </w:tcPr>
          <w:p w:rsidR="00395A94" w:rsidRDefault="00395A94">
            <w:pPr>
              <w:widowControl/>
              <w:spacing w:line="382" w:lineRule="atLeast"/>
              <w:jc w:val="left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395A94" w:rsidTr="005E179C">
        <w:trPr>
          <w:trHeight w:val="1902"/>
        </w:trPr>
        <w:tc>
          <w:tcPr>
            <w:tcW w:w="1470" w:type="dxa"/>
            <w:vAlign w:val="center"/>
          </w:tcPr>
          <w:p w:rsidR="00395A94" w:rsidRDefault="00395A94">
            <w:pPr>
              <w:widowControl/>
              <w:spacing w:line="382" w:lineRule="atLeast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纪检监察室审核意见</w:t>
            </w:r>
          </w:p>
        </w:tc>
        <w:tc>
          <w:tcPr>
            <w:tcW w:w="8505" w:type="dxa"/>
            <w:gridSpan w:val="12"/>
          </w:tcPr>
          <w:p w:rsidR="00395A94" w:rsidRDefault="00395A94">
            <w:pPr>
              <w:widowControl/>
              <w:spacing w:line="382" w:lineRule="atLeast"/>
              <w:jc w:val="left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395A94" w:rsidTr="005E179C">
        <w:trPr>
          <w:trHeight w:val="1106"/>
        </w:trPr>
        <w:tc>
          <w:tcPr>
            <w:tcW w:w="1470" w:type="dxa"/>
            <w:vAlign w:val="center"/>
          </w:tcPr>
          <w:p w:rsidR="00395A94" w:rsidRDefault="00395A94">
            <w:pPr>
              <w:widowControl/>
              <w:spacing w:line="382" w:lineRule="atLeast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备</w:t>
            </w: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注</w:t>
            </w:r>
          </w:p>
        </w:tc>
        <w:tc>
          <w:tcPr>
            <w:tcW w:w="8505" w:type="dxa"/>
            <w:gridSpan w:val="12"/>
          </w:tcPr>
          <w:p w:rsidR="00395A94" w:rsidRDefault="00395A94">
            <w:pPr>
              <w:widowControl/>
              <w:spacing w:line="382" w:lineRule="atLeast"/>
              <w:jc w:val="left"/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</w:tbl>
    <w:p w:rsidR="00395A94" w:rsidRDefault="00395A94"/>
    <w:sectPr w:rsidR="00395A94" w:rsidSect="00BA6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jgyNjE5NzZkZWNkOWMzNTRiMmM4OGI4MzkzMzg4ZDUifQ=="/>
  </w:docVars>
  <w:rsids>
    <w:rsidRoot w:val="0033118A"/>
    <w:rsid w:val="000408B6"/>
    <w:rsid w:val="00104EB4"/>
    <w:rsid w:val="0033118A"/>
    <w:rsid w:val="00392864"/>
    <w:rsid w:val="00395A94"/>
    <w:rsid w:val="00404BDA"/>
    <w:rsid w:val="00493E93"/>
    <w:rsid w:val="00545535"/>
    <w:rsid w:val="005E179C"/>
    <w:rsid w:val="007143EB"/>
    <w:rsid w:val="00941A10"/>
    <w:rsid w:val="00984F32"/>
    <w:rsid w:val="00A94185"/>
    <w:rsid w:val="00B40C7E"/>
    <w:rsid w:val="00BA6BCA"/>
    <w:rsid w:val="00BE0769"/>
    <w:rsid w:val="00CC0EC8"/>
    <w:rsid w:val="00D029F7"/>
    <w:rsid w:val="00D76C51"/>
    <w:rsid w:val="00E00633"/>
    <w:rsid w:val="00EF2446"/>
    <w:rsid w:val="00FC5FFC"/>
    <w:rsid w:val="03417059"/>
    <w:rsid w:val="05685227"/>
    <w:rsid w:val="089E3A0A"/>
    <w:rsid w:val="0B535858"/>
    <w:rsid w:val="102754BA"/>
    <w:rsid w:val="102E53A2"/>
    <w:rsid w:val="20B94910"/>
    <w:rsid w:val="21971627"/>
    <w:rsid w:val="26AD4CF0"/>
    <w:rsid w:val="2B8605D4"/>
    <w:rsid w:val="56B65EE7"/>
    <w:rsid w:val="59497843"/>
    <w:rsid w:val="597D6FDF"/>
    <w:rsid w:val="5F5F1E4B"/>
    <w:rsid w:val="5FF60D3C"/>
    <w:rsid w:val="6E264DAA"/>
    <w:rsid w:val="6EF72868"/>
    <w:rsid w:val="73855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BC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BA6B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A6BCA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BA6B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A6BCA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7143E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214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</TotalTime>
  <Pages>1</Pages>
  <Words>27</Words>
  <Characters>155</Characters>
  <Application>Microsoft Office Outlook</Application>
  <DocSecurity>0</DocSecurity>
  <Lines>0</Lines>
  <Paragraphs>0</Paragraphs>
  <ScaleCrop>false</ScaleCrop>
  <Company>微软公司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Windows 用户</cp:lastModifiedBy>
  <cp:revision>8</cp:revision>
  <cp:lastPrinted>2024-07-30T09:36:00Z</cp:lastPrinted>
  <dcterms:created xsi:type="dcterms:W3CDTF">2020-08-07T05:57:00Z</dcterms:created>
  <dcterms:modified xsi:type="dcterms:W3CDTF">2024-07-30T09:42:00Z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5A9AE5AFD9084295B528284354A354AF_13</vt:lpwstr>
  </property>
</Properties>
</file>