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2.报名公办中小学面向社会选聘优秀教师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5.报名公办中小学在编教师备案，或报名面向公办中小学在编教师的选拨，如“未来教育家”评优评先等，选择人员类别为“报名在编教职人员入库备案”。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注册帐号时，需要进行手机号码验证。已注册帐号的考生，可直接进行登录，如无法登录请重置密码。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2B29077C"/>
    <w:rsid w:val="3003168C"/>
    <w:rsid w:val="334F2CF4"/>
    <w:rsid w:val="36183F66"/>
    <w:rsid w:val="377C078B"/>
    <w:rsid w:val="41507700"/>
    <w:rsid w:val="44E94A9D"/>
    <w:rsid w:val="45685FA4"/>
    <w:rsid w:val="46154324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6</TotalTime>
  <ScaleCrop>false</ScaleCrop>
  <LinksUpToDate>false</LinksUpToDate>
  <CharactersWithSpaces>2104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2024-08-19T09:19:44Z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02271F070618499A8D3E051339D2017D_11</vt:lpwstr>
  </property>
</Properties>
</file>