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兴仁市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5届优师计划毕业生专项招聘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lang w:val="en-US" w:eastAsia="zh-CN"/>
        </w:rPr>
        <w:t>岗位一览表</w:t>
      </w:r>
    </w:p>
    <w:tbl>
      <w:tblPr>
        <w:tblStyle w:val="9"/>
        <w:tblW w:w="885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2135"/>
        <w:gridCol w:w="1320"/>
        <w:gridCol w:w="870"/>
        <w:gridCol w:w="3225"/>
        <w:gridCol w:w="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招聘学校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专业要求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兴仁市凤凰中学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数学类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兴仁市凤凰中学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化学类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兴仁市民族中学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化学类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兴仁市民族中学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物理学类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兴仁市第二中学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外国语言文学类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兴仁市第二中学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初中历史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历史学类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兴仁市第三中学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初中语文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中国语言文学类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兴仁市第三中学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初中英语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外国语言文学类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兴仁市第三中学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初中生物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生物科学类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兴仁市第六中学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初中思想政治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政治学类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马克思主义理论类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560" w:lineRule="exact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>
      <w:pPr>
        <w:pStyle w:val="3"/>
        <w:rPr>
          <w:rFonts w:ascii="仿宋_GB2312" w:hAnsi="仿宋_GB2312" w:eastAsia="仿宋_GB2312" w:cs="仿宋_GB2312"/>
          <w:bCs/>
          <w:color w:val="auto"/>
          <w:sz w:val="32"/>
          <w:szCs w:val="32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D3tbyH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FEnse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74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2MWEyMTEzNzIxMjQzOTg3NDg0Y2M1MDM0YmRmZjYifQ=="/>
  </w:docVars>
  <w:rsids>
    <w:rsidRoot w:val="3B49297C"/>
    <w:rsid w:val="00003B0B"/>
    <w:rsid w:val="0000558B"/>
    <w:rsid w:val="00006D8D"/>
    <w:rsid w:val="000074A2"/>
    <w:rsid w:val="000170D3"/>
    <w:rsid w:val="00017E9B"/>
    <w:rsid w:val="000259C7"/>
    <w:rsid w:val="00030573"/>
    <w:rsid w:val="00035D4B"/>
    <w:rsid w:val="000428A9"/>
    <w:rsid w:val="00042CDD"/>
    <w:rsid w:val="000508B8"/>
    <w:rsid w:val="00052B3C"/>
    <w:rsid w:val="0006091E"/>
    <w:rsid w:val="000645F6"/>
    <w:rsid w:val="0006635C"/>
    <w:rsid w:val="00074ADD"/>
    <w:rsid w:val="00082E21"/>
    <w:rsid w:val="00084EDA"/>
    <w:rsid w:val="0009221C"/>
    <w:rsid w:val="000933C9"/>
    <w:rsid w:val="00093E56"/>
    <w:rsid w:val="000978B5"/>
    <w:rsid w:val="000A095F"/>
    <w:rsid w:val="000A123C"/>
    <w:rsid w:val="000A2B10"/>
    <w:rsid w:val="000A3281"/>
    <w:rsid w:val="000B093D"/>
    <w:rsid w:val="000B0B6A"/>
    <w:rsid w:val="000C6E0B"/>
    <w:rsid w:val="000D08CD"/>
    <w:rsid w:val="000D09B2"/>
    <w:rsid w:val="000D29BF"/>
    <w:rsid w:val="000D55D5"/>
    <w:rsid w:val="000D757E"/>
    <w:rsid w:val="000D78D9"/>
    <w:rsid w:val="000D7B54"/>
    <w:rsid w:val="000E4A8B"/>
    <w:rsid w:val="000E50D9"/>
    <w:rsid w:val="000F09FE"/>
    <w:rsid w:val="000F1F0C"/>
    <w:rsid w:val="000F6F4F"/>
    <w:rsid w:val="001020A7"/>
    <w:rsid w:val="0010399B"/>
    <w:rsid w:val="00103B98"/>
    <w:rsid w:val="00105CB4"/>
    <w:rsid w:val="00106826"/>
    <w:rsid w:val="001132CB"/>
    <w:rsid w:val="00113CBD"/>
    <w:rsid w:val="00113D5C"/>
    <w:rsid w:val="0012058E"/>
    <w:rsid w:val="00121067"/>
    <w:rsid w:val="0012677C"/>
    <w:rsid w:val="00130852"/>
    <w:rsid w:val="00132A0B"/>
    <w:rsid w:val="001373CE"/>
    <w:rsid w:val="00154E5D"/>
    <w:rsid w:val="00156E86"/>
    <w:rsid w:val="0016025B"/>
    <w:rsid w:val="00161852"/>
    <w:rsid w:val="00163163"/>
    <w:rsid w:val="00163681"/>
    <w:rsid w:val="00172EEE"/>
    <w:rsid w:val="00182D01"/>
    <w:rsid w:val="001845A3"/>
    <w:rsid w:val="00185BAB"/>
    <w:rsid w:val="00185CCB"/>
    <w:rsid w:val="00186916"/>
    <w:rsid w:val="001964A6"/>
    <w:rsid w:val="00196E96"/>
    <w:rsid w:val="001A00B2"/>
    <w:rsid w:val="001A1CF1"/>
    <w:rsid w:val="001A690F"/>
    <w:rsid w:val="001A6A43"/>
    <w:rsid w:val="001B16C0"/>
    <w:rsid w:val="001B3C80"/>
    <w:rsid w:val="001B5F8B"/>
    <w:rsid w:val="001B7486"/>
    <w:rsid w:val="001C093F"/>
    <w:rsid w:val="001C4434"/>
    <w:rsid w:val="001C644C"/>
    <w:rsid w:val="001C7767"/>
    <w:rsid w:val="001D1E1E"/>
    <w:rsid w:val="001D2508"/>
    <w:rsid w:val="001D3CC9"/>
    <w:rsid w:val="001D456A"/>
    <w:rsid w:val="001D52CC"/>
    <w:rsid w:val="001D59A8"/>
    <w:rsid w:val="001D6A24"/>
    <w:rsid w:val="001D7C29"/>
    <w:rsid w:val="001D7F29"/>
    <w:rsid w:val="001E5503"/>
    <w:rsid w:val="001E55D9"/>
    <w:rsid w:val="001E761A"/>
    <w:rsid w:val="001F2264"/>
    <w:rsid w:val="001F3961"/>
    <w:rsid w:val="001F3EAD"/>
    <w:rsid w:val="001F3FCD"/>
    <w:rsid w:val="001F4CEC"/>
    <w:rsid w:val="001F78C0"/>
    <w:rsid w:val="00201B70"/>
    <w:rsid w:val="00201D08"/>
    <w:rsid w:val="002033E3"/>
    <w:rsid w:val="0021145D"/>
    <w:rsid w:val="00214450"/>
    <w:rsid w:val="0021531C"/>
    <w:rsid w:val="00217559"/>
    <w:rsid w:val="00217912"/>
    <w:rsid w:val="00220B47"/>
    <w:rsid w:val="00220DEC"/>
    <w:rsid w:val="0022128C"/>
    <w:rsid w:val="002230AF"/>
    <w:rsid w:val="0022320A"/>
    <w:rsid w:val="0022342C"/>
    <w:rsid w:val="00226D55"/>
    <w:rsid w:val="002363BE"/>
    <w:rsid w:val="00236C0C"/>
    <w:rsid w:val="002403EB"/>
    <w:rsid w:val="002407F9"/>
    <w:rsid w:val="00240F82"/>
    <w:rsid w:val="00241FAD"/>
    <w:rsid w:val="00256B36"/>
    <w:rsid w:val="00256FEE"/>
    <w:rsid w:val="00261E5C"/>
    <w:rsid w:val="00261F0E"/>
    <w:rsid w:val="00262AFD"/>
    <w:rsid w:val="00264708"/>
    <w:rsid w:val="00266F1B"/>
    <w:rsid w:val="00267023"/>
    <w:rsid w:val="00271077"/>
    <w:rsid w:val="00272AB3"/>
    <w:rsid w:val="002744F8"/>
    <w:rsid w:val="00275667"/>
    <w:rsid w:val="00276BC1"/>
    <w:rsid w:val="00280086"/>
    <w:rsid w:val="0028081F"/>
    <w:rsid w:val="00280E09"/>
    <w:rsid w:val="00283FA0"/>
    <w:rsid w:val="00285311"/>
    <w:rsid w:val="00286336"/>
    <w:rsid w:val="00287C00"/>
    <w:rsid w:val="00292130"/>
    <w:rsid w:val="00294A87"/>
    <w:rsid w:val="00296F77"/>
    <w:rsid w:val="00297261"/>
    <w:rsid w:val="002A1431"/>
    <w:rsid w:val="002A73D9"/>
    <w:rsid w:val="002A7E03"/>
    <w:rsid w:val="002B23F4"/>
    <w:rsid w:val="002B2CA8"/>
    <w:rsid w:val="002B4320"/>
    <w:rsid w:val="002B6153"/>
    <w:rsid w:val="002B6689"/>
    <w:rsid w:val="002B6848"/>
    <w:rsid w:val="002B699C"/>
    <w:rsid w:val="002B796B"/>
    <w:rsid w:val="002C18C9"/>
    <w:rsid w:val="002C44EE"/>
    <w:rsid w:val="002C60A7"/>
    <w:rsid w:val="002C7970"/>
    <w:rsid w:val="002C7ABA"/>
    <w:rsid w:val="002D06A2"/>
    <w:rsid w:val="002D5F51"/>
    <w:rsid w:val="002D7B99"/>
    <w:rsid w:val="002E0620"/>
    <w:rsid w:val="002E16CF"/>
    <w:rsid w:val="002E7932"/>
    <w:rsid w:val="00300234"/>
    <w:rsid w:val="00300B8E"/>
    <w:rsid w:val="00301E61"/>
    <w:rsid w:val="00303439"/>
    <w:rsid w:val="00305089"/>
    <w:rsid w:val="00305CD1"/>
    <w:rsid w:val="003072A3"/>
    <w:rsid w:val="003137FE"/>
    <w:rsid w:val="00314833"/>
    <w:rsid w:val="0031633E"/>
    <w:rsid w:val="00317363"/>
    <w:rsid w:val="00320399"/>
    <w:rsid w:val="00324158"/>
    <w:rsid w:val="00332C77"/>
    <w:rsid w:val="0033596C"/>
    <w:rsid w:val="0033676E"/>
    <w:rsid w:val="00347563"/>
    <w:rsid w:val="00350FEA"/>
    <w:rsid w:val="00351B88"/>
    <w:rsid w:val="00352229"/>
    <w:rsid w:val="00352D54"/>
    <w:rsid w:val="0035543D"/>
    <w:rsid w:val="00361079"/>
    <w:rsid w:val="0036166F"/>
    <w:rsid w:val="00363F06"/>
    <w:rsid w:val="003658D7"/>
    <w:rsid w:val="0036607E"/>
    <w:rsid w:val="003663FB"/>
    <w:rsid w:val="00371338"/>
    <w:rsid w:val="003753BB"/>
    <w:rsid w:val="00377355"/>
    <w:rsid w:val="00381621"/>
    <w:rsid w:val="00384F8D"/>
    <w:rsid w:val="003870E3"/>
    <w:rsid w:val="003920E5"/>
    <w:rsid w:val="00392A96"/>
    <w:rsid w:val="00394699"/>
    <w:rsid w:val="00395B93"/>
    <w:rsid w:val="003A4127"/>
    <w:rsid w:val="003A5CBC"/>
    <w:rsid w:val="003A7FFC"/>
    <w:rsid w:val="003B1E8B"/>
    <w:rsid w:val="003B4BCD"/>
    <w:rsid w:val="003B57EF"/>
    <w:rsid w:val="003B62AF"/>
    <w:rsid w:val="003B7989"/>
    <w:rsid w:val="003D0B87"/>
    <w:rsid w:val="003D0D25"/>
    <w:rsid w:val="003D2480"/>
    <w:rsid w:val="003D35ED"/>
    <w:rsid w:val="003D3CBE"/>
    <w:rsid w:val="003E0DBF"/>
    <w:rsid w:val="003E2ECE"/>
    <w:rsid w:val="003E4AFA"/>
    <w:rsid w:val="003E4E53"/>
    <w:rsid w:val="003E5E89"/>
    <w:rsid w:val="003F0734"/>
    <w:rsid w:val="003F2C54"/>
    <w:rsid w:val="003F2ECC"/>
    <w:rsid w:val="003F4429"/>
    <w:rsid w:val="003F5F11"/>
    <w:rsid w:val="003F6E97"/>
    <w:rsid w:val="003F7708"/>
    <w:rsid w:val="00401D3C"/>
    <w:rsid w:val="004022F6"/>
    <w:rsid w:val="00402ECD"/>
    <w:rsid w:val="0040770D"/>
    <w:rsid w:val="0041032D"/>
    <w:rsid w:val="004178DB"/>
    <w:rsid w:val="00423C48"/>
    <w:rsid w:val="00431FB4"/>
    <w:rsid w:val="00432809"/>
    <w:rsid w:val="00433E30"/>
    <w:rsid w:val="00435FC1"/>
    <w:rsid w:val="00440170"/>
    <w:rsid w:val="00441314"/>
    <w:rsid w:val="00441688"/>
    <w:rsid w:val="004456BA"/>
    <w:rsid w:val="0044691F"/>
    <w:rsid w:val="00457CD2"/>
    <w:rsid w:val="00462980"/>
    <w:rsid w:val="00463CBA"/>
    <w:rsid w:val="0046420A"/>
    <w:rsid w:val="00464CFD"/>
    <w:rsid w:val="00465A19"/>
    <w:rsid w:val="00465CE7"/>
    <w:rsid w:val="00470606"/>
    <w:rsid w:val="00474484"/>
    <w:rsid w:val="00474E20"/>
    <w:rsid w:val="00475D45"/>
    <w:rsid w:val="00475F70"/>
    <w:rsid w:val="00480917"/>
    <w:rsid w:val="00483702"/>
    <w:rsid w:val="00486FF7"/>
    <w:rsid w:val="004901B3"/>
    <w:rsid w:val="004903D9"/>
    <w:rsid w:val="004A03B4"/>
    <w:rsid w:val="004A05BD"/>
    <w:rsid w:val="004A4586"/>
    <w:rsid w:val="004B5010"/>
    <w:rsid w:val="004C0698"/>
    <w:rsid w:val="004C0B01"/>
    <w:rsid w:val="004C3AE6"/>
    <w:rsid w:val="004C761C"/>
    <w:rsid w:val="004C7F4F"/>
    <w:rsid w:val="004D0741"/>
    <w:rsid w:val="004D153E"/>
    <w:rsid w:val="004D399D"/>
    <w:rsid w:val="004D5EA2"/>
    <w:rsid w:val="004E20D2"/>
    <w:rsid w:val="004E3312"/>
    <w:rsid w:val="004E36CC"/>
    <w:rsid w:val="004E59AF"/>
    <w:rsid w:val="004F233E"/>
    <w:rsid w:val="004F4731"/>
    <w:rsid w:val="004F61D3"/>
    <w:rsid w:val="00502092"/>
    <w:rsid w:val="0050674C"/>
    <w:rsid w:val="005110B7"/>
    <w:rsid w:val="0051455C"/>
    <w:rsid w:val="00520534"/>
    <w:rsid w:val="005206C4"/>
    <w:rsid w:val="00523672"/>
    <w:rsid w:val="00527269"/>
    <w:rsid w:val="00527B02"/>
    <w:rsid w:val="00532132"/>
    <w:rsid w:val="00536327"/>
    <w:rsid w:val="005378F6"/>
    <w:rsid w:val="00541146"/>
    <w:rsid w:val="00541B25"/>
    <w:rsid w:val="005426D0"/>
    <w:rsid w:val="0054388A"/>
    <w:rsid w:val="00545490"/>
    <w:rsid w:val="00545FC8"/>
    <w:rsid w:val="005462E3"/>
    <w:rsid w:val="00554622"/>
    <w:rsid w:val="00555AA2"/>
    <w:rsid w:val="00564F53"/>
    <w:rsid w:val="00565BEA"/>
    <w:rsid w:val="005675CD"/>
    <w:rsid w:val="00570CDF"/>
    <w:rsid w:val="00571260"/>
    <w:rsid w:val="00571C7B"/>
    <w:rsid w:val="005721DC"/>
    <w:rsid w:val="00572924"/>
    <w:rsid w:val="0057343A"/>
    <w:rsid w:val="00577E08"/>
    <w:rsid w:val="00587BD0"/>
    <w:rsid w:val="00591F1B"/>
    <w:rsid w:val="005A2532"/>
    <w:rsid w:val="005A3C52"/>
    <w:rsid w:val="005B2C66"/>
    <w:rsid w:val="005B4971"/>
    <w:rsid w:val="005C143A"/>
    <w:rsid w:val="005C41E2"/>
    <w:rsid w:val="005C4A71"/>
    <w:rsid w:val="005C50BE"/>
    <w:rsid w:val="005C7BDF"/>
    <w:rsid w:val="005D00ED"/>
    <w:rsid w:val="005D07B4"/>
    <w:rsid w:val="005D2C48"/>
    <w:rsid w:val="005D3B36"/>
    <w:rsid w:val="005D76BD"/>
    <w:rsid w:val="005E208C"/>
    <w:rsid w:val="005E2AC9"/>
    <w:rsid w:val="005E46F4"/>
    <w:rsid w:val="005E553E"/>
    <w:rsid w:val="005E6462"/>
    <w:rsid w:val="005F0BF0"/>
    <w:rsid w:val="005F5EA1"/>
    <w:rsid w:val="005F647F"/>
    <w:rsid w:val="005F73E1"/>
    <w:rsid w:val="005F7E0E"/>
    <w:rsid w:val="00600567"/>
    <w:rsid w:val="00600E5F"/>
    <w:rsid w:val="00605461"/>
    <w:rsid w:val="00606E2A"/>
    <w:rsid w:val="0061042A"/>
    <w:rsid w:val="00611C97"/>
    <w:rsid w:val="00613638"/>
    <w:rsid w:val="00613971"/>
    <w:rsid w:val="00613B92"/>
    <w:rsid w:val="00614F6E"/>
    <w:rsid w:val="006174A2"/>
    <w:rsid w:val="0062061A"/>
    <w:rsid w:val="00622237"/>
    <w:rsid w:val="00624E10"/>
    <w:rsid w:val="00625974"/>
    <w:rsid w:val="00625EAC"/>
    <w:rsid w:val="006313D1"/>
    <w:rsid w:val="00636247"/>
    <w:rsid w:val="00645575"/>
    <w:rsid w:val="0066090D"/>
    <w:rsid w:val="00660DA3"/>
    <w:rsid w:val="006646E7"/>
    <w:rsid w:val="00666E98"/>
    <w:rsid w:val="00667D22"/>
    <w:rsid w:val="00671D94"/>
    <w:rsid w:val="00673A6C"/>
    <w:rsid w:val="00675105"/>
    <w:rsid w:val="0067531E"/>
    <w:rsid w:val="006868C2"/>
    <w:rsid w:val="0069259F"/>
    <w:rsid w:val="00692DB9"/>
    <w:rsid w:val="006949BE"/>
    <w:rsid w:val="00695A9D"/>
    <w:rsid w:val="006A6ACC"/>
    <w:rsid w:val="006A7B00"/>
    <w:rsid w:val="006B0867"/>
    <w:rsid w:val="006B6105"/>
    <w:rsid w:val="006C01E6"/>
    <w:rsid w:val="006C4F7B"/>
    <w:rsid w:val="006D02F6"/>
    <w:rsid w:val="006D43E9"/>
    <w:rsid w:val="006D46C6"/>
    <w:rsid w:val="006D5BAE"/>
    <w:rsid w:val="006D6D21"/>
    <w:rsid w:val="006E5871"/>
    <w:rsid w:val="006E72BC"/>
    <w:rsid w:val="006F236E"/>
    <w:rsid w:val="006F5A2E"/>
    <w:rsid w:val="007032A4"/>
    <w:rsid w:val="00703CB3"/>
    <w:rsid w:val="007125CD"/>
    <w:rsid w:val="0071269B"/>
    <w:rsid w:val="0071446C"/>
    <w:rsid w:val="00716E3A"/>
    <w:rsid w:val="00725222"/>
    <w:rsid w:val="00726B9B"/>
    <w:rsid w:val="00732C3D"/>
    <w:rsid w:val="00732D9F"/>
    <w:rsid w:val="00733667"/>
    <w:rsid w:val="00740FA0"/>
    <w:rsid w:val="00747244"/>
    <w:rsid w:val="00752A33"/>
    <w:rsid w:val="007536CE"/>
    <w:rsid w:val="00757F2B"/>
    <w:rsid w:val="007628FD"/>
    <w:rsid w:val="00763C6F"/>
    <w:rsid w:val="0076553E"/>
    <w:rsid w:val="0076742F"/>
    <w:rsid w:val="0077171F"/>
    <w:rsid w:val="00772A19"/>
    <w:rsid w:val="00783EE7"/>
    <w:rsid w:val="00784622"/>
    <w:rsid w:val="007878BA"/>
    <w:rsid w:val="00791CB1"/>
    <w:rsid w:val="00792A65"/>
    <w:rsid w:val="00792C50"/>
    <w:rsid w:val="007935DC"/>
    <w:rsid w:val="00793D94"/>
    <w:rsid w:val="00795E82"/>
    <w:rsid w:val="007A22D8"/>
    <w:rsid w:val="007A350F"/>
    <w:rsid w:val="007A3B3B"/>
    <w:rsid w:val="007A562A"/>
    <w:rsid w:val="007A68AC"/>
    <w:rsid w:val="007B0A9C"/>
    <w:rsid w:val="007B14B1"/>
    <w:rsid w:val="007B18E1"/>
    <w:rsid w:val="007B7795"/>
    <w:rsid w:val="007B7F5C"/>
    <w:rsid w:val="007C1555"/>
    <w:rsid w:val="007C1CC5"/>
    <w:rsid w:val="007C47EE"/>
    <w:rsid w:val="007C5A0A"/>
    <w:rsid w:val="007C6368"/>
    <w:rsid w:val="007D12F6"/>
    <w:rsid w:val="007D1A22"/>
    <w:rsid w:val="007D55E1"/>
    <w:rsid w:val="007D62FC"/>
    <w:rsid w:val="007D7725"/>
    <w:rsid w:val="007D79C4"/>
    <w:rsid w:val="007E11C5"/>
    <w:rsid w:val="007E3A7C"/>
    <w:rsid w:val="007E5D7B"/>
    <w:rsid w:val="007E66C0"/>
    <w:rsid w:val="007E68CC"/>
    <w:rsid w:val="007E7A6D"/>
    <w:rsid w:val="007F3590"/>
    <w:rsid w:val="007F48B2"/>
    <w:rsid w:val="007F5A52"/>
    <w:rsid w:val="007F5EFC"/>
    <w:rsid w:val="00801BB3"/>
    <w:rsid w:val="00802068"/>
    <w:rsid w:val="0080383B"/>
    <w:rsid w:val="00803865"/>
    <w:rsid w:val="00803DA8"/>
    <w:rsid w:val="00806B42"/>
    <w:rsid w:val="00807FDC"/>
    <w:rsid w:val="008106F3"/>
    <w:rsid w:val="00811A45"/>
    <w:rsid w:val="00812AC9"/>
    <w:rsid w:val="00814199"/>
    <w:rsid w:val="00817FCD"/>
    <w:rsid w:val="00821D59"/>
    <w:rsid w:val="00822419"/>
    <w:rsid w:val="00822A96"/>
    <w:rsid w:val="00826CD4"/>
    <w:rsid w:val="0083266A"/>
    <w:rsid w:val="008343AD"/>
    <w:rsid w:val="008364B5"/>
    <w:rsid w:val="008378C5"/>
    <w:rsid w:val="008438D9"/>
    <w:rsid w:val="00845F1D"/>
    <w:rsid w:val="008468BE"/>
    <w:rsid w:val="008551C4"/>
    <w:rsid w:val="008568DE"/>
    <w:rsid w:val="00856F84"/>
    <w:rsid w:val="00862550"/>
    <w:rsid w:val="00862714"/>
    <w:rsid w:val="0086641B"/>
    <w:rsid w:val="008752FF"/>
    <w:rsid w:val="0087713F"/>
    <w:rsid w:val="00881946"/>
    <w:rsid w:val="008820F9"/>
    <w:rsid w:val="0088669F"/>
    <w:rsid w:val="00891239"/>
    <w:rsid w:val="00891FDB"/>
    <w:rsid w:val="008B09FB"/>
    <w:rsid w:val="008B0A80"/>
    <w:rsid w:val="008B1B49"/>
    <w:rsid w:val="008B3181"/>
    <w:rsid w:val="008B35E8"/>
    <w:rsid w:val="008B36D4"/>
    <w:rsid w:val="008B38D0"/>
    <w:rsid w:val="008B6B40"/>
    <w:rsid w:val="008C0BE3"/>
    <w:rsid w:val="008C18C1"/>
    <w:rsid w:val="008C29C0"/>
    <w:rsid w:val="008C3561"/>
    <w:rsid w:val="008C3B03"/>
    <w:rsid w:val="008C3E63"/>
    <w:rsid w:val="008C4543"/>
    <w:rsid w:val="008C5CE0"/>
    <w:rsid w:val="008D04ED"/>
    <w:rsid w:val="008D3969"/>
    <w:rsid w:val="008D3AE2"/>
    <w:rsid w:val="008D3E13"/>
    <w:rsid w:val="008D48DC"/>
    <w:rsid w:val="008D5117"/>
    <w:rsid w:val="008D6BE4"/>
    <w:rsid w:val="008E1899"/>
    <w:rsid w:val="008E266F"/>
    <w:rsid w:val="008E4398"/>
    <w:rsid w:val="008E6DFB"/>
    <w:rsid w:val="008E72A5"/>
    <w:rsid w:val="008F6600"/>
    <w:rsid w:val="00902845"/>
    <w:rsid w:val="00904BC9"/>
    <w:rsid w:val="00905D8C"/>
    <w:rsid w:val="00907C6A"/>
    <w:rsid w:val="00910CF8"/>
    <w:rsid w:val="00910DAA"/>
    <w:rsid w:val="009140C2"/>
    <w:rsid w:val="0091473D"/>
    <w:rsid w:val="00917359"/>
    <w:rsid w:val="0092177E"/>
    <w:rsid w:val="00924062"/>
    <w:rsid w:val="0092446F"/>
    <w:rsid w:val="00927C4C"/>
    <w:rsid w:val="00931056"/>
    <w:rsid w:val="00932319"/>
    <w:rsid w:val="00934CAD"/>
    <w:rsid w:val="00935FBB"/>
    <w:rsid w:val="00936060"/>
    <w:rsid w:val="009362F0"/>
    <w:rsid w:val="00942D8F"/>
    <w:rsid w:val="00945799"/>
    <w:rsid w:val="009545B6"/>
    <w:rsid w:val="00961A7B"/>
    <w:rsid w:val="00966B1C"/>
    <w:rsid w:val="009733C6"/>
    <w:rsid w:val="00973EE3"/>
    <w:rsid w:val="009747D1"/>
    <w:rsid w:val="00974B6E"/>
    <w:rsid w:val="00981F91"/>
    <w:rsid w:val="00985F53"/>
    <w:rsid w:val="00986C46"/>
    <w:rsid w:val="00993A22"/>
    <w:rsid w:val="00994F2C"/>
    <w:rsid w:val="00995C37"/>
    <w:rsid w:val="00997268"/>
    <w:rsid w:val="00997895"/>
    <w:rsid w:val="009A38C8"/>
    <w:rsid w:val="009A45E1"/>
    <w:rsid w:val="009A7C17"/>
    <w:rsid w:val="009B29A2"/>
    <w:rsid w:val="009B536A"/>
    <w:rsid w:val="009C7E66"/>
    <w:rsid w:val="009D492D"/>
    <w:rsid w:val="009E12D6"/>
    <w:rsid w:val="009E62E5"/>
    <w:rsid w:val="009E6DE5"/>
    <w:rsid w:val="009F0037"/>
    <w:rsid w:val="009F4166"/>
    <w:rsid w:val="009F79A7"/>
    <w:rsid w:val="00A00B6C"/>
    <w:rsid w:val="00A018E3"/>
    <w:rsid w:val="00A0229F"/>
    <w:rsid w:val="00A07227"/>
    <w:rsid w:val="00A10F04"/>
    <w:rsid w:val="00A15E6F"/>
    <w:rsid w:val="00A16FA6"/>
    <w:rsid w:val="00A24F64"/>
    <w:rsid w:val="00A252D2"/>
    <w:rsid w:val="00A308CE"/>
    <w:rsid w:val="00A32509"/>
    <w:rsid w:val="00A3291E"/>
    <w:rsid w:val="00A345B5"/>
    <w:rsid w:val="00A367C3"/>
    <w:rsid w:val="00A368AE"/>
    <w:rsid w:val="00A36D9D"/>
    <w:rsid w:val="00A422BB"/>
    <w:rsid w:val="00A43C7B"/>
    <w:rsid w:val="00A4475D"/>
    <w:rsid w:val="00A474AB"/>
    <w:rsid w:val="00A47F0E"/>
    <w:rsid w:val="00A51D77"/>
    <w:rsid w:val="00A51F76"/>
    <w:rsid w:val="00A56199"/>
    <w:rsid w:val="00A565C4"/>
    <w:rsid w:val="00A57BC9"/>
    <w:rsid w:val="00A65F0D"/>
    <w:rsid w:val="00A664E3"/>
    <w:rsid w:val="00A7341E"/>
    <w:rsid w:val="00A750B2"/>
    <w:rsid w:val="00A774EA"/>
    <w:rsid w:val="00A8059F"/>
    <w:rsid w:val="00A80B93"/>
    <w:rsid w:val="00A82DC0"/>
    <w:rsid w:val="00A838F2"/>
    <w:rsid w:val="00A83DDA"/>
    <w:rsid w:val="00A85934"/>
    <w:rsid w:val="00A86111"/>
    <w:rsid w:val="00A90038"/>
    <w:rsid w:val="00A93E05"/>
    <w:rsid w:val="00A948DA"/>
    <w:rsid w:val="00A969B5"/>
    <w:rsid w:val="00AA0734"/>
    <w:rsid w:val="00AA4245"/>
    <w:rsid w:val="00AA56F6"/>
    <w:rsid w:val="00AA6714"/>
    <w:rsid w:val="00AA73A0"/>
    <w:rsid w:val="00AB084A"/>
    <w:rsid w:val="00AB0CC2"/>
    <w:rsid w:val="00AB585D"/>
    <w:rsid w:val="00AB640A"/>
    <w:rsid w:val="00AC454D"/>
    <w:rsid w:val="00AC6FF0"/>
    <w:rsid w:val="00AD12E4"/>
    <w:rsid w:val="00AD3319"/>
    <w:rsid w:val="00AD55C7"/>
    <w:rsid w:val="00AE1694"/>
    <w:rsid w:val="00AE2E4D"/>
    <w:rsid w:val="00AE3B32"/>
    <w:rsid w:val="00AE3D95"/>
    <w:rsid w:val="00AF1302"/>
    <w:rsid w:val="00AF1939"/>
    <w:rsid w:val="00AF5330"/>
    <w:rsid w:val="00B009F7"/>
    <w:rsid w:val="00B019AF"/>
    <w:rsid w:val="00B01C62"/>
    <w:rsid w:val="00B01E58"/>
    <w:rsid w:val="00B02E29"/>
    <w:rsid w:val="00B11A54"/>
    <w:rsid w:val="00B127BE"/>
    <w:rsid w:val="00B13043"/>
    <w:rsid w:val="00B1371A"/>
    <w:rsid w:val="00B201BF"/>
    <w:rsid w:val="00B223D3"/>
    <w:rsid w:val="00B2327D"/>
    <w:rsid w:val="00B246D6"/>
    <w:rsid w:val="00B24F27"/>
    <w:rsid w:val="00B3376C"/>
    <w:rsid w:val="00B34338"/>
    <w:rsid w:val="00B359EB"/>
    <w:rsid w:val="00B41287"/>
    <w:rsid w:val="00B41689"/>
    <w:rsid w:val="00B42B10"/>
    <w:rsid w:val="00B42F06"/>
    <w:rsid w:val="00B525AA"/>
    <w:rsid w:val="00B54F15"/>
    <w:rsid w:val="00B56401"/>
    <w:rsid w:val="00B57BFE"/>
    <w:rsid w:val="00B62C16"/>
    <w:rsid w:val="00B7450F"/>
    <w:rsid w:val="00B74805"/>
    <w:rsid w:val="00B821D5"/>
    <w:rsid w:val="00B83082"/>
    <w:rsid w:val="00B9084A"/>
    <w:rsid w:val="00B915DC"/>
    <w:rsid w:val="00B936DE"/>
    <w:rsid w:val="00B97956"/>
    <w:rsid w:val="00BA13D4"/>
    <w:rsid w:val="00BA2C15"/>
    <w:rsid w:val="00BA336B"/>
    <w:rsid w:val="00BB52AC"/>
    <w:rsid w:val="00BC046A"/>
    <w:rsid w:val="00BC06F6"/>
    <w:rsid w:val="00BC52A4"/>
    <w:rsid w:val="00BC740A"/>
    <w:rsid w:val="00BD13BB"/>
    <w:rsid w:val="00BD49F2"/>
    <w:rsid w:val="00BD5B16"/>
    <w:rsid w:val="00BD6425"/>
    <w:rsid w:val="00BE27D0"/>
    <w:rsid w:val="00BE49E1"/>
    <w:rsid w:val="00BF0EDF"/>
    <w:rsid w:val="00BF19BD"/>
    <w:rsid w:val="00BF6701"/>
    <w:rsid w:val="00BF7AD4"/>
    <w:rsid w:val="00C024F0"/>
    <w:rsid w:val="00C0553F"/>
    <w:rsid w:val="00C0643A"/>
    <w:rsid w:val="00C1110E"/>
    <w:rsid w:val="00C113A6"/>
    <w:rsid w:val="00C11583"/>
    <w:rsid w:val="00C1294A"/>
    <w:rsid w:val="00C133B8"/>
    <w:rsid w:val="00C17A77"/>
    <w:rsid w:val="00C213B9"/>
    <w:rsid w:val="00C22E58"/>
    <w:rsid w:val="00C2481C"/>
    <w:rsid w:val="00C356F1"/>
    <w:rsid w:val="00C4419F"/>
    <w:rsid w:val="00C45E87"/>
    <w:rsid w:val="00C507B7"/>
    <w:rsid w:val="00C55ED5"/>
    <w:rsid w:val="00C60012"/>
    <w:rsid w:val="00C6342E"/>
    <w:rsid w:val="00C63942"/>
    <w:rsid w:val="00C66730"/>
    <w:rsid w:val="00C66BDB"/>
    <w:rsid w:val="00C70856"/>
    <w:rsid w:val="00C70D0A"/>
    <w:rsid w:val="00C7774F"/>
    <w:rsid w:val="00C81187"/>
    <w:rsid w:val="00C81FA5"/>
    <w:rsid w:val="00C8334A"/>
    <w:rsid w:val="00C92FD7"/>
    <w:rsid w:val="00C939A9"/>
    <w:rsid w:val="00C95C33"/>
    <w:rsid w:val="00CA28C3"/>
    <w:rsid w:val="00CA4B07"/>
    <w:rsid w:val="00CA4B89"/>
    <w:rsid w:val="00CB0047"/>
    <w:rsid w:val="00CB0EBA"/>
    <w:rsid w:val="00CB1801"/>
    <w:rsid w:val="00CB5A5B"/>
    <w:rsid w:val="00CC1504"/>
    <w:rsid w:val="00CC2F12"/>
    <w:rsid w:val="00CC35BE"/>
    <w:rsid w:val="00CC3CAF"/>
    <w:rsid w:val="00CC7D15"/>
    <w:rsid w:val="00CD061B"/>
    <w:rsid w:val="00CD6630"/>
    <w:rsid w:val="00CE0CAD"/>
    <w:rsid w:val="00CE21FB"/>
    <w:rsid w:val="00CE249C"/>
    <w:rsid w:val="00CE2561"/>
    <w:rsid w:val="00CE53C7"/>
    <w:rsid w:val="00CE58E0"/>
    <w:rsid w:val="00CE68FD"/>
    <w:rsid w:val="00CF2041"/>
    <w:rsid w:val="00D121E0"/>
    <w:rsid w:val="00D13283"/>
    <w:rsid w:val="00D1526A"/>
    <w:rsid w:val="00D23E70"/>
    <w:rsid w:val="00D2769C"/>
    <w:rsid w:val="00D31937"/>
    <w:rsid w:val="00D33326"/>
    <w:rsid w:val="00D52E63"/>
    <w:rsid w:val="00D54015"/>
    <w:rsid w:val="00D61926"/>
    <w:rsid w:val="00D626C4"/>
    <w:rsid w:val="00D63CF3"/>
    <w:rsid w:val="00D640D4"/>
    <w:rsid w:val="00D73A3B"/>
    <w:rsid w:val="00D76EF3"/>
    <w:rsid w:val="00D80E83"/>
    <w:rsid w:val="00D8306A"/>
    <w:rsid w:val="00D85EF3"/>
    <w:rsid w:val="00D861CC"/>
    <w:rsid w:val="00D8690F"/>
    <w:rsid w:val="00DA0D40"/>
    <w:rsid w:val="00DA1C41"/>
    <w:rsid w:val="00DA3549"/>
    <w:rsid w:val="00DA62AC"/>
    <w:rsid w:val="00DB2F29"/>
    <w:rsid w:val="00DB3A6E"/>
    <w:rsid w:val="00DB7A2A"/>
    <w:rsid w:val="00DC2655"/>
    <w:rsid w:val="00DD2B77"/>
    <w:rsid w:val="00DD3F31"/>
    <w:rsid w:val="00DE17AD"/>
    <w:rsid w:val="00DE2FD3"/>
    <w:rsid w:val="00DE626E"/>
    <w:rsid w:val="00DF0B00"/>
    <w:rsid w:val="00DF0ED4"/>
    <w:rsid w:val="00DF13B2"/>
    <w:rsid w:val="00DF39A8"/>
    <w:rsid w:val="00DF78DF"/>
    <w:rsid w:val="00DF7BD5"/>
    <w:rsid w:val="00DF7C61"/>
    <w:rsid w:val="00E019B2"/>
    <w:rsid w:val="00E119AC"/>
    <w:rsid w:val="00E128B3"/>
    <w:rsid w:val="00E15FA3"/>
    <w:rsid w:val="00E1677A"/>
    <w:rsid w:val="00E170A3"/>
    <w:rsid w:val="00E22830"/>
    <w:rsid w:val="00E22B19"/>
    <w:rsid w:val="00E22FC3"/>
    <w:rsid w:val="00E24A86"/>
    <w:rsid w:val="00E27F93"/>
    <w:rsid w:val="00E33B0E"/>
    <w:rsid w:val="00E344FB"/>
    <w:rsid w:val="00E348BC"/>
    <w:rsid w:val="00E432E9"/>
    <w:rsid w:val="00E4410E"/>
    <w:rsid w:val="00E4590C"/>
    <w:rsid w:val="00E46118"/>
    <w:rsid w:val="00E50F2C"/>
    <w:rsid w:val="00E5502C"/>
    <w:rsid w:val="00E558CA"/>
    <w:rsid w:val="00E55C0B"/>
    <w:rsid w:val="00E55D94"/>
    <w:rsid w:val="00E602C7"/>
    <w:rsid w:val="00E61343"/>
    <w:rsid w:val="00E628A3"/>
    <w:rsid w:val="00E63B81"/>
    <w:rsid w:val="00E646A0"/>
    <w:rsid w:val="00E6784A"/>
    <w:rsid w:val="00E679F7"/>
    <w:rsid w:val="00E70F75"/>
    <w:rsid w:val="00E71A57"/>
    <w:rsid w:val="00E71F9D"/>
    <w:rsid w:val="00E8333B"/>
    <w:rsid w:val="00E845E3"/>
    <w:rsid w:val="00E859B5"/>
    <w:rsid w:val="00E86BD8"/>
    <w:rsid w:val="00E969C3"/>
    <w:rsid w:val="00EA3380"/>
    <w:rsid w:val="00EA40F1"/>
    <w:rsid w:val="00EA4761"/>
    <w:rsid w:val="00EA63EA"/>
    <w:rsid w:val="00EB2969"/>
    <w:rsid w:val="00EC39EF"/>
    <w:rsid w:val="00ED3038"/>
    <w:rsid w:val="00EE1F68"/>
    <w:rsid w:val="00EE2AB2"/>
    <w:rsid w:val="00EE4977"/>
    <w:rsid w:val="00EF0341"/>
    <w:rsid w:val="00F00969"/>
    <w:rsid w:val="00F011EC"/>
    <w:rsid w:val="00F01D9A"/>
    <w:rsid w:val="00F03686"/>
    <w:rsid w:val="00F10308"/>
    <w:rsid w:val="00F1530A"/>
    <w:rsid w:val="00F30314"/>
    <w:rsid w:val="00F31A76"/>
    <w:rsid w:val="00F31ECB"/>
    <w:rsid w:val="00F3278F"/>
    <w:rsid w:val="00F34B6D"/>
    <w:rsid w:val="00F35544"/>
    <w:rsid w:val="00F36C65"/>
    <w:rsid w:val="00F36C75"/>
    <w:rsid w:val="00F40E72"/>
    <w:rsid w:val="00F41DEE"/>
    <w:rsid w:val="00F44569"/>
    <w:rsid w:val="00F447BB"/>
    <w:rsid w:val="00F44B3F"/>
    <w:rsid w:val="00F512FF"/>
    <w:rsid w:val="00F522C7"/>
    <w:rsid w:val="00F540C1"/>
    <w:rsid w:val="00F55A81"/>
    <w:rsid w:val="00F60ECE"/>
    <w:rsid w:val="00F6118C"/>
    <w:rsid w:val="00F61450"/>
    <w:rsid w:val="00F80037"/>
    <w:rsid w:val="00F84B10"/>
    <w:rsid w:val="00F8615C"/>
    <w:rsid w:val="00F92046"/>
    <w:rsid w:val="00F94AB2"/>
    <w:rsid w:val="00F95335"/>
    <w:rsid w:val="00F957A1"/>
    <w:rsid w:val="00F958E2"/>
    <w:rsid w:val="00F9649F"/>
    <w:rsid w:val="00FA29D6"/>
    <w:rsid w:val="00FA3006"/>
    <w:rsid w:val="00FA3F4D"/>
    <w:rsid w:val="00FA56D5"/>
    <w:rsid w:val="00FA75E0"/>
    <w:rsid w:val="00FB0610"/>
    <w:rsid w:val="00FC0054"/>
    <w:rsid w:val="00FC076C"/>
    <w:rsid w:val="00FC1B69"/>
    <w:rsid w:val="00FC4C6A"/>
    <w:rsid w:val="00FC52C0"/>
    <w:rsid w:val="00FC6348"/>
    <w:rsid w:val="00FD006D"/>
    <w:rsid w:val="00FD7360"/>
    <w:rsid w:val="00FE1C42"/>
    <w:rsid w:val="00FE41A9"/>
    <w:rsid w:val="00FF287F"/>
    <w:rsid w:val="00FF347A"/>
    <w:rsid w:val="00FF6C76"/>
    <w:rsid w:val="0107785A"/>
    <w:rsid w:val="01113298"/>
    <w:rsid w:val="01221B65"/>
    <w:rsid w:val="012F2443"/>
    <w:rsid w:val="01323CE1"/>
    <w:rsid w:val="01331C8D"/>
    <w:rsid w:val="014B0888"/>
    <w:rsid w:val="0162717E"/>
    <w:rsid w:val="01755B61"/>
    <w:rsid w:val="017B2662"/>
    <w:rsid w:val="017B5688"/>
    <w:rsid w:val="018369F7"/>
    <w:rsid w:val="01956308"/>
    <w:rsid w:val="01AF5EFE"/>
    <w:rsid w:val="01C04E49"/>
    <w:rsid w:val="01C63F79"/>
    <w:rsid w:val="01DB2D9A"/>
    <w:rsid w:val="021C5BF3"/>
    <w:rsid w:val="0226356A"/>
    <w:rsid w:val="02374DAF"/>
    <w:rsid w:val="02452229"/>
    <w:rsid w:val="02697725"/>
    <w:rsid w:val="026C4FD1"/>
    <w:rsid w:val="027E277B"/>
    <w:rsid w:val="028916DF"/>
    <w:rsid w:val="02A04C7B"/>
    <w:rsid w:val="02A25B2E"/>
    <w:rsid w:val="02B74369"/>
    <w:rsid w:val="02D0730E"/>
    <w:rsid w:val="02DB70B8"/>
    <w:rsid w:val="02DC34FB"/>
    <w:rsid w:val="02E008FA"/>
    <w:rsid w:val="02F1288C"/>
    <w:rsid w:val="02F42460"/>
    <w:rsid w:val="03087391"/>
    <w:rsid w:val="031F6442"/>
    <w:rsid w:val="03231510"/>
    <w:rsid w:val="03392C76"/>
    <w:rsid w:val="033E002E"/>
    <w:rsid w:val="037F76E7"/>
    <w:rsid w:val="039E565E"/>
    <w:rsid w:val="03AB1E3C"/>
    <w:rsid w:val="03AC4BD8"/>
    <w:rsid w:val="03B61B44"/>
    <w:rsid w:val="03DF2DFB"/>
    <w:rsid w:val="03F41E25"/>
    <w:rsid w:val="03F62A85"/>
    <w:rsid w:val="041943E7"/>
    <w:rsid w:val="042110A0"/>
    <w:rsid w:val="0422003D"/>
    <w:rsid w:val="04271A06"/>
    <w:rsid w:val="0455562B"/>
    <w:rsid w:val="0483293B"/>
    <w:rsid w:val="048E11E5"/>
    <w:rsid w:val="048F66B0"/>
    <w:rsid w:val="04B670EB"/>
    <w:rsid w:val="04C9670A"/>
    <w:rsid w:val="04E238D9"/>
    <w:rsid w:val="04E36A13"/>
    <w:rsid w:val="04EC35F8"/>
    <w:rsid w:val="04F21593"/>
    <w:rsid w:val="05266D81"/>
    <w:rsid w:val="05575210"/>
    <w:rsid w:val="056922D1"/>
    <w:rsid w:val="056D7096"/>
    <w:rsid w:val="05744CE6"/>
    <w:rsid w:val="057A230F"/>
    <w:rsid w:val="058D081F"/>
    <w:rsid w:val="059C797B"/>
    <w:rsid w:val="05A97DEB"/>
    <w:rsid w:val="05BD1A43"/>
    <w:rsid w:val="05C730D5"/>
    <w:rsid w:val="05F01CC8"/>
    <w:rsid w:val="05F15771"/>
    <w:rsid w:val="05F400C7"/>
    <w:rsid w:val="0600615C"/>
    <w:rsid w:val="06011A03"/>
    <w:rsid w:val="063F5967"/>
    <w:rsid w:val="06417441"/>
    <w:rsid w:val="06511D09"/>
    <w:rsid w:val="06523CB5"/>
    <w:rsid w:val="06553A22"/>
    <w:rsid w:val="065F3565"/>
    <w:rsid w:val="06656107"/>
    <w:rsid w:val="06661040"/>
    <w:rsid w:val="066B1658"/>
    <w:rsid w:val="067E2450"/>
    <w:rsid w:val="069B7C36"/>
    <w:rsid w:val="06A3324B"/>
    <w:rsid w:val="06AC1774"/>
    <w:rsid w:val="06B036DE"/>
    <w:rsid w:val="06D25A6A"/>
    <w:rsid w:val="06D3070D"/>
    <w:rsid w:val="06D763C2"/>
    <w:rsid w:val="06FB4C29"/>
    <w:rsid w:val="06FD39BE"/>
    <w:rsid w:val="06FF22EA"/>
    <w:rsid w:val="070B0AF1"/>
    <w:rsid w:val="0734567C"/>
    <w:rsid w:val="074007EE"/>
    <w:rsid w:val="07504EC1"/>
    <w:rsid w:val="076F04DA"/>
    <w:rsid w:val="076F5C33"/>
    <w:rsid w:val="077A3CEC"/>
    <w:rsid w:val="07953077"/>
    <w:rsid w:val="07975DE0"/>
    <w:rsid w:val="079A613C"/>
    <w:rsid w:val="07A16E20"/>
    <w:rsid w:val="07AD164D"/>
    <w:rsid w:val="07B17E3A"/>
    <w:rsid w:val="07C91881"/>
    <w:rsid w:val="07DD49A7"/>
    <w:rsid w:val="07DD5269"/>
    <w:rsid w:val="07F333DE"/>
    <w:rsid w:val="080A46F9"/>
    <w:rsid w:val="081707D5"/>
    <w:rsid w:val="081F4AC5"/>
    <w:rsid w:val="082E3AE4"/>
    <w:rsid w:val="083900FD"/>
    <w:rsid w:val="083C42FA"/>
    <w:rsid w:val="083E1FDD"/>
    <w:rsid w:val="08437540"/>
    <w:rsid w:val="08687FE8"/>
    <w:rsid w:val="08765917"/>
    <w:rsid w:val="08851B63"/>
    <w:rsid w:val="088A6573"/>
    <w:rsid w:val="0895702F"/>
    <w:rsid w:val="08AC11E0"/>
    <w:rsid w:val="08CF5E28"/>
    <w:rsid w:val="08CF69F1"/>
    <w:rsid w:val="08D10E3A"/>
    <w:rsid w:val="08DF397E"/>
    <w:rsid w:val="09047612"/>
    <w:rsid w:val="09096D7A"/>
    <w:rsid w:val="09203692"/>
    <w:rsid w:val="09283CC3"/>
    <w:rsid w:val="092E682E"/>
    <w:rsid w:val="094C6678"/>
    <w:rsid w:val="094F1F5A"/>
    <w:rsid w:val="096278CC"/>
    <w:rsid w:val="096517DB"/>
    <w:rsid w:val="09653905"/>
    <w:rsid w:val="097A4477"/>
    <w:rsid w:val="097D2DE6"/>
    <w:rsid w:val="098733C3"/>
    <w:rsid w:val="099E504C"/>
    <w:rsid w:val="09A22DD9"/>
    <w:rsid w:val="09B440CC"/>
    <w:rsid w:val="09CB273C"/>
    <w:rsid w:val="09CF34E3"/>
    <w:rsid w:val="09E21B2A"/>
    <w:rsid w:val="09E638BB"/>
    <w:rsid w:val="09E7448A"/>
    <w:rsid w:val="0A2F2C73"/>
    <w:rsid w:val="0A2F47FD"/>
    <w:rsid w:val="0A3904EE"/>
    <w:rsid w:val="0A392CDF"/>
    <w:rsid w:val="0A5362A5"/>
    <w:rsid w:val="0A5458A1"/>
    <w:rsid w:val="0A6929D5"/>
    <w:rsid w:val="0A6C7E33"/>
    <w:rsid w:val="0A93503A"/>
    <w:rsid w:val="0AAB109D"/>
    <w:rsid w:val="0AAE2127"/>
    <w:rsid w:val="0AB11092"/>
    <w:rsid w:val="0ABD461B"/>
    <w:rsid w:val="0AC96D2E"/>
    <w:rsid w:val="0ACE6829"/>
    <w:rsid w:val="0AD025A1"/>
    <w:rsid w:val="0AD8121F"/>
    <w:rsid w:val="0ADE222F"/>
    <w:rsid w:val="0AEB73DB"/>
    <w:rsid w:val="0AEC41BC"/>
    <w:rsid w:val="0AF66933"/>
    <w:rsid w:val="0AFA686C"/>
    <w:rsid w:val="0AFC4FAD"/>
    <w:rsid w:val="0AFE223E"/>
    <w:rsid w:val="0B095AB3"/>
    <w:rsid w:val="0B220E98"/>
    <w:rsid w:val="0B2F3E5B"/>
    <w:rsid w:val="0B402251"/>
    <w:rsid w:val="0B565E16"/>
    <w:rsid w:val="0B896BF3"/>
    <w:rsid w:val="0B8E3961"/>
    <w:rsid w:val="0B9E4C22"/>
    <w:rsid w:val="0BB9231E"/>
    <w:rsid w:val="0BD51E39"/>
    <w:rsid w:val="0BDC3169"/>
    <w:rsid w:val="0BE730A1"/>
    <w:rsid w:val="0BE96043"/>
    <w:rsid w:val="0BE971E5"/>
    <w:rsid w:val="0BF92381"/>
    <w:rsid w:val="0BFE5942"/>
    <w:rsid w:val="0C1059D7"/>
    <w:rsid w:val="0C135916"/>
    <w:rsid w:val="0C2F32F7"/>
    <w:rsid w:val="0C327EE9"/>
    <w:rsid w:val="0C495D9C"/>
    <w:rsid w:val="0C5C4CD7"/>
    <w:rsid w:val="0C76711C"/>
    <w:rsid w:val="0C960EAB"/>
    <w:rsid w:val="0CB03146"/>
    <w:rsid w:val="0CB80016"/>
    <w:rsid w:val="0CCB31EC"/>
    <w:rsid w:val="0CDA78F4"/>
    <w:rsid w:val="0CE15E2C"/>
    <w:rsid w:val="0CE80967"/>
    <w:rsid w:val="0D014DC8"/>
    <w:rsid w:val="0D0342A6"/>
    <w:rsid w:val="0D045147"/>
    <w:rsid w:val="0D1B387B"/>
    <w:rsid w:val="0D1B4025"/>
    <w:rsid w:val="0D3060EC"/>
    <w:rsid w:val="0D326EE8"/>
    <w:rsid w:val="0D3F1626"/>
    <w:rsid w:val="0D5408D7"/>
    <w:rsid w:val="0D584F51"/>
    <w:rsid w:val="0D6B0C6D"/>
    <w:rsid w:val="0D6B70CE"/>
    <w:rsid w:val="0D773127"/>
    <w:rsid w:val="0D7C4517"/>
    <w:rsid w:val="0D930822"/>
    <w:rsid w:val="0D96701C"/>
    <w:rsid w:val="0DA402C7"/>
    <w:rsid w:val="0DB06792"/>
    <w:rsid w:val="0DB52DC9"/>
    <w:rsid w:val="0DB810CB"/>
    <w:rsid w:val="0E1D3BB3"/>
    <w:rsid w:val="0E351663"/>
    <w:rsid w:val="0E355B5F"/>
    <w:rsid w:val="0E497086"/>
    <w:rsid w:val="0E4E5296"/>
    <w:rsid w:val="0E655E82"/>
    <w:rsid w:val="0E6C3B08"/>
    <w:rsid w:val="0E6F6FD4"/>
    <w:rsid w:val="0E71642A"/>
    <w:rsid w:val="0E833EF5"/>
    <w:rsid w:val="0EA527C2"/>
    <w:rsid w:val="0EB2699A"/>
    <w:rsid w:val="0EC22080"/>
    <w:rsid w:val="0ED614E4"/>
    <w:rsid w:val="0EE8719C"/>
    <w:rsid w:val="0EF057A2"/>
    <w:rsid w:val="0EF56BA2"/>
    <w:rsid w:val="0EF7692C"/>
    <w:rsid w:val="0F1E20EE"/>
    <w:rsid w:val="0F293B16"/>
    <w:rsid w:val="0F29787A"/>
    <w:rsid w:val="0F2C1D70"/>
    <w:rsid w:val="0F312F1C"/>
    <w:rsid w:val="0F3641BC"/>
    <w:rsid w:val="0F4075C9"/>
    <w:rsid w:val="0F431BC9"/>
    <w:rsid w:val="0F443779"/>
    <w:rsid w:val="0F4F5A5E"/>
    <w:rsid w:val="0F561E3E"/>
    <w:rsid w:val="0F566DED"/>
    <w:rsid w:val="0F6B6303"/>
    <w:rsid w:val="0F870009"/>
    <w:rsid w:val="0F977B31"/>
    <w:rsid w:val="0FAD3FC1"/>
    <w:rsid w:val="0FBF0E63"/>
    <w:rsid w:val="0FD72E96"/>
    <w:rsid w:val="0FE36914"/>
    <w:rsid w:val="0FF7686B"/>
    <w:rsid w:val="1006249C"/>
    <w:rsid w:val="100D4238"/>
    <w:rsid w:val="10314918"/>
    <w:rsid w:val="1031736B"/>
    <w:rsid w:val="10441E3E"/>
    <w:rsid w:val="10561187"/>
    <w:rsid w:val="106B5ED1"/>
    <w:rsid w:val="107555C9"/>
    <w:rsid w:val="10761428"/>
    <w:rsid w:val="108C0C9C"/>
    <w:rsid w:val="10960C5E"/>
    <w:rsid w:val="109D472B"/>
    <w:rsid w:val="10AD6EE0"/>
    <w:rsid w:val="10B42B80"/>
    <w:rsid w:val="10C15DEF"/>
    <w:rsid w:val="10E11619"/>
    <w:rsid w:val="11073C29"/>
    <w:rsid w:val="110C00AB"/>
    <w:rsid w:val="113C1827"/>
    <w:rsid w:val="113E6094"/>
    <w:rsid w:val="115F626A"/>
    <w:rsid w:val="11764190"/>
    <w:rsid w:val="117E6626"/>
    <w:rsid w:val="1185565A"/>
    <w:rsid w:val="118F7528"/>
    <w:rsid w:val="11981687"/>
    <w:rsid w:val="11A276C8"/>
    <w:rsid w:val="11A57279"/>
    <w:rsid w:val="11B539AC"/>
    <w:rsid w:val="11C3304B"/>
    <w:rsid w:val="11DA3F32"/>
    <w:rsid w:val="11E12379"/>
    <w:rsid w:val="11E614F9"/>
    <w:rsid w:val="1230601B"/>
    <w:rsid w:val="124F34FE"/>
    <w:rsid w:val="12581F39"/>
    <w:rsid w:val="12610ED7"/>
    <w:rsid w:val="12657CF3"/>
    <w:rsid w:val="128123D2"/>
    <w:rsid w:val="129E14BF"/>
    <w:rsid w:val="12AF7D65"/>
    <w:rsid w:val="12B03250"/>
    <w:rsid w:val="12B6364D"/>
    <w:rsid w:val="12BF71DD"/>
    <w:rsid w:val="12C02F87"/>
    <w:rsid w:val="12C31D10"/>
    <w:rsid w:val="12D62734"/>
    <w:rsid w:val="12DC5BF0"/>
    <w:rsid w:val="12E40FC2"/>
    <w:rsid w:val="12E7492B"/>
    <w:rsid w:val="12F314A3"/>
    <w:rsid w:val="12F5340D"/>
    <w:rsid w:val="13053C84"/>
    <w:rsid w:val="130801E0"/>
    <w:rsid w:val="130D4D6F"/>
    <w:rsid w:val="131D1765"/>
    <w:rsid w:val="13300047"/>
    <w:rsid w:val="13363B19"/>
    <w:rsid w:val="13501277"/>
    <w:rsid w:val="13600E1D"/>
    <w:rsid w:val="136C62BD"/>
    <w:rsid w:val="13875E72"/>
    <w:rsid w:val="13975616"/>
    <w:rsid w:val="139A1E64"/>
    <w:rsid w:val="13A00088"/>
    <w:rsid w:val="13B13A02"/>
    <w:rsid w:val="13D0302C"/>
    <w:rsid w:val="13DA21AD"/>
    <w:rsid w:val="13F549F5"/>
    <w:rsid w:val="13F86433"/>
    <w:rsid w:val="13FA1E4B"/>
    <w:rsid w:val="14016B7F"/>
    <w:rsid w:val="14170836"/>
    <w:rsid w:val="14173790"/>
    <w:rsid w:val="141F7722"/>
    <w:rsid w:val="14213E6D"/>
    <w:rsid w:val="143D16BA"/>
    <w:rsid w:val="144813FA"/>
    <w:rsid w:val="144C0381"/>
    <w:rsid w:val="14524CC5"/>
    <w:rsid w:val="14610D87"/>
    <w:rsid w:val="14633337"/>
    <w:rsid w:val="1465000A"/>
    <w:rsid w:val="147A1753"/>
    <w:rsid w:val="147D2837"/>
    <w:rsid w:val="148A1C0B"/>
    <w:rsid w:val="148D77DC"/>
    <w:rsid w:val="149A61BE"/>
    <w:rsid w:val="149E54BE"/>
    <w:rsid w:val="14AC6C05"/>
    <w:rsid w:val="14D92351"/>
    <w:rsid w:val="14E120DB"/>
    <w:rsid w:val="14EC4BA1"/>
    <w:rsid w:val="14FB2CEA"/>
    <w:rsid w:val="14FB5D26"/>
    <w:rsid w:val="15091D45"/>
    <w:rsid w:val="150A74E0"/>
    <w:rsid w:val="150E4D92"/>
    <w:rsid w:val="151123F2"/>
    <w:rsid w:val="15227A93"/>
    <w:rsid w:val="152500FA"/>
    <w:rsid w:val="152B62B5"/>
    <w:rsid w:val="1533272B"/>
    <w:rsid w:val="15390EB9"/>
    <w:rsid w:val="153C0833"/>
    <w:rsid w:val="154A2F50"/>
    <w:rsid w:val="15543DCE"/>
    <w:rsid w:val="15725320"/>
    <w:rsid w:val="159477C6"/>
    <w:rsid w:val="15A272E2"/>
    <w:rsid w:val="15A65D28"/>
    <w:rsid w:val="15B122DE"/>
    <w:rsid w:val="15BD7BC5"/>
    <w:rsid w:val="15CC2E5D"/>
    <w:rsid w:val="15D849FF"/>
    <w:rsid w:val="15E52866"/>
    <w:rsid w:val="15ED6F84"/>
    <w:rsid w:val="16037BFA"/>
    <w:rsid w:val="160941A1"/>
    <w:rsid w:val="16096967"/>
    <w:rsid w:val="16181B6C"/>
    <w:rsid w:val="161F7B9E"/>
    <w:rsid w:val="16335C80"/>
    <w:rsid w:val="165111DC"/>
    <w:rsid w:val="165146DE"/>
    <w:rsid w:val="16652B6A"/>
    <w:rsid w:val="16656A45"/>
    <w:rsid w:val="16733F18"/>
    <w:rsid w:val="168129A1"/>
    <w:rsid w:val="16835D77"/>
    <w:rsid w:val="168B7CC4"/>
    <w:rsid w:val="16944E09"/>
    <w:rsid w:val="16B54D41"/>
    <w:rsid w:val="16DC6D0E"/>
    <w:rsid w:val="16E3540A"/>
    <w:rsid w:val="16EE36F4"/>
    <w:rsid w:val="174165D4"/>
    <w:rsid w:val="1752258F"/>
    <w:rsid w:val="175A0BB7"/>
    <w:rsid w:val="175B366C"/>
    <w:rsid w:val="175B6EB4"/>
    <w:rsid w:val="176015B1"/>
    <w:rsid w:val="17673841"/>
    <w:rsid w:val="176800FE"/>
    <w:rsid w:val="17794EF1"/>
    <w:rsid w:val="1782397B"/>
    <w:rsid w:val="1794304F"/>
    <w:rsid w:val="17966CAB"/>
    <w:rsid w:val="17AF1790"/>
    <w:rsid w:val="17B10989"/>
    <w:rsid w:val="17B82170"/>
    <w:rsid w:val="17C54AF6"/>
    <w:rsid w:val="17D07BD8"/>
    <w:rsid w:val="17D82A95"/>
    <w:rsid w:val="17E21451"/>
    <w:rsid w:val="17F05D43"/>
    <w:rsid w:val="17F35EBB"/>
    <w:rsid w:val="17F553D1"/>
    <w:rsid w:val="17FA6EAF"/>
    <w:rsid w:val="18135542"/>
    <w:rsid w:val="181D6204"/>
    <w:rsid w:val="18330DA3"/>
    <w:rsid w:val="18381294"/>
    <w:rsid w:val="183A374F"/>
    <w:rsid w:val="18414108"/>
    <w:rsid w:val="184149C3"/>
    <w:rsid w:val="1849272F"/>
    <w:rsid w:val="185F4794"/>
    <w:rsid w:val="18643095"/>
    <w:rsid w:val="186B0426"/>
    <w:rsid w:val="188B6E8D"/>
    <w:rsid w:val="189838F4"/>
    <w:rsid w:val="189A6705"/>
    <w:rsid w:val="18C0307D"/>
    <w:rsid w:val="18D67029"/>
    <w:rsid w:val="18DA0A8E"/>
    <w:rsid w:val="18F679F0"/>
    <w:rsid w:val="190240EF"/>
    <w:rsid w:val="1912647A"/>
    <w:rsid w:val="19375EE1"/>
    <w:rsid w:val="19402F93"/>
    <w:rsid w:val="194A76BD"/>
    <w:rsid w:val="1955340D"/>
    <w:rsid w:val="196071E6"/>
    <w:rsid w:val="19806963"/>
    <w:rsid w:val="19BE5E28"/>
    <w:rsid w:val="19D033F1"/>
    <w:rsid w:val="19DC4392"/>
    <w:rsid w:val="19DE010A"/>
    <w:rsid w:val="19E00326"/>
    <w:rsid w:val="19EA186E"/>
    <w:rsid w:val="19F91F14"/>
    <w:rsid w:val="19FF4355"/>
    <w:rsid w:val="1A0776E3"/>
    <w:rsid w:val="1A1429B6"/>
    <w:rsid w:val="1A1C441B"/>
    <w:rsid w:val="1A214E5E"/>
    <w:rsid w:val="1A335194"/>
    <w:rsid w:val="1A3C4F96"/>
    <w:rsid w:val="1A402444"/>
    <w:rsid w:val="1A492EE2"/>
    <w:rsid w:val="1A4C1C7D"/>
    <w:rsid w:val="1A631102"/>
    <w:rsid w:val="1A651735"/>
    <w:rsid w:val="1A7D14EF"/>
    <w:rsid w:val="1A8567D8"/>
    <w:rsid w:val="1A862C7C"/>
    <w:rsid w:val="1A8A3968"/>
    <w:rsid w:val="1A8C6304"/>
    <w:rsid w:val="1AB63464"/>
    <w:rsid w:val="1ABF618E"/>
    <w:rsid w:val="1ACC060B"/>
    <w:rsid w:val="1AF154F0"/>
    <w:rsid w:val="1AF237E0"/>
    <w:rsid w:val="1AF3739B"/>
    <w:rsid w:val="1AF439A4"/>
    <w:rsid w:val="1B014123"/>
    <w:rsid w:val="1B0D56C1"/>
    <w:rsid w:val="1B0F2634"/>
    <w:rsid w:val="1B1E4B16"/>
    <w:rsid w:val="1B211B1B"/>
    <w:rsid w:val="1B240568"/>
    <w:rsid w:val="1B274B47"/>
    <w:rsid w:val="1B316607"/>
    <w:rsid w:val="1B3B481D"/>
    <w:rsid w:val="1B4712B4"/>
    <w:rsid w:val="1B4B4D6B"/>
    <w:rsid w:val="1B521A73"/>
    <w:rsid w:val="1B5767E2"/>
    <w:rsid w:val="1B5B3BF5"/>
    <w:rsid w:val="1B83540D"/>
    <w:rsid w:val="1B89351D"/>
    <w:rsid w:val="1BA03070"/>
    <w:rsid w:val="1BA3160C"/>
    <w:rsid w:val="1BA549EC"/>
    <w:rsid w:val="1BC40EC3"/>
    <w:rsid w:val="1BC953CF"/>
    <w:rsid w:val="1BF03FAB"/>
    <w:rsid w:val="1C065913"/>
    <w:rsid w:val="1C245948"/>
    <w:rsid w:val="1C2E5379"/>
    <w:rsid w:val="1C321722"/>
    <w:rsid w:val="1C3D2FD1"/>
    <w:rsid w:val="1C45538F"/>
    <w:rsid w:val="1C4615B6"/>
    <w:rsid w:val="1C504A30"/>
    <w:rsid w:val="1C5149D4"/>
    <w:rsid w:val="1C566B87"/>
    <w:rsid w:val="1C584B62"/>
    <w:rsid w:val="1C5C2159"/>
    <w:rsid w:val="1C731A7D"/>
    <w:rsid w:val="1C9A6283"/>
    <w:rsid w:val="1C9D06DC"/>
    <w:rsid w:val="1CAA06AD"/>
    <w:rsid w:val="1CAE7705"/>
    <w:rsid w:val="1CCB0E1A"/>
    <w:rsid w:val="1CCE090A"/>
    <w:rsid w:val="1CF7133E"/>
    <w:rsid w:val="1CFC5477"/>
    <w:rsid w:val="1D1C29DB"/>
    <w:rsid w:val="1D2010AC"/>
    <w:rsid w:val="1D290156"/>
    <w:rsid w:val="1D2F4362"/>
    <w:rsid w:val="1D316F90"/>
    <w:rsid w:val="1D373563"/>
    <w:rsid w:val="1D393CBE"/>
    <w:rsid w:val="1D405186"/>
    <w:rsid w:val="1D4E51B8"/>
    <w:rsid w:val="1D59519B"/>
    <w:rsid w:val="1D686124"/>
    <w:rsid w:val="1D721295"/>
    <w:rsid w:val="1D7D1BC0"/>
    <w:rsid w:val="1D84721B"/>
    <w:rsid w:val="1D873D28"/>
    <w:rsid w:val="1D8D60CF"/>
    <w:rsid w:val="1D8F3D70"/>
    <w:rsid w:val="1DA578BD"/>
    <w:rsid w:val="1DA7106E"/>
    <w:rsid w:val="1DA712B5"/>
    <w:rsid w:val="1DAB0A57"/>
    <w:rsid w:val="1DB30810"/>
    <w:rsid w:val="1DC95637"/>
    <w:rsid w:val="1DF65D27"/>
    <w:rsid w:val="1DFB5694"/>
    <w:rsid w:val="1E0A0D48"/>
    <w:rsid w:val="1E0B5246"/>
    <w:rsid w:val="1E0C28BA"/>
    <w:rsid w:val="1E0E708E"/>
    <w:rsid w:val="1E100558"/>
    <w:rsid w:val="1E110AAE"/>
    <w:rsid w:val="1E46041C"/>
    <w:rsid w:val="1E464F40"/>
    <w:rsid w:val="1E5B7F7C"/>
    <w:rsid w:val="1E641526"/>
    <w:rsid w:val="1E645940"/>
    <w:rsid w:val="1E646731"/>
    <w:rsid w:val="1E785566"/>
    <w:rsid w:val="1E997D7B"/>
    <w:rsid w:val="1EAD16A3"/>
    <w:rsid w:val="1EB819AF"/>
    <w:rsid w:val="1EB946D8"/>
    <w:rsid w:val="1EBD333C"/>
    <w:rsid w:val="1EC10F04"/>
    <w:rsid w:val="1EC51A9C"/>
    <w:rsid w:val="1EC8621D"/>
    <w:rsid w:val="1ECB5101"/>
    <w:rsid w:val="1ED2169C"/>
    <w:rsid w:val="1EE6018D"/>
    <w:rsid w:val="1EED286F"/>
    <w:rsid w:val="1EFC521E"/>
    <w:rsid w:val="1F1129A5"/>
    <w:rsid w:val="1F235DAD"/>
    <w:rsid w:val="1F2530E0"/>
    <w:rsid w:val="1F4B4A33"/>
    <w:rsid w:val="1F552E57"/>
    <w:rsid w:val="1F623C59"/>
    <w:rsid w:val="1F6C7F44"/>
    <w:rsid w:val="1F6E3F5D"/>
    <w:rsid w:val="1F7D369C"/>
    <w:rsid w:val="1F8A2146"/>
    <w:rsid w:val="1F960A2C"/>
    <w:rsid w:val="1F975A75"/>
    <w:rsid w:val="1F9B4269"/>
    <w:rsid w:val="1F9E44E9"/>
    <w:rsid w:val="1FA5504F"/>
    <w:rsid w:val="1FAA73AC"/>
    <w:rsid w:val="1FB65809"/>
    <w:rsid w:val="1FB7005D"/>
    <w:rsid w:val="1FC22609"/>
    <w:rsid w:val="1FC872E5"/>
    <w:rsid w:val="1FD16DFB"/>
    <w:rsid w:val="1FE56C74"/>
    <w:rsid w:val="1FF3391E"/>
    <w:rsid w:val="2004379F"/>
    <w:rsid w:val="20110C59"/>
    <w:rsid w:val="20232D1B"/>
    <w:rsid w:val="202E6A06"/>
    <w:rsid w:val="203A72A3"/>
    <w:rsid w:val="204B588D"/>
    <w:rsid w:val="2060354F"/>
    <w:rsid w:val="20642E60"/>
    <w:rsid w:val="206B60E2"/>
    <w:rsid w:val="2099122F"/>
    <w:rsid w:val="209E68A7"/>
    <w:rsid w:val="20AB7C7A"/>
    <w:rsid w:val="20BF0C96"/>
    <w:rsid w:val="20C703C4"/>
    <w:rsid w:val="20D36DB9"/>
    <w:rsid w:val="20DB4750"/>
    <w:rsid w:val="20F261B5"/>
    <w:rsid w:val="20FA2448"/>
    <w:rsid w:val="210567AB"/>
    <w:rsid w:val="210E2CDD"/>
    <w:rsid w:val="210F1B6E"/>
    <w:rsid w:val="211A7A85"/>
    <w:rsid w:val="213C757D"/>
    <w:rsid w:val="21593F00"/>
    <w:rsid w:val="216327B0"/>
    <w:rsid w:val="2171390C"/>
    <w:rsid w:val="218D26FC"/>
    <w:rsid w:val="219C2D85"/>
    <w:rsid w:val="21BE2FBF"/>
    <w:rsid w:val="21EC203D"/>
    <w:rsid w:val="21ED0A39"/>
    <w:rsid w:val="21F11E06"/>
    <w:rsid w:val="21F44BCB"/>
    <w:rsid w:val="21F70A52"/>
    <w:rsid w:val="221C2F40"/>
    <w:rsid w:val="222A65E3"/>
    <w:rsid w:val="226A69DF"/>
    <w:rsid w:val="227F01EB"/>
    <w:rsid w:val="22893755"/>
    <w:rsid w:val="22916CF8"/>
    <w:rsid w:val="22EA1C45"/>
    <w:rsid w:val="22F83C51"/>
    <w:rsid w:val="230628CF"/>
    <w:rsid w:val="23186FCD"/>
    <w:rsid w:val="2321630C"/>
    <w:rsid w:val="232970E7"/>
    <w:rsid w:val="233015EF"/>
    <w:rsid w:val="233A3C2E"/>
    <w:rsid w:val="23440814"/>
    <w:rsid w:val="23475AC8"/>
    <w:rsid w:val="235C0593"/>
    <w:rsid w:val="23673046"/>
    <w:rsid w:val="237125C2"/>
    <w:rsid w:val="237B7847"/>
    <w:rsid w:val="237D726C"/>
    <w:rsid w:val="23842161"/>
    <w:rsid w:val="23A10F81"/>
    <w:rsid w:val="23BF3E9B"/>
    <w:rsid w:val="23F01166"/>
    <w:rsid w:val="23F579C6"/>
    <w:rsid w:val="23FC26C6"/>
    <w:rsid w:val="24072179"/>
    <w:rsid w:val="24125DCB"/>
    <w:rsid w:val="24187504"/>
    <w:rsid w:val="242E1387"/>
    <w:rsid w:val="24433520"/>
    <w:rsid w:val="244C1CDB"/>
    <w:rsid w:val="248E5FE7"/>
    <w:rsid w:val="24936DA6"/>
    <w:rsid w:val="2496378E"/>
    <w:rsid w:val="24AE47F4"/>
    <w:rsid w:val="24B71305"/>
    <w:rsid w:val="24CB3482"/>
    <w:rsid w:val="24EB708A"/>
    <w:rsid w:val="24EC2B03"/>
    <w:rsid w:val="24FE612C"/>
    <w:rsid w:val="2502379E"/>
    <w:rsid w:val="2504163E"/>
    <w:rsid w:val="25096983"/>
    <w:rsid w:val="251C416B"/>
    <w:rsid w:val="25203E28"/>
    <w:rsid w:val="2521596A"/>
    <w:rsid w:val="25237319"/>
    <w:rsid w:val="252C3D9D"/>
    <w:rsid w:val="255039A2"/>
    <w:rsid w:val="25552E49"/>
    <w:rsid w:val="25590E25"/>
    <w:rsid w:val="255E75A1"/>
    <w:rsid w:val="255F62F4"/>
    <w:rsid w:val="25697422"/>
    <w:rsid w:val="257746F8"/>
    <w:rsid w:val="257B0707"/>
    <w:rsid w:val="257E41A2"/>
    <w:rsid w:val="257F5411"/>
    <w:rsid w:val="25A16E00"/>
    <w:rsid w:val="25B841E1"/>
    <w:rsid w:val="25D2510A"/>
    <w:rsid w:val="25E3464A"/>
    <w:rsid w:val="25FA5183"/>
    <w:rsid w:val="260B2D83"/>
    <w:rsid w:val="26285D93"/>
    <w:rsid w:val="262E32E4"/>
    <w:rsid w:val="262F3505"/>
    <w:rsid w:val="26310B55"/>
    <w:rsid w:val="263F6358"/>
    <w:rsid w:val="2643202C"/>
    <w:rsid w:val="26626C41"/>
    <w:rsid w:val="26657FC1"/>
    <w:rsid w:val="266B541C"/>
    <w:rsid w:val="267C7361"/>
    <w:rsid w:val="268E68EA"/>
    <w:rsid w:val="269219A2"/>
    <w:rsid w:val="26933136"/>
    <w:rsid w:val="269F767F"/>
    <w:rsid w:val="26A549CE"/>
    <w:rsid w:val="26B21E1F"/>
    <w:rsid w:val="26C73BCC"/>
    <w:rsid w:val="26C827C0"/>
    <w:rsid w:val="26C90940"/>
    <w:rsid w:val="26FA0A99"/>
    <w:rsid w:val="270354E6"/>
    <w:rsid w:val="270A741E"/>
    <w:rsid w:val="27167C8E"/>
    <w:rsid w:val="271F1CD8"/>
    <w:rsid w:val="272F10B5"/>
    <w:rsid w:val="27353DC1"/>
    <w:rsid w:val="273A572B"/>
    <w:rsid w:val="27590077"/>
    <w:rsid w:val="275B3C4F"/>
    <w:rsid w:val="275C49D9"/>
    <w:rsid w:val="276F3BB6"/>
    <w:rsid w:val="277868B6"/>
    <w:rsid w:val="278B6DDA"/>
    <w:rsid w:val="278E2F5F"/>
    <w:rsid w:val="27A65CFD"/>
    <w:rsid w:val="27B16E5E"/>
    <w:rsid w:val="27B5027B"/>
    <w:rsid w:val="27BC123C"/>
    <w:rsid w:val="27BF7C29"/>
    <w:rsid w:val="27C5263C"/>
    <w:rsid w:val="27CA72D7"/>
    <w:rsid w:val="27CE17BE"/>
    <w:rsid w:val="27E120A9"/>
    <w:rsid w:val="27E42AFB"/>
    <w:rsid w:val="27F15A81"/>
    <w:rsid w:val="27F23601"/>
    <w:rsid w:val="27F413CA"/>
    <w:rsid w:val="27F4744C"/>
    <w:rsid w:val="27FE5D3D"/>
    <w:rsid w:val="28150A03"/>
    <w:rsid w:val="281B1A06"/>
    <w:rsid w:val="28237D5C"/>
    <w:rsid w:val="282D59C5"/>
    <w:rsid w:val="284459CC"/>
    <w:rsid w:val="28626A15"/>
    <w:rsid w:val="286F525F"/>
    <w:rsid w:val="28855265"/>
    <w:rsid w:val="289055F7"/>
    <w:rsid w:val="28BD4D0D"/>
    <w:rsid w:val="28CA69C7"/>
    <w:rsid w:val="28CC134C"/>
    <w:rsid w:val="28CC5BA2"/>
    <w:rsid w:val="28DE1ED5"/>
    <w:rsid w:val="28E514B5"/>
    <w:rsid w:val="28E55011"/>
    <w:rsid w:val="28E85895"/>
    <w:rsid w:val="28F213F9"/>
    <w:rsid w:val="28F6108D"/>
    <w:rsid w:val="292A1256"/>
    <w:rsid w:val="293727BF"/>
    <w:rsid w:val="293F05ED"/>
    <w:rsid w:val="29415DBF"/>
    <w:rsid w:val="29650234"/>
    <w:rsid w:val="296A6447"/>
    <w:rsid w:val="296D58FF"/>
    <w:rsid w:val="296F4545"/>
    <w:rsid w:val="29721CCF"/>
    <w:rsid w:val="29805CCF"/>
    <w:rsid w:val="29915472"/>
    <w:rsid w:val="29940637"/>
    <w:rsid w:val="299F6A8A"/>
    <w:rsid w:val="29A03343"/>
    <w:rsid w:val="29B56FB4"/>
    <w:rsid w:val="29BE3B7D"/>
    <w:rsid w:val="29C54E43"/>
    <w:rsid w:val="29CD21DB"/>
    <w:rsid w:val="29CE34A1"/>
    <w:rsid w:val="29D76728"/>
    <w:rsid w:val="29E64601"/>
    <w:rsid w:val="2A1D5D07"/>
    <w:rsid w:val="2A3D0E7D"/>
    <w:rsid w:val="2A3F0751"/>
    <w:rsid w:val="2A43320F"/>
    <w:rsid w:val="2A76759D"/>
    <w:rsid w:val="2A89058C"/>
    <w:rsid w:val="2AA11896"/>
    <w:rsid w:val="2AB02143"/>
    <w:rsid w:val="2AB0218B"/>
    <w:rsid w:val="2AB26A6E"/>
    <w:rsid w:val="2AB85774"/>
    <w:rsid w:val="2ABE30BF"/>
    <w:rsid w:val="2ACB2A91"/>
    <w:rsid w:val="2AD92AFB"/>
    <w:rsid w:val="2AE13EFE"/>
    <w:rsid w:val="2AE64342"/>
    <w:rsid w:val="2AF163EE"/>
    <w:rsid w:val="2AFB4FC0"/>
    <w:rsid w:val="2B0A2E44"/>
    <w:rsid w:val="2B1C4F36"/>
    <w:rsid w:val="2B414E7D"/>
    <w:rsid w:val="2B537D1C"/>
    <w:rsid w:val="2B585F6F"/>
    <w:rsid w:val="2B593CDA"/>
    <w:rsid w:val="2B5C44DE"/>
    <w:rsid w:val="2B871CD6"/>
    <w:rsid w:val="2B955A73"/>
    <w:rsid w:val="2B9635D5"/>
    <w:rsid w:val="2BB4568B"/>
    <w:rsid w:val="2BB60EE7"/>
    <w:rsid w:val="2BCE407B"/>
    <w:rsid w:val="2BD10DF3"/>
    <w:rsid w:val="2BD94D4F"/>
    <w:rsid w:val="2BDE6D6E"/>
    <w:rsid w:val="2BEB433E"/>
    <w:rsid w:val="2BEE6DA7"/>
    <w:rsid w:val="2BFE399D"/>
    <w:rsid w:val="2C092605"/>
    <w:rsid w:val="2C384F59"/>
    <w:rsid w:val="2C3D6F12"/>
    <w:rsid w:val="2C3E74C1"/>
    <w:rsid w:val="2C4B53F7"/>
    <w:rsid w:val="2C57680C"/>
    <w:rsid w:val="2C653B74"/>
    <w:rsid w:val="2C680433"/>
    <w:rsid w:val="2C7C65CD"/>
    <w:rsid w:val="2C850190"/>
    <w:rsid w:val="2C8958D5"/>
    <w:rsid w:val="2C8E18F7"/>
    <w:rsid w:val="2C982988"/>
    <w:rsid w:val="2C9A6113"/>
    <w:rsid w:val="2CAC12CF"/>
    <w:rsid w:val="2CBA2B5D"/>
    <w:rsid w:val="2CD86C3B"/>
    <w:rsid w:val="2CDB419D"/>
    <w:rsid w:val="2CDE09D0"/>
    <w:rsid w:val="2CDE3C24"/>
    <w:rsid w:val="2CE73E37"/>
    <w:rsid w:val="2CEA74AE"/>
    <w:rsid w:val="2CEF0A22"/>
    <w:rsid w:val="2CF12675"/>
    <w:rsid w:val="2D056128"/>
    <w:rsid w:val="2D0D50E6"/>
    <w:rsid w:val="2D1149AB"/>
    <w:rsid w:val="2D117432"/>
    <w:rsid w:val="2D190518"/>
    <w:rsid w:val="2D3771A7"/>
    <w:rsid w:val="2D42246C"/>
    <w:rsid w:val="2D4D587B"/>
    <w:rsid w:val="2D543C66"/>
    <w:rsid w:val="2D611DEC"/>
    <w:rsid w:val="2D74604A"/>
    <w:rsid w:val="2D7771D9"/>
    <w:rsid w:val="2D79041E"/>
    <w:rsid w:val="2D7C54E6"/>
    <w:rsid w:val="2D8C4FE0"/>
    <w:rsid w:val="2DB20841"/>
    <w:rsid w:val="2DB64C0C"/>
    <w:rsid w:val="2DD67D94"/>
    <w:rsid w:val="2E017525"/>
    <w:rsid w:val="2E036741"/>
    <w:rsid w:val="2E07020D"/>
    <w:rsid w:val="2E122A42"/>
    <w:rsid w:val="2E154329"/>
    <w:rsid w:val="2E1B4F77"/>
    <w:rsid w:val="2E1C2CA0"/>
    <w:rsid w:val="2E3B5301"/>
    <w:rsid w:val="2E3E3CD3"/>
    <w:rsid w:val="2E3E43BD"/>
    <w:rsid w:val="2E5B0D07"/>
    <w:rsid w:val="2E6E765D"/>
    <w:rsid w:val="2E707CC8"/>
    <w:rsid w:val="2E7B250F"/>
    <w:rsid w:val="2EB536D8"/>
    <w:rsid w:val="2EB70D59"/>
    <w:rsid w:val="2ECE6F27"/>
    <w:rsid w:val="2ED36742"/>
    <w:rsid w:val="2F0D2EA5"/>
    <w:rsid w:val="2F0D7070"/>
    <w:rsid w:val="2F0F3290"/>
    <w:rsid w:val="2F14377B"/>
    <w:rsid w:val="2F29449F"/>
    <w:rsid w:val="2F33557E"/>
    <w:rsid w:val="2F3E00CE"/>
    <w:rsid w:val="2F432B8A"/>
    <w:rsid w:val="2F4F0E06"/>
    <w:rsid w:val="2F572E95"/>
    <w:rsid w:val="2F593C6C"/>
    <w:rsid w:val="2F5D5235"/>
    <w:rsid w:val="2F5E167A"/>
    <w:rsid w:val="2F5F13EC"/>
    <w:rsid w:val="2F7B0144"/>
    <w:rsid w:val="2F7C18F6"/>
    <w:rsid w:val="2F8B52D5"/>
    <w:rsid w:val="2F8C51E8"/>
    <w:rsid w:val="2F923A19"/>
    <w:rsid w:val="2FA63891"/>
    <w:rsid w:val="2FAF4E2D"/>
    <w:rsid w:val="2FD215B8"/>
    <w:rsid w:val="2FD67855"/>
    <w:rsid w:val="2FDB0397"/>
    <w:rsid w:val="2FE36E1C"/>
    <w:rsid w:val="2FEA63BC"/>
    <w:rsid w:val="2FF344B8"/>
    <w:rsid w:val="2FFA7B5F"/>
    <w:rsid w:val="300E0455"/>
    <w:rsid w:val="30120039"/>
    <w:rsid w:val="302236A7"/>
    <w:rsid w:val="30233157"/>
    <w:rsid w:val="30394688"/>
    <w:rsid w:val="30601ED6"/>
    <w:rsid w:val="307E2ECC"/>
    <w:rsid w:val="30815731"/>
    <w:rsid w:val="30893DCD"/>
    <w:rsid w:val="309C3DA9"/>
    <w:rsid w:val="309F7E43"/>
    <w:rsid w:val="30E55AAB"/>
    <w:rsid w:val="30EC5933"/>
    <w:rsid w:val="30F0713D"/>
    <w:rsid w:val="31026B83"/>
    <w:rsid w:val="311275F0"/>
    <w:rsid w:val="31195A2B"/>
    <w:rsid w:val="31205F67"/>
    <w:rsid w:val="31273FCF"/>
    <w:rsid w:val="312E3A46"/>
    <w:rsid w:val="316C5DED"/>
    <w:rsid w:val="316E7B6E"/>
    <w:rsid w:val="316F30C1"/>
    <w:rsid w:val="317C04DD"/>
    <w:rsid w:val="31906132"/>
    <w:rsid w:val="319761B3"/>
    <w:rsid w:val="319909A7"/>
    <w:rsid w:val="319D325E"/>
    <w:rsid w:val="31AA2AC8"/>
    <w:rsid w:val="31B42AF7"/>
    <w:rsid w:val="31BD40F2"/>
    <w:rsid w:val="31BE2DCF"/>
    <w:rsid w:val="31FC517A"/>
    <w:rsid w:val="32041881"/>
    <w:rsid w:val="320607BF"/>
    <w:rsid w:val="320E15F2"/>
    <w:rsid w:val="321D67EE"/>
    <w:rsid w:val="32200F9F"/>
    <w:rsid w:val="3221594B"/>
    <w:rsid w:val="322A5525"/>
    <w:rsid w:val="324C0E23"/>
    <w:rsid w:val="324D6FF7"/>
    <w:rsid w:val="3260008F"/>
    <w:rsid w:val="3262262E"/>
    <w:rsid w:val="327A0C28"/>
    <w:rsid w:val="328741B0"/>
    <w:rsid w:val="32874C66"/>
    <w:rsid w:val="328C3711"/>
    <w:rsid w:val="329830F5"/>
    <w:rsid w:val="32992A63"/>
    <w:rsid w:val="32A37F59"/>
    <w:rsid w:val="32D6224C"/>
    <w:rsid w:val="32E24F57"/>
    <w:rsid w:val="330376A0"/>
    <w:rsid w:val="33141D27"/>
    <w:rsid w:val="332E2431"/>
    <w:rsid w:val="33337378"/>
    <w:rsid w:val="3343378E"/>
    <w:rsid w:val="33506001"/>
    <w:rsid w:val="336C725F"/>
    <w:rsid w:val="337563F4"/>
    <w:rsid w:val="337B360B"/>
    <w:rsid w:val="337E3F49"/>
    <w:rsid w:val="33801BD2"/>
    <w:rsid w:val="338136F4"/>
    <w:rsid w:val="3386083A"/>
    <w:rsid w:val="33896D3A"/>
    <w:rsid w:val="33986345"/>
    <w:rsid w:val="33B66A0B"/>
    <w:rsid w:val="33B72C97"/>
    <w:rsid w:val="33BC2E13"/>
    <w:rsid w:val="33CA169B"/>
    <w:rsid w:val="33DB7F00"/>
    <w:rsid w:val="341C7271"/>
    <w:rsid w:val="34232E92"/>
    <w:rsid w:val="343C3B81"/>
    <w:rsid w:val="344E068A"/>
    <w:rsid w:val="34527059"/>
    <w:rsid w:val="34540430"/>
    <w:rsid w:val="34561473"/>
    <w:rsid w:val="34636082"/>
    <w:rsid w:val="34757A08"/>
    <w:rsid w:val="34794B73"/>
    <w:rsid w:val="34996D5C"/>
    <w:rsid w:val="34D8126E"/>
    <w:rsid w:val="34E924F9"/>
    <w:rsid w:val="34EA44A9"/>
    <w:rsid w:val="3510414C"/>
    <w:rsid w:val="35266F4A"/>
    <w:rsid w:val="3554424D"/>
    <w:rsid w:val="35574968"/>
    <w:rsid w:val="358F07D7"/>
    <w:rsid w:val="35A31EFB"/>
    <w:rsid w:val="35AD4B87"/>
    <w:rsid w:val="35B14249"/>
    <w:rsid w:val="35BA286F"/>
    <w:rsid w:val="35D80A32"/>
    <w:rsid w:val="35DA7A15"/>
    <w:rsid w:val="35E3123F"/>
    <w:rsid w:val="35E65051"/>
    <w:rsid w:val="35F14ACB"/>
    <w:rsid w:val="35F233CC"/>
    <w:rsid w:val="35F53203"/>
    <w:rsid w:val="36063787"/>
    <w:rsid w:val="360A60B7"/>
    <w:rsid w:val="361C5DEB"/>
    <w:rsid w:val="361E74E8"/>
    <w:rsid w:val="36287B9C"/>
    <w:rsid w:val="363F0595"/>
    <w:rsid w:val="36442ED6"/>
    <w:rsid w:val="366F02BF"/>
    <w:rsid w:val="367764E3"/>
    <w:rsid w:val="367B06C6"/>
    <w:rsid w:val="367C6F0F"/>
    <w:rsid w:val="36845BB7"/>
    <w:rsid w:val="36885BB7"/>
    <w:rsid w:val="36B12BC0"/>
    <w:rsid w:val="36B23059"/>
    <w:rsid w:val="36B44618"/>
    <w:rsid w:val="36C736D7"/>
    <w:rsid w:val="36CA084A"/>
    <w:rsid w:val="36D0581B"/>
    <w:rsid w:val="36D87F9E"/>
    <w:rsid w:val="36DF32A7"/>
    <w:rsid w:val="36E27E5C"/>
    <w:rsid w:val="36E34A61"/>
    <w:rsid w:val="36E8758F"/>
    <w:rsid w:val="37074C8C"/>
    <w:rsid w:val="3715076B"/>
    <w:rsid w:val="37163880"/>
    <w:rsid w:val="371C5F59"/>
    <w:rsid w:val="37207C57"/>
    <w:rsid w:val="37302B76"/>
    <w:rsid w:val="37316C15"/>
    <w:rsid w:val="3740564E"/>
    <w:rsid w:val="374903A2"/>
    <w:rsid w:val="37500442"/>
    <w:rsid w:val="375B1D0F"/>
    <w:rsid w:val="375D4E05"/>
    <w:rsid w:val="376849D0"/>
    <w:rsid w:val="376917E5"/>
    <w:rsid w:val="37755029"/>
    <w:rsid w:val="3781456F"/>
    <w:rsid w:val="378C08E6"/>
    <w:rsid w:val="37983B97"/>
    <w:rsid w:val="37B27007"/>
    <w:rsid w:val="37BA7969"/>
    <w:rsid w:val="37C64652"/>
    <w:rsid w:val="37E018AA"/>
    <w:rsid w:val="37E467CC"/>
    <w:rsid w:val="37EA2644"/>
    <w:rsid w:val="37F75C4C"/>
    <w:rsid w:val="37FA6CAB"/>
    <w:rsid w:val="380B0EA3"/>
    <w:rsid w:val="382614B2"/>
    <w:rsid w:val="3832398C"/>
    <w:rsid w:val="38363528"/>
    <w:rsid w:val="38455ACD"/>
    <w:rsid w:val="3847202F"/>
    <w:rsid w:val="384F2065"/>
    <w:rsid w:val="38543F62"/>
    <w:rsid w:val="385470CF"/>
    <w:rsid w:val="385E6B8E"/>
    <w:rsid w:val="386E6089"/>
    <w:rsid w:val="3882287D"/>
    <w:rsid w:val="3896337A"/>
    <w:rsid w:val="38997FC7"/>
    <w:rsid w:val="38A07C26"/>
    <w:rsid w:val="38A17F4B"/>
    <w:rsid w:val="38AA6A08"/>
    <w:rsid w:val="38B14F10"/>
    <w:rsid w:val="38C06F01"/>
    <w:rsid w:val="38D6408E"/>
    <w:rsid w:val="38DE23BB"/>
    <w:rsid w:val="38E8769F"/>
    <w:rsid w:val="38EE1449"/>
    <w:rsid w:val="38F17166"/>
    <w:rsid w:val="38F7407E"/>
    <w:rsid w:val="38F95356"/>
    <w:rsid w:val="39030F7C"/>
    <w:rsid w:val="390326B9"/>
    <w:rsid w:val="390E2362"/>
    <w:rsid w:val="391B095A"/>
    <w:rsid w:val="391E7858"/>
    <w:rsid w:val="39393717"/>
    <w:rsid w:val="39414958"/>
    <w:rsid w:val="39434791"/>
    <w:rsid w:val="395F6FCA"/>
    <w:rsid w:val="39774185"/>
    <w:rsid w:val="398817BA"/>
    <w:rsid w:val="398C5CB2"/>
    <w:rsid w:val="398D1719"/>
    <w:rsid w:val="399067C0"/>
    <w:rsid w:val="399E4A1E"/>
    <w:rsid w:val="39A44070"/>
    <w:rsid w:val="39AC2025"/>
    <w:rsid w:val="39AE5C16"/>
    <w:rsid w:val="39B5143C"/>
    <w:rsid w:val="39BF02F4"/>
    <w:rsid w:val="39CA1B86"/>
    <w:rsid w:val="39D42D39"/>
    <w:rsid w:val="39F315FF"/>
    <w:rsid w:val="39F72706"/>
    <w:rsid w:val="39F9142C"/>
    <w:rsid w:val="39FE527A"/>
    <w:rsid w:val="3A036B77"/>
    <w:rsid w:val="3A29121E"/>
    <w:rsid w:val="3A2C76E2"/>
    <w:rsid w:val="3A2D30C4"/>
    <w:rsid w:val="3A471C42"/>
    <w:rsid w:val="3A494AEA"/>
    <w:rsid w:val="3A4A4606"/>
    <w:rsid w:val="3A764DFD"/>
    <w:rsid w:val="3A7F31EE"/>
    <w:rsid w:val="3A857441"/>
    <w:rsid w:val="3AB54A53"/>
    <w:rsid w:val="3ABA01B4"/>
    <w:rsid w:val="3AC81789"/>
    <w:rsid w:val="3ADA24B6"/>
    <w:rsid w:val="3ADE6E9C"/>
    <w:rsid w:val="3AE34439"/>
    <w:rsid w:val="3AEB1113"/>
    <w:rsid w:val="3AFD05B0"/>
    <w:rsid w:val="3B072F4B"/>
    <w:rsid w:val="3B0C76E3"/>
    <w:rsid w:val="3B1737F6"/>
    <w:rsid w:val="3B1E000E"/>
    <w:rsid w:val="3B1F356D"/>
    <w:rsid w:val="3B353ED9"/>
    <w:rsid w:val="3B4170B7"/>
    <w:rsid w:val="3B49297C"/>
    <w:rsid w:val="3B4C0591"/>
    <w:rsid w:val="3B941AD6"/>
    <w:rsid w:val="3B984165"/>
    <w:rsid w:val="3B9C5E5F"/>
    <w:rsid w:val="3BA039AD"/>
    <w:rsid w:val="3BAE49CA"/>
    <w:rsid w:val="3BB66644"/>
    <w:rsid w:val="3BC20307"/>
    <w:rsid w:val="3BD01B51"/>
    <w:rsid w:val="3BE27195"/>
    <w:rsid w:val="3BE74B4B"/>
    <w:rsid w:val="3BF660DD"/>
    <w:rsid w:val="3BF81CCB"/>
    <w:rsid w:val="3C0075F2"/>
    <w:rsid w:val="3C090EF3"/>
    <w:rsid w:val="3C2473A9"/>
    <w:rsid w:val="3C275D0C"/>
    <w:rsid w:val="3C2A04F8"/>
    <w:rsid w:val="3C2A4889"/>
    <w:rsid w:val="3C2D03B9"/>
    <w:rsid w:val="3C410EA8"/>
    <w:rsid w:val="3C442AE4"/>
    <w:rsid w:val="3C5A00DB"/>
    <w:rsid w:val="3C5C5193"/>
    <w:rsid w:val="3C712FE7"/>
    <w:rsid w:val="3C734B5B"/>
    <w:rsid w:val="3C885578"/>
    <w:rsid w:val="3C9012E0"/>
    <w:rsid w:val="3CB7061B"/>
    <w:rsid w:val="3CB90C3D"/>
    <w:rsid w:val="3CC40719"/>
    <w:rsid w:val="3CC645D7"/>
    <w:rsid w:val="3CCC59EC"/>
    <w:rsid w:val="3CCF6581"/>
    <w:rsid w:val="3CD86B63"/>
    <w:rsid w:val="3CE05874"/>
    <w:rsid w:val="3CEA622E"/>
    <w:rsid w:val="3CF802E8"/>
    <w:rsid w:val="3D1D2F33"/>
    <w:rsid w:val="3D2C55A9"/>
    <w:rsid w:val="3D731D47"/>
    <w:rsid w:val="3D8503B4"/>
    <w:rsid w:val="3D8D36F7"/>
    <w:rsid w:val="3D932E36"/>
    <w:rsid w:val="3D9D1316"/>
    <w:rsid w:val="3DAE3B97"/>
    <w:rsid w:val="3DC246B8"/>
    <w:rsid w:val="3DE9736F"/>
    <w:rsid w:val="3DF64933"/>
    <w:rsid w:val="3DFD6502"/>
    <w:rsid w:val="3E105550"/>
    <w:rsid w:val="3E3502AE"/>
    <w:rsid w:val="3E3D237A"/>
    <w:rsid w:val="3E411FC5"/>
    <w:rsid w:val="3E52684D"/>
    <w:rsid w:val="3E565709"/>
    <w:rsid w:val="3E8C683C"/>
    <w:rsid w:val="3E9034D8"/>
    <w:rsid w:val="3E9717AA"/>
    <w:rsid w:val="3EA11583"/>
    <w:rsid w:val="3EBC1E2B"/>
    <w:rsid w:val="3ED24C10"/>
    <w:rsid w:val="3EEC18E2"/>
    <w:rsid w:val="3EEF0223"/>
    <w:rsid w:val="3F09317A"/>
    <w:rsid w:val="3F0C2225"/>
    <w:rsid w:val="3F252A2C"/>
    <w:rsid w:val="3F2730A1"/>
    <w:rsid w:val="3F312907"/>
    <w:rsid w:val="3F3A19DD"/>
    <w:rsid w:val="3F3D74FE"/>
    <w:rsid w:val="3F415946"/>
    <w:rsid w:val="3F4347D5"/>
    <w:rsid w:val="3F600A85"/>
    <w:rsid w:val="3F710650"/>
    <w:rsid w:val="3F83303C"/>
    <w:rsid w:val="3F8E5952"/>
    <w:rsid w:val="3F9606CC"/>
    <w:rsid w:val="3F99468A"/>
    <w:rsid w:val="3F9B5C62"/>
    <w:rsid w:val="3FC1483F"/>
    <w:rsid w:val="3FD96EBD"/>
    <w:rsid w:val="3FDB176E"/>
    <w:rsid w:val="3FE536F1"/>
    <w:rsid w:val="3FE57BB5"/>
    <w:rsid w:val="3FE74095"/>
    <w:rsid w:val="3FF262E5"/>
    <w:rsid w:val="40104017"/>
    <w:rsid w:val="4021587C"/>
    <w:rsid w:val="40293B49"/>
    <w:rsid w:val="402A0799"/>
    <w:rsid w:val="4059261A"/>
    <w:rsid w:val="405973AF"/>
    <w:rsid w:val="405C5DA2"/>
    <w:rsid w:val="407A3AF4"/>
    <w:rsid w:val="40896772"/>
    <w:rsid w:val="409D716F"/>
    <w:rsid w:val="40BA23CF"/>
    <w:rsid w:val="40CB063E"/>
    <w:rsid w:val="40E45D1D"/>
    <w:rsid w:val="40ED1A50"/>
    <w:rsid w:val="40FE1305"/>
    <w:rsid w:val="4100472E"/>
    <w:rsid w:val="410259C1"/>
    <w:rsid w:val="410A3C90"/>
    <w:rsid w:val="410A78BD"/>
    <w:rsid w:val="41250D69"/>
    <w:rsid w:val="412B5434"/>
    <w:rsid w:val="412F2E76"/>
    <w:rsid w:val="41433322"/>
    <w:rsid w:val="4145192B"/>
    <w:rsid w:val="414B0220"/>
    <w:rsid w:val="4165554A"/>
    <w:rsid w:val="41663AC9"/>
    <w:rsid w:val="41686B91"/>
    <w:rsid w:val="41784AE5"/>
    <w:rsid w:val="417D41FB"/>
    <w:rsid w:val="41827F9D"/>
    <w:rsid w:val="418E4ACA"/>
    <w:rsid w:val="41A23244"/>
    <w:rsid w:val="41AE6491"/>
    <w:rsid w:val="41D002FD"/>
    <w:rsid w:val="41E20C33"/>
    <w:rsid w:val="41FC7CEE"/>
    <w:rsid w:val="42137598"/>
    <w:rsid w:val="42287967"/>
    <w:rsid w:val="423B7066"/>
    <w:rsid w:val="42535E5B"/>
    <w:rsid w:val="426C0ACC"/>
    <w:rsid w:val="428809A0"/>
    <w:rsid w:val="428D6788"/>
    <w:rsid w:val="42A20105"/>
    <w:rsid w:val="42A521DB"/>
    <w:rsid w:val="42D107B7"/>
    <w:rsid w:val="42D446E5"/>
    <w:rsid w:val="42E159E7"/>
    <w:rsid w:val="42E67EAC"/>
    <w:rsid w:val="42EA5AC2"/>
    <w:rsid w:val="42FA5DFC"/>
    <w:rsid w:val="431A5DD3"/>
    <w:rsid w:val="4320516C"/>
    <w:rsid w:val="432A3AEC"/>
    <w:rsid w:val="43345426"/>
    <w:rsid w:val="433C56D5"/>
    <w:rsid w:val="437217D0"/>
    <w:rsid w:val="43744695"/>
    <w:rsid w:val="43763929"/>
    <w:rsid w:val="43770BD7"/>
    <w:rsid w:val="437A572B"/>
    <w:rsid w:val="438811B1"/>
    <w:rsid w:val="43A538C3"/>
    <w:rsid w:val="43BE6733"/>
    <w:rsid w:val="43D27101"/>
    <w:rsid w:val="43D3285F"/>
    <w:rsid w:val="43E77A38"/>
    <w:rsid w:val="43E91BE7"/>
    <w:rsid w:val="43EB4ADA"/>
    <w:rsid w:val="43EC6643"/>
    <w:rsid w:val="43F21797"/>
    <w:rsid w:val="43FB1EF2"/>
    <w:rsid w:val="44191BBB"/>
    <w:rsid w:val="44210601"/>
    <w:rsid w:val="44223166"/>
    <w:rsid w:val="44242A75"/>
    <w:rsid w:val="44360F87"/>
    <w:rsid w:val="443A0381"/>
    <w:rsid w:val="443F4B87"/>
    <w:rsid w:val="444C49D9"/>
    <w:rsid w:val="4450382F"/>
    <w:rsid w:val="4453315D"/>
    <w:rsid w:val="4473153B"/>
    <w:rsid w:val="448A5421"/>
    <w:rsid w:val="448C6831"/>
    <w:rsid w:val="44A64A7F"/>
    <w:rsid w:val="44BC2E20"/>
    <w:rsid w:val="44BC7E6A"/>
    <w:rsid w:val="44D9500E"/>
    <w:rsid w:val="44E067AC"/>
    <w:rsid w:val="44F446B6"/>
    <w:rsid w:val="44FB2FF6"/>
    <w:rsid w:val="45065C37"/>
    <w:rsid w:val="450A07EC"/>
    <w:rsid w:val="450F2F7F"/>
    <w:rsid w:val="45144C07"/>
    <w:rsid w:val="451F3201"/>
    <w:rsid w:val="4520396E"/>
    <w:rsid w:val="4526648E"/>
    <w:rsid w:val="452F5C2D"/>
    <w:rsid w:val="45411C46"/>
    <w:rsid w:val="45521757"/>
    <w:rsid w:val="456956A8"/>
    <w:rsid w:val="45793921"/>
    <w:rsid w:val="458F41D8"/>
    <w:rsid w:val="45AA1215"/>
    <w:rsid w:val="45B203C4"/>
    <w:rsid w:val="45BE3CD7"/>
    <w:rsid w:val="45CD66DA"/>
    <w:rsid w:val="45ED642C"/>
    <w:rsid w:val="460A64EE"/>
    <w:rsid w:val="46191C61"/>
    <w:rsid w:val="461C49E6"/>
    <w:rsid w:val="462338AF"/>
    <w:rsid w:val="46285B37"/>
    <w:rsid w:val="463361ED"/>
    <w:rsid w:val="463A5FC6"/>
    <w:rsid w:val="463D0864"/>
    <w:rsid w:val="46432BAE"/>
    <w:rsid w:val="46592D82"/>
    <w:rsid w:val="467D7FAF"/>
    <w:rsid w:val="46961D78"/>
    <w:rsid w:val="469A35D9"/>
    <w:rsid w:val="46BB4247"/>
    <w:rsid w:val="46C31F64"/>
    <w:rsid w:val="46C53817"/>
    <w:rsid w:val="46C73E52"/>
    <w:rsid w:val="46CF54C6"/>
    <w:rsid w:val="46D52748"/>
    <w:rsid w:val="46E11526"/>
    <w:rsid w:val="46EE4199"/>
    <w:rsid w:val="471B140E"/>
    <w:rsid w:val="47386E58"/>
    <w:rsid w:val="473A0D4C"/>
    <w:rsid w:val="473F7B0B"/>
    <w:rsid w:val="474166C6"/>
    <w:rsid w:val="474B6530"/>
    <w:rsid w:val="476173D2"/>
    <w:rsid w:val="47735F54"/>
    <w:rsid w:val="478070D6"/>
    <w:rsid w:val="47AA4956"/>
    <w:rsid w:val="47CA2069"/>
    <w:rsid w:val="47D227AD"/>
    <w:rsid w:val="47FD26CA"/>
    <w:rsid w:val="48170C87"/>
    <w:rsid w:val="481A649A"/>
    <w:rsid w:val="481B3774"/>
    <w:rsid w:val="481B73FA"/>
    <w:rsid w:val="48210E51"/>
    <w:rsid w:val="483C6EEF"/>
    <w:rsid w:val="48855B2F"/>
    <w:rsid w:val="4885652B"/>
    <w:rsid w:val="48870729"/>
    <w:rsid w:val="48A9033E"/>
    <w:rsid w:val="48B90329"/>
    <w:rsid w:val="48B9207A"/>
    <w:rsid w:val="48DE5C61"/>
    <w:rsid w:val="491523BE"/>
    <w:rsid w:val="492C0D39"/>
    <w:rsid w:val="493D266D"/>
    <w:rsid w:val="49843CDB"/>
    <w:rsid w:val="4986055E"/>
    <w:rsid w:val="49936C5A"/>
    <w:rsid w:val="4999679D"/>
    <w:rsid w:val="499C066E"/>
    <w:rsid w:val="49A638BB"/>
    <w:rsid w:val="49B52B2E"/>
    <w:rsid w:val="49BC1904"/>
    <w:rsid w:val="49C9003D"/>
    <w:rsid w:val="49E00DC5"/>
    <w:rsid w:val="49E07798"/>
    <w:rsid w:val="49E74F7E"/>
    <w:rsid w:val="49EF0806"/>
    <w:rsid w:val="4A105B57"/>
    <w:rsid w:val="4A2802E1"/>
    <w:rsid w:val="4A2E7262"/>
    <w:rsid w:val="4A320407"/>
    <w:rsid w:val="4A386A14"/>
    <w:rsid w:val="4A440E04"/>
    <w:rsid w:val="4A5471A7"/>
    <w:rsid w:val="4A5F5D07"/>
    <w:rsid w:val="4A6F4C2B"/>
    <w:rsid w:val="4A820043"/>
    <w:rsid w:val="4A8C5099"/>
    <w:rsid w:val="4A8C7A8A"/>
    <w:rsid w:val="4A9E1B93"/>
    <w:rsid w:val="4AA5066A"/>
    <w:rsid w:val="4AA72D3D"/>
    <w:rsid w:val="4AB42028"/>
    <w:rsid w:val="4ACC1AE3"/>
    <w:rsid w:val="4AD042C1"/>
    <w:rsid w:val="4AED4159"/>
    <w:rsid w:val="4B0775DB"/>
    <w:rsid w:val="4B0F13C9"/>
    <w:rsid w:val="4B1E1304"/>
    <w:rsid w:val="4B256F02"/>
    <w:rsid w:val="4B2A7284"/>
    <w:rsid w:val="4B420434"/>
    <w:rsid w:val="4B446434"/>
    <w:rsid w:val="4B570620"/>
    <w:rsid w:val="4B7427BF"/>
    <w:rsid w:val="4B823298"/>
    <w:rsid w:val="4B8A6AA8"/>
    <w:rsid w:val="4B8B1F5E"/>
    <w:rsid w:val="4B8F752B"/>
    <w:rsid w:val="4BA805C2"/>
    <w:rsid w:val="4BB02AB8"/>
    <w:rsid w:val="4BB23887"/>
    <w:rsid w:val="4BC60A62"/>
    <w:rsid w:val="4BD83523"/>
    <w:rsid w:val="4BDC2D2C"/>
    <w:rsid w:val="4C1930A0"/>
    <w:rsid w:val="4C1F6BA7"/>
    <w:rsid w:val="4C212FA0"/>
    <w:rsid w:val="4C250D1E"/>
    <w:rsid w:val="4C355C3A"/>
    <w:rsid w:val="4C374054"/>
    <w:rsid w:val="4C59318F"/>
    <w:rsid w:val="4C6558DB"/>
    <w:rsid w:val="4C837BEA"/>
    <w:rsid w:val="4C856D88"/>
    <w:rsid w:val="4C982217"/>
    <w:rsid w:val="4CA22987"/>
    <w:rsid w:val="4CB13E1D"/>
    <w:rsid w:val="4CB53959"/>
    <w:rsid w:val="4CDD73B1"/>
    <w:rsid w:val="4CF835D7"/>
    <w:rsid w:val="4CF86ACB"/>
    <w:rsid w:val="4D051801"/>
    <w:rsid w:val="4D057128"/>
    <w:rsid w:val="4D07187C"/>
    <w:rsid w:val="4D116D64"/>
    <w:rsid w:val="4D2649FC"/>
    <w:rsid w:val="4D352070"/>
    <w:rsid w:val="4D3552CF"/>
    <w:rsid w:val="4D442DC6"/>
    <w:rsid w:val="4D467363"/>
    <w:rsid w:val="4D4775E3"/>
    <w:rsid w:val="4D536A7A"/>
    <w:rsid w:val="4D550696"/>
    <w:rsid w:val="4D745597"/>
    <w:rsid w:val="4D804277"/>
    <w:rsid w:val="4D8B0FE4"/>
    <w:rsid w:val="4D9363BC"/>
    <w:rsid w:val="4D986247"/>
    <w:rsid w:val="4DC84AC7"/>
    <w:rsid w:val="4DCD7C9F"/>
    <w:rsid w:val="4DFC2AD5"/>
    <w:rsid w:val="4DFF39ED"/>
    <w:rsid w:val="4E0D5932"/>
    <w:rsid w:val="4E20528D"/>
    <w:rsid w:val="4E213ADC"/>
    <w:rsid w:val="4E25791A"/>
    <w:rsid w:val="4E35103F"/>
    <w:rsid w:val="4E401406"/>
    <w:rsid w:val="4E503A31"/>
    <w:rsid w:val="4E517B14"/>
    <w:rsid w:val="4E8401B6"/>
    <w:rsid w:val="4E8F5BEE"/>
    <w:rsid w:val="4E9641D3"/>
    <w:rsid w:val="4E9A32A6"/>
    <w:rsid w:val="4EB80E30"/>
    <w:rsid w:val="4ECA68D4"/>
    <w:rsid w:val="4ECE7764"/>
    <w:rsid w:val="4ECF710A"/>
    <w:rsid w:val="4ED3750C"/>
    <w:rsid w:val="4EE81F08"/>
    <w:rsid w:val="4EF375BE"/>
    <w:rsid w:val="4EF6083F"/>
    <w:rsid w:val="4EFF0C0D"/>
    <w:rsid w:val="4F1547F5"/>
    <w:rsid w:val="4F456043"/>
    <w:rsid w:val="4F4C5BC3"/>
    <w:rsid w:val="4F532425"/>
    <w:rsid w:val="4F652159"/>
    <w:rsid w:val="4F6F4F38"/>
    <w:rsid w:val="4F783145"/>
    <w:rsid w:val="4F8B35BA"/>
    <w:rsid w:val="4FAA029B"/>
    <w:rsid w:val="4FAC2CAA"/>
    <w:rsid w:val="4FBC36DF"/>
    <w:rsid w:val="4FC159AC"/>
    <w:rsid w:val="4FCE5450"/>
    <w:rsid w:val="4FF50F29"/>
    <w:rsid w:val="50033428"/>
    <w:rsid w:val="50256F15"/>
    <w:rsid w:val="504F0D7B"/>
    <w:rsid w:val="505A32A9"/>
    <w:rsid w:val="505D6C98"/>
    <w:rsid w:val="506F7E7B"/>
    <w:rsid w:val="50786F35"/>
    <w:rsid w:val="508028CE"/>
    <w:rsid w:val="50803047"/>
    <w:rsid w:val="50AE1E0A"/>
    <w:rsid w:val="50B50C6A"/>
    <w:rsid w:val="50C72F43"/>
    <w:rsid w:val="50D10A6A"/>
    <w:rsid w:val="50D56FA6"/>
    <w:rsid w:val="50DD73A1"/>
    <w:rsid w:val="50E312FC"/>
    <w:rsid w:val="50E365EA"/>
    <w:rsid w:val="50ED1F43"/>
    <w:rsid w:val="50F85AD1"/>
    <w:rsid w:val="50F96FFC"/>
    <w:rsid w:val="51070A9A"/>
    <w:rsid w:val="5117580E"/>
    <w:rsid w:val="51212488"/>
    <w:rsid w:val="512572E6"/>
    <w:rsid w:val="513275F1"/>
    <w:rsid w:val="513E2333"/>
    <w:rsid w:val="5141237E"/>
    <w:rsid w:val="5145604A"/>
    <w:rsid w:val="514E2FF9"/>
    <w:rsid w:val="516773DF"/>
    <w:rsid w:val="51851392"/>
    <w:rsid w:val="51912413"/>
    <w:rsid w:val="51AF590D"/>
    <w:rsid w:val="51B53727"/>
    <w:rsid w:val="51C6395F"/>
    <w:rsid w:val="51D03C0B"/>
    <w:rsid w:val="51D933DC"/>
    <w:rsid w:val="51DD7BB8"/>
    <w:rsid w:val="51E868F1"/>
    <w:rsid w:val="51EC02FC"/>
    <w:rsid w:val="51EF3619"/>
    <w:rsid w:val="51EF71CC"/>
    <w:rsid w:val="51F00671"/>
    <w:rsid w:val="520128D1"/>
    <w:rsid w:val="52021262"/>
    <w:rsid w:val="5213301A"/>
    <w:rsid w:val="521340EE"/>
    <w:rsid w:val="5217598C"/>
    <w:rsid w:val="52341BB6"/>
    <w:rsid w:val="52443EA5"/>
    <w:rsid w:val="5253658C"/>
    <w:rsid w:val="52575329"/>
    <w:rsid w:val="52624CF3"/>
    <w:rsid w:val="52642B9B"/>
    <w:rsid w:val="52644278"/>
    <w:rsid w:val="52650D22"/>
    <w:rsid w:val="52756203"/>
    <w:rsid w:val="5285321C"/>
    <w:rsid w:val="528F1ABA"/>
    <w:rsid w:val="52A40F05"/>
    <w:rsid w:val="52AA176D"/>
    <w:rsid w:val="52AE2EAE"/>
    <w:rsid w:val="52C306D7"/>
    <w:rsid w:val="52E525A0"/>
    <w:rsid w:val="52ED7C55"/>
    <w:rsid w:val="52EF74AA"/>
    <w:rsid w:val="52F82C9D"/>
    <w:rsid w:val="52FB705C"/>
    <w:rsid w:val="52FC7441"/>
    <w:rsid w:val="530B62F1"/>
    <w:rsid w:val="530D00A2"/>
    <w:rsid w:val="531424A5"/>
    <w:rsid w:val="531C21C6"/>
    <w:rsid w:val="531D1BC4"/>
    <w:rsid w:val="531D2972"/>
    <w:rsid w:val="53487DC7"/>
    <w:rsid w:val="53530C46"/>
    <w:rsid w:val="535461E6"/>
    <w:rsid w:val="536C7562"/>
    <w:rsid w:val="536D3016"/>
    <w:rsid w:val="536F40F2"/>
    <w:rsid w:val="53796449"/>
    <w:rsid w:val="537B37B4"/>
    <w:rsid w:val="539C5525"/>
    <w:rsid w:val="539F2B3F"/>
    <w:rsid w:val="53A32FF9"/>
    <w:rsid w:val="53D566D6"/>
    <w:rsid w:val="53E64CA1"/>
    <w:rsid w:val="54024A73"/>
    <w:rsid w:val="5403078D"/>
    <w:rsid w:val="5407422B"/>
    <w:rsid w:val="542F73D4"/>
    <w:rsid w:val="543E5A18"/>
    <w:rsid w:val="54510124"/>
    <w:rsid w:val="545C3B2A"/>
    <w:rsid w:val="545E643C"/>
    <w:rsid w:val="5463135D"/>
    <w:rsid w:val="54635930"/>
    <w:rsid w:val="54696D27"/>
    <w:rsid w:val="546D1EDF"/>
    <w:rsid w:val="546D3404"/>
    <w:rsid w:val="547C649A"/>
    <w:rsid w:val="54885E8C"/>
    <w:rsid w:val="549630CF"/>
    <w:rsid w:val="54972DB4"/>
    <w:rsid w:val="54A03C4C"/>
    <w:rsid w:val="54A25841"/>
    <w:rsid w:val="54D0106F"/>
    <w:rsid w:val="54D1251A"/>
    <w:rsid w:val="54E55919"/>
    <w:rsid w:val="54F15691"/>
    <w:rsid w:val="5500051A"/>
    <w:rsid w:val="55046CC9"/>
    <w:rsid w:val="550F1605"/>
    <w:rsid w:val="55221790"/>
    <w:rsid w:val="552B2B17"/>
    <w:rsid w:val="552B6835"/>
    <w:rsid w:val="552C5BF2"/>
    <w:rsid w:val="553F679B"/>
    <w:rsid w:val="5542350A"/>
    <w:rsid w:val="55462270"/>
    <w:rsid w:val="55571B51"/>
    <w:rsid w:val="555A3407"/>
    <w:rsid w:val="555D2250"/>
    <w:rsid w:val="557C1D66"/>
    <w:rsid w:val="557F63EF"/>
    <w:rsid w:val="558628EF"/>
    <w:rsid w:val="559961F3"/>
    <w:rsid w:val="55BC6BE3"/>
    <w:rsid w:val="55C91693"/>
    <w:rsid w:val="55CA63D7"/>
    <w:rsid w:val="55D053F2"/>
    <w:rsid w:val="55D75DFC"/>
    <w:rsid w:val="55EB3EC7"/>
    <w:rsid w:val="56073F6A"/>
    <w:rsid w:val="56150435"/>
    <w:rsid w:val="56162F8D"/>
    <w:rsid w:val="562725A5"/>
    <w:rsid w:val="5627386A"/>
    <w:rsid w:val="562C60BB"/>
    <w:rsid w:val="563354FA"/>
    <w:rsid w:val="5642624B"/>
    <w:rsid w:val="56433905"/>
    <w:rsid w:val="564E4F69"/>
    <w:rsid w:val="565A3163"/>
    <w:rsid w:val="566267AB"/>
    <w:rsid w:val="56837A94"/>
    <w:rsid w:val="56907847"/>
    <w:rsid w:val="5698156E"/>
    <w:rsid w:val="56E676FD"/>
    <w:rsid w:val="574A2360"/>
    <w:rsid w:val="576A6270"/>
    <w:rsid w:val="57935B53"/>
    <w:rsid w:val="5794182D"/>
    <w:rsid w:val="57991996"/>
    <w:rsid w:val="579B2BBB"/>
    <w:rsid w:val="57A44166"/>
    <w:rsid w:val="57A74E76"/>
    <w:rsid w:val="57B343A9"/>
    <w:rsid w:val="57D24011"/>
    <w:rsid w:val="57DA2F4D"/>
    <w:rsid w:val="57F979F8"/>
    <w:rsid w:val="57FC50E2"/>
    <w:rsid w:val="580C7325"/>
    <w:rsid w:val="580C7CE4"/>
    <w:rsid w:val="580E4B16"/>
    <w:rsid w:val="5811760C"/>
    <w:rsid w:val="581E5058"/>
    <w:rsid w:val="582B471A"/>
    <w:rsid w:val="58335CE7"/>
    <w:rsid w:val="583A25F0"/>
    <w:rsid w:val="583B3926"/>
    <w:rsid w:val="583C5F30"/>
    <w:rsid w:val="58413261"/>
    <w:rsid w:val="5841605A"/>
    <w:rsid w:val="584A6EC9"/>
    <w:rsid w:val="5856094E"/>
    <w:rsid w:val="58586CFE"/>
    <w:rsid w:val="585E1D0E"/>
    <w:rsid w:val="58792685"/>
    <w:rsid w:val="58B03F4D"/>
    <w:rsid w:val="58BE471C"/>
    <w:rsid w:val="58BF7DD1"/>
    <w:rsid w:val="58CF00D9"/>
    <w:rsid w:val="58DE079C"/>
    <w:rsid w:val="58F26E95"/>
    <w:rsid w:val="59024055"/>
    <w:rsid w:val="590B7315"/>
    <w:rsid w:val="591F4A9F"/>
    <w:rsid w:val="59221F2C"/>
    <w:rsid w:val="59245020"/>
    <w:rsid w:val="592506F2"/>
    <w:rsid w:val="592D0D15"/>
    <w:rsid w:val="59302303"/>
    <w:rsid w:val="59355A3D"/>
    <w:rsid w:val="59386B67"/>
    <w:rsid w:val="593D52DF"/>
    <w:rsid w:val="594352B9"/>
    <w:rsid w:val="594A76A5"/>
    <w:rsid w:val="5950241D"/>
    <w:rsid w:val="59594498"/>
    <w:rsid w:val="595F0401"/>
    <w:rsid w:val="597B2497"/>
    <w:rsid w:val="59AB1951"/>
    <w:rsid w:val="59B63CDD"/>
    <w:rsid w:val="59BB4B73"/>
    <w:rsid w:val="59CE7140"/>
    <w:rsid w:val="59CF4771"/>
    <w:rsid w:val="59D723C9"/>
    <w:rsid w:val="59E37D00"/>
    <w:rsid w:val="5A000F80"/>
    <w:rsid w:val="5A160C1F"/>
    <w:rsid w:val="5A2077F8"/>
    <w:rsid w:val="5A421A14"/>
    <w:rsid w:val="5A491250"/>
    <w:rsid w:val="5A6E3223"/>
    <w:rsid w:val="5A6E3882"/>
    <w:rsid w:val="5A79132C"/>
    <w:rsid w:val="5A860060"/>
    <w:rsid w:val="5AAE180E"/>
    <w:rsid w:val="5AB173B2"/>
    <w:rsid w:val="5ABF10A1"/>
    <w:rsid w:val="5AC324E5"/>
    <w:rsid w:val="5AC87F0E"/>
    <w:rsid w:val="5AE20F6E"/>
    <w:rsid w:val="5AE87204"/>
    <w:rsid w:val="5AFA113E"/>
    <w:rsid w:val="5B0E7266"/>
    <w:rsid w:val="5B12491A"/>
    <w:rsid w:val="5B1B3C48"/>
    <w:rsid w:val="5B2F0B75"/>
    <w:rsid w:val="5B82732B"/>
    <w:rsid w:val="5B835E40"/>
    <w:rsid w:val="5B8948AF"/>
    <w:rsid w:val="5B8D1672"/>
    <w:rsid w:val="5BAA4398"/>
    <w:rsid w:val="5BAB6F5B"/>
    <w:rsid w:val="5BB25759"/>
    <w:rsid w:val="5BB35500"/>
    <w:rsid w:val="5BB62E7F"/>
    <w:rsid w:val="5BC14157"/>
    <w:rsid w:val="5BCA7F13"/>
    <w:rsid w:val="5BD61280"/>
    <w:rsid w:val="5BD7780A"/>
    <w:rsid w:val="5BEC03AE"/>
    <w:rsid w:val="5BFF66F4"/>
    <w:rsid w:val="5C1261AF"/>
    <w:rsid w:val="5C1B50F2"/>
    <w:rsid w:val="5C1E74E3"/>
    <w:rsid w:val="5C2A72E7"/>
    <w:rsid w:val="5C4B179B"/>
    <w:rsid w:val="5C7E204B"/>
    <w:rsid w:val="5C8108E0"/>
    <w:rsid w:val="5C91387B"/>
    <w:rsid w:val="5C9801D1"/>
    <w:rsid w:val="5CAB7276"/>
    <w:rsid w:val="5CC221D3"/>
    <w:rsid w:val="5CDB111B"/>
    <w:rsid w:val="5CDC1CAC"/>
    <w:rsid w:val="5CF044CC"/>
    <w:rsid w:val="5CFC5894"/>
    <w:rsid w:val="5D177188"/>
    <w:rsid w:val="5D1B295D"/>
    <w:rsid w:val="5D221A9B"/>
    <w:rsid w:val="5D694FA0"/>
    <w:rsid w:val="5D7B0AE1"/>
    <w:rsid w:val="5D7D6857"/>
    <w:rsid w:val="5D82307D"/>
    <w:rsid w:val="5D8A1AF8"/>
    <w:rsid w:val="5D9529CC"/>
    <w:rsid w:val="5D964FC8"/>
    <w:rsid w:val="5D995DEF"/>
    <w:rsid w:val="5DBC5982"/>
    <w:rsid w:val="5DC343F4"/>
    <w:rsid w:val="5DCB3ACF"/>
    <w:rsid w:val="5DD2196F"/>
    <w:rsid w:val="5DE11EF0"/>
    <w:rsid w:val="5DE23E80"/>
    <w:rsid w:val="5DE53D0F"/>
    <w:rsid w:val="5DF32D93"/>
    <w:rsid w:val="5DFD637E"/>
    <w:rsid w:val="5E1F746F"/>
    <w:rsid w:val="5E261AE0"/>
    <w:rsid w:val="5E277DAA"/>
    <w:rsid w:val="5E3A659A"/>
    <w:rsid w:val="5E3D3B04"/>
    <w:rsid w:val="5E44572F"/>
    <w:rsid w:val="5E456234"/>
    <w:rsid w:val="5E470BD4"/>
    <w:rsid w:val="5E5341F0"/>
    <w:rsid w:val="5E5403C0"/>
    <w:rsid w:val="5E652A86"/>
    <w:rsid w:val="5E71062C"/>
    <w:rsid w:val="5E781227"/>
    <w:rsid w:val="5E926372"/>
    <w:rsid w:val="5EA033DD"/>
    <w:rsid w:val="5EA677C8"/>
    <w:rsid w:val="5EA73274"/>
    <w:rsid w:val="5EC20C64"/>
    <w:rsid w:val="5EFC6516"/>
    <w:rsid w:val="5F0A4F99"/>
    <w:rsid w:val="5F166FCB"/>
    <w:rsid w:val="5F2A5D7D"/>
    <w:rsid w:val="5F2B2A77"/>
    <w:rsid w:val="5F3277C0"/>
    <w:rsid w:val="5F34090D"/>
    <w:rsid w:val="5F4205AC"/>
    <w:rsid w:val="5F6377D8"/>
    <w:rsid w:val="5F6B28C6"/>
    <w:rsid w:val="5F6F1B1A"/>
    <w:rsid w:val="5F812FDF"/>
    <w:rsid w:val="5F8C5540"/>
    <w:rsid w:val="5F9939B1"/>
    <w:rsid w:val="5F9F5213"/>
    <w:rsid w:val="5FA00158"/>
    <w:rsid w:val="5FB8194D"/>
    <w:rsid w:val="5FC66612"/>
    <w:rsid w:val="5FD64FE2"/>
    <w:rsid w:val="5FDE4E62"/>
    <w:rsid w:val="6002542D"/>
    <w:rsid w:val="60131F42"/>
    <w:rsid w:val="60142A7F"/>
    <w:rsid w:val="601916E5"/>
    <w:rsid w:val="602F5051"/>
    <w:rsid w:val="606A19F2"/>
    <w:rsid w:val="60827782"/>
    <w:rsid w:val="60AB5545"/>
    <w:rsid w:val="60AF6088"/>
    <w:rsid w:val="60B24925"/>
    <w:rsid w:val="60B32572"/>
    <w:rsid w:val="60B85DFE"/>
    <w:rsid w:val="60C247D4"/>
    <w:rsid w:val="60D33947"/>
    <w:rsid w:val="61030ED4"/>
    <w:rsid w:val="610500DB"/>
    <w:rsid w:val="61073BCB"/>
    <w:rsid w:val="61084F0A"/>
    <w:rsid w:val="610A4959"/>
    <w:rsid w:val="611756CE"/>
    <w:rsid w:val="611B43D3"/>
    <w:rsid w:val="612448A4"/>
    <w:rsid w:val="612C6F7A"/>
    <w:rsid w:val="61383496"/>
    <w:rsid w:val="613956A0"/>
    <w:rsid w:val="61397757"/>
    <w:rsid w:val="613D0E23"/>
    <w:rsid w:val="6149616E"/>
    <w:rsid w:val="61565DA5"/>
    <w:rsid w:val="615B145C"/>
    <w:rsid w:val="61711095"/>
    <w:rsid w:val="61A07EF7"/>
    <w:rsid w:val="61B128CC"/>
    <w:rsid w:val="61DE2C95"/>
    <w:rsid w:val="61E41603"/>
    <w:rsid w:val="61F0522C"/>
    <w:rsid w:val="61FC534C"/>
    <w:rsid w:val="6209438A"/>
    <w:rsid w:val="620F3CDE"/>
    <w:rsid w:val="62233EC4"/>
    <w:rsid w:val="62374E76"/>
    <w:rsid w:val="62483940"/>
    <w:rsid w:val="62520A4F"/>
    <w:rsid w:val="6259586A"/>
    <w:rsid w:val="6265548D"/>
    <w:rsid w:val="62694781"/>
    <w:rsid w:val="62717BFC"/>
    <w:rsid w:val="62720669"/>
    <w:rsid w:val="627209BD"/>
    <w:rsid w:val="62781FC6"/>
    <w:rsid w:val="627E6A6F"/>
    <w:rsid w:val="6287090C"/>
    <w:rsid w:val="628E2EA8"/>
    <w:rsid w:val="62A81D6B"/>
    <w:rsid w:val="62B54918"/>
    <w:rsid w:val="62CC53B5"/>
    <w:rsid w:val="62D621FB"/>
    <w:rsid w:val="62E07D6A"/>
    <w:rsid w:val="62EF08EE"/>
    <w:rsid w:val="62F633C6"/>
    <w:rsid w:val="63133548"/>
    <w:rsid w:val="631C59EC"/>
    <w:rsid w:val="632F4572"/>
    <w:rsid w:val="63311B6F"/>
    <w:rsid w:val="635602B1"/>
    <w:rsid w:val="636429FB"/>
    <w:rsid w:val="637904BA"/>
    <w:rsid w:val="637D3C04"/>
    <w:rsid w:val="638D0934"/>
    <w:rsid w:val="63910CED"/>
    <w:rsid w:val="639F106D"/>
    <w:rsid w:val="63A454EE"/>
    <w:rsid w:val="63A62A56"/>
    <w:rsid w:val="63AA4129"/>
    <w:rsid w:val="63C01013"/>
    <w:rsid w:val="63C14CBE"/>
    <w:rsid w:val="63C175E7"/>
    <w:rsid w:val="63D35751"/>
    <w:rsid w:val="63DB463D"/>
    <w:rsid w:val="63F40A51"/>
    <w:rsid w:val="63FA2ED9"/>
    <w:rsid w:val="64063F7E"/>
    <w:rsid w:val="64144421"/>
    <w:rsid w:val="6424405C"/>
    <w:rsid w:val="642A7D73"/>
    <w:rsid w:val="6430416A"/>
    <w:rsid w:val="643C7B46"/>
    <w:rsid w:val="64446389"/>
    <w:rsid w:val="646B4E18"/>
    <w:rsid w:val="648D7679"/>
    <w:rsid w:val="64D23689"/>
    <w:rsid w:val="64D63A64"/>
    <w:rsid w:val="64DA2C94"/>
    <w:rsid w:val="64E62CF5"/>
    <w:rsid w:val="64F334E8"/>
    <w:rsid w:val="64F34FE8"/>
    <w:rsid w:val="650C5E0C"/>
    <w:rsid w:val="650C7344"/>
    <w:rsid w:val="650E7120"/>
    <w:rsid w:val="65260409"/>
    <w:rsid w:val="65384140"/>
    <w:rsid w:val="65405D1D"/>
    <w:rsid w:val="654A79CF"/>
    <w:rsid w:val="65604CE6"/>
    <w:rsid w:val="65705E9D"/>
    <w:rsid w:val="65732E2C"/>
    <w:rsid w:val="65807FA3"/>
    <w:rsid w:val="65926665"/>
    <w:rsid w:val="65940413"/>
    <w:rsid w:val="659C78C6"/>
    <w:rsid w:val="65A06D4D"/>
    <w:rsid w:val="65A8015E"/>
    <w:rsid w:val="65AC33A4"/>
    <w:rsid w:val="65B80DDC"/>
    <w:rsid w:val="65BA63C3"/>
    <w:rsid w:val="65CC7561"/>
    <w:rsid w:val="65F43C84"/>
    <w:rsid w:val="65FE75A9"/>
    <w:rsid w:val="660564E6"/>
    <w:rsid w:val="66087251"/>
    <w:rsid w:val="66124991"/>
    <w:rsid w:val="661D003A"/>
    <w:rsid w:val="66377F53"/>
    <w:rsid w:val="663D5A03"/>
    <w:rsid w:val="66733C46"/>
    <w:rsid w:val="66763171"/>
    <w:rsid w:val="66783941"/>
    <w:rsid w:val="66911440"/>
    <w:rsid w:val="66971774"/>
    <w:rsid w:val="66995FA6"/>
    <w:rsid w:val="66A016DA"/>
    <w:rsid w:val="66A04C69"/>
    <w:rsid w:val="66AA6A39"/>
    <w:rsid w:val="66B7165E"/>
    <w:rsid w:val="66C14437"/>
    <w:rsid w:val="66D33635"/>
    <w:rsid w:val="66D5707E"/>
    <w:rsid w:val="66DE3BD6"/>
    <w:rsid w:val="66DF7B12"/>
    <w:rsid w:val="66E32244"/>
    <w:rsid w:val="66E77F93"/>
    <w:rsid w:val="66EC6F90"/>
    <w:rsid w:val="66F16722"/>
    <w:rsid w:val="67103BF2"/>
    <w:rsid w:val="67112F73"/>
    <w:rsid w:val="67173C66"/>
    <w:rsid w:val="67281F92"/>
    <w:rsid w:val="674935F1"/>
    <w:rsid w:val="676814C6"/>
    <w:rsid w:val="676B137C"/>
    <w:rsid w:val="677C34FF"/>
    <w:rsid w:val="67966064"/>
    <w:rsid w:val="67B03636"/>
    <w:rsid w:val="67B31DF6"/>
    <w:rsid w:val="67B560BF"/>
    <w:rsid w:val="67B5623D"/>
    <w:rsid w:val="67B81FD7"/>
    <w:rsid w:val="67BF0A3C"/>
    <w:rsid w:val="67D14741"/>
    <w:rsid w:val="67D77D62"/>
    <w:rsid w:val="67F16E7B"/>
    <w:rsid w:val="67F51E74"/>
    <w:rsid w:val="68012D15"/>
    <w:rsid w:val="68057E18"/>
    <w:rsid w:val="680D18B3"/>
    <w:rsid w:val="681049EB"/>
    <w:rsid w:val="681373CE"/>
    <w:rsid w:val="681920D7"/>
    <w:rsid w:val="68297D70"/>
    <w:rsid w:val="68306B22"/>
    <w:rsid w:val="68382763"/>
    <w:rsid w:val="684454EB"/>
    <w:rsid w:val="684B1619"/>
    <w:rsid w:val="686F6E40"/>
    <w:rsid w:val="687C65A2"/>
    <w:rsid w:val="688B27ED"/>
    <w:rsid w:val="68911ED8"/>
    <w:rsid w:val="68950BC8"/>
    <w:rsid w:val="68A97A01"/>
    <w:rsid w:val="68AA10D3"/>
    <w:rsid w:val="68AD6D0F"/>
    <w:rsid w:val="68B4513B"/>
    <w:rsid w:val="68C03240"/>
    <w:rsid w:val="68C63218"/>
    <w:rsid w:val="68CC1E8C"/>
    <w:rsid w:val="68DA7D1B"/>
    <w:rsid w:val="6901078D"/>
    <w:rsid w:val="6912718F"/>
    <w:rsid w:val="69155556"/>
    <w:rsid w:val="691F3303"/>
    <w:rsid w:val="69324CED"/>
    <w:rsid w:val="694C5288"/>
    <w:rsid w:val="6950380B"/>
    <w:rsid w:val="69515F31"/>
    <w:rsid w:val="69565223"/>
    <w:rsid w:val="69645255"/>
    <w:rsid w:val="69694B05"/>
    <w:rsid w:val="698C2B47"/>
    <w:rsid w:val="69952522"/>
    <w:rsid w:val="69AB2026"/>
    <w:rsid w:val="69B579AE"/>
    <w:rsid w:val="69B95123"/>
    <w:rsid w:val="69BA4B4C"/>
    <w:rsid w:val="69C40460"/>
    <w:rsid w:val="69CC1964"/>
    <w:rsid w:val="69D72179"/>
    <w:rsid w:val="69DF2DDC"/>
    <w:rsid w:val="69EB12B5"/>
    <w:rsid w:val="69EC374B"/>
    <w:rsid w:val="69FD7312"/>
    <w:rsid w:val="6A070CFE"/>
    <w:rsid w:val="6A21425E"/>
    <w:rsid w:val="6A2A395E"/>
    <w:rsid w:val="6A2B7E30"/>
    <w:rsid w:val="6A3F60F3"/>
    <w:rsid w:val="6A4114F3"/>
    <w:rsid w:val="6A4517DD"/>
    <w:rsid w:val="6A495755"/>
    <w:rsid w:val="6A4D6663"/>
    <w:rsid w:val="6A5A38C1"/>
    <w:rsid w:val="6A612527"/>
    <w:rsid w:val="6A78188E"/>
    <w:rsid w:val="6A7940B3"/>
    <w:rsid w:val="6A842C09"/>
    <w:rsid w:val="6A846C21"/>
    <w:rsid w:val="6A892D47"/>
    <w:rsid w:val="6A8B14B5"/>
    <w:rsid w:val="6A90337E"/>
    <w:rsid w:val="6A9B2132"/>
    <w:rsid w:val="6AA83E03"/>
    <w:rsid w:val="6AAC124C"/>
    <w:rsid w:val="6ABC4AE0"/>
    <w:rsid w:val="6B014E49"/>
    <w:rsid w:val="6B121784"/>
    <w:rsid w:val="6B277324"/>
    <w:rsid w:val="6B2F38EF"/>
    <w:rsid w:val="6B4717FD"/>
    <w:rsid w:val="6B547059"/>
    <w:rsid w:val="6B547BCC"/>
    <w:rsid w:val="6B5C4EB1"/>
    <w:rsid w:val="6B6B4CB3"/>
    <w:rsid w:val="6B7D3277"/>
    <w:rsid w:val="6B85592A"/>
    <w:rsid w:val="6B8A321B"/>
    <w:rsid w:val="6B9548B7"/>
    <w:rsid w:val="6B9D1223"/>
    <w:rsid w:val="6BBE6FFE"/>
    <w:rsid w:val="6BCB1C9E"/>
    <w:rsid w:val="6BD4705D"/>
    <w:rsid w:val="6BD617BF"/>
    <w:rsid w:val="6BD90579"/>
    <w:rsid w:val="6BDF1A22"/>
    <w:rsid w:val="6BE20961"/>
    <w:rsid w:val="6C1C2310"/>
    <w:rsid w:val="6C1D1FB6"/>
    <w:rsid w:val="6C215EC8"/>
    <w:rsid w:val="6C2E1F13"/>
    <w:rsid w:val="6C2F5857"/>
    <w:rsid w:val="6C454ED6"/>
    <w:rsid w:val="6C5A5B7A"/>
    <w:rsid w:val="6C5C50B8"/>
    <w:rsid w:val="6C764DE0"/>
    <w:rsid w:val="6C9502F3"/>
    <w:rsid w:val="6CA75666"/>
    <w:rsid w:val="6CB167C7"/>
    <w:rsid w:val="6CB5686E"/>
    <w:rsid w:val="6CD822C5"/>
    <w:rsid w:val="6CD93C89"/>
    <w:rsid w:val="6D232162"/>
    <w:rsid w:val="6D26290F"/>
    <w:rsid w:val="6D29564F"/>
    <w:rsid w:val="6D2B3AF1"/>
    <w:rsid w:val="6D3A5127"/>
    <w:rsid w:val="6D3D79DA"/>
    <w:rsid w:val="6D3E42BD"/>
    <w:rsid w:val="6D5A03DA"/>
    <w:rsid w:val="6D7444E6"/>
    <w:rsid w:val="6D831441"/>
    <w:rsid w:val="6DA113BA"/>
    <w:rsid w:val="6DA41B0C"/>
    <w:rsid w:val="6DBB590E"/>
    <w:rsid w:val="6DC50392"/>
    <w:rsid w:val="6DC9355F"/>
    <w:rsid w:val="6DDE2BFD"/>
    <w:rsid w:val="6E071E53"/>
    <w:rsid w:val="6E0F17B6"/>
    <w:rsid w:val="6E2258B0"/>
    <w:rsid w:val="6E3B00E7"/>
    <w:rsid w:val="6E453F73"/>
    <w:rsid w:val="6E5A3C43"/>
    <w:rsid w:val="6E6B2FA0"/>
    <w:rsid w:val="6E6F57B3"/>
    <w:rsid w:val="6E77789B"/>
    <w:rsid w:val="6E9A4583"/>
    <w:rsid w:val="6E9B4E3F"/>
    <w:rsid w:val="6EBC10DE"/>
    <w:rsid w:val="6EBF4F8A"/>
    <w:rsid w:val="6ED924EF"/>
    <w:rsid w:val="6EE26A30"/>
    <w:rsid w:val="6EE868EA"/>
    <w:rsid w:val="6EF07F2F"/>
    <w:rsid w:val="6EFD3A23"/>
    <w:rsid w:val="6F046C28"/>
    <w:rsid w:val="6F2B261F"/>
    <w:rsid w:val="6F3E05A4"/>
    <w:rsid w:val="6F673834"/>
    <w:rsid w:val="6F687D40"/>
    <w:rsid w:val="6F8376A2"/>
    <w:rsid w:val="6F8561D3"/>
    <w:rsid w:val="6F86137A"/>
    <w:rsid w:val="6F890F6E"/>
    <w:rsid w:val="6F96748B"/>
    <w:rsid w:val="6F9E3BDF"/>
    <w:rsid w:val="6FA54311"/>
    <w:rsid w:val="6FC01F06"/>
    <w:rsid w:val="6FC560EF"/>
    <w:rsid w:val="6FD76D39"/>
    <w:rsid w:val="700C7749"/>
    <w:rsid w:val="701D4B58"/>
    <w:rsid w:val="703155EA"/>
    <w:rsid w:val="70384FF4"/>
    <w:rsid w:val="703F097B"/>
    <w:rsid w:val="70424E97"/>
    <w:rsid w:val="70435958"/>
    <w:rsid w:val="704845DD"/>
    <w:rsid w:val="70507F14"/>
    <w:rsid w:val="70512559"/>
    <w:rsid w:val="705770B1"/>
    <w:rsid w:val="705D5F6C"/>
    <w:rsid w:val="705E1022"/>
    <w:rsid w:val="706D038B"/>
    <w:rsid w:val="70714E89"/>
    <w:rsid w:val="707A537A"/>
    <w:rsid w:val="708018C7"/>
    <w:rsid w:val="70821004"/>
    <w:rsid w:val="708D1DB0"/>
    <w:rsid w:val="70947036"/>
    <w:rsid w:val="70AF717D"/>
    <w:rsid w:val="70B33063"/>
    <w:rsid w:val="70B355B5"/>
    <w:rsid w:val="70D63D9F"/>
    <w:rsid w:val="70DC0BA1"/>
    <w:rsid w:val="70E231B1"/>
    <w:rsid w:val="70EE5FFA"/>
    <w:rsid w:val="70FF3648"/>
    <w:rsid w:val="7119276F"/>
    <w:rsid w:val="713A7160"/>
    <w:rsid w:val="71414FF0"/>
    <w:rsid w:val="714E3DA3"/>
    <w:rsid w:val="71551BD5"/>
    <w:rsid w:val="716611F4"/>
    <w:rsid w:val="71B01E49"/>
    <w:rsid w:val="71B53019"/>
    <w:rsid w:val="71BC735A"/>
    <w:rsid w:val="71C534F4"/>
    <w:rsid w:val="71DE574B"/>
    <w:rsid w:val="71E371E1"/>
    <w:rsid w:val="71F65537"/>
    <w:rsid w:val="72071122"/>
    <w:rsid w:val="720720EE"/>
    <w:rsid w:val="720D15D0"/>
    <w:rsid w:val="722F6548"/>
    <w:rsid w:val="72394933"/>
    <w:rsid w:val="724210EB"/>
    <w:rsid w:val="724909DE"/>
    <w:rsid w:val="7249404D"/>
    <w:rsid w:val="725C26F5"/>
    <w:rsid w:val="72696E9A"/>
    <w:rsid w:val="728158DF"/>
    <w:rsid w:val="729D41F8"/>
    <w:rsid w:val="729D5318"/>
    <w:rsid w:val="72A96AD5"/>
    <w:rsid w:val="72B17459"/>
    <w:rsid w:val="72C821B7"/>
    <w:rsid w:val="72CE7E91"/>
    <w:rsid w:val="72D62221"/>
    <w:rsid w:val="72D63A4F"/>
    <w:rsid w:val="72DD7720"/>
    <w:rsid w:val="72DE0DCB"/>
    <w:rsid w:val="72FC0C75"/>
    <w:rsid w:val="72FE361F"/>
    <w:rsid w:val="72FE658E"/>
    <w:rsid w:val="731F2E19"/>
    <w:rsid w:val="73213C2B"/>
    <w:rsid w:val="73384C9B"/>
    <w:rsid w:val="73487365"/>
    <w:rsid w:val="735620EF"/>
    <w:rsid w:val="735E4F6A"/>
    <w:rsid w:val="736110FD"/>
    <w:rsid w:val="736A5E0C"/>
    <w:rsid w:val="736F412B"/>
    <w:rsid w:val="737E691B"/>
    <w:rsid w:val="7394225B"/>
    <w:rsid w:val="73AA0E77"/>
    <w:rsid w:val="73C74D52"/>
    <w:rsid w:val="73C92407"/>
    <w:rsid w:val="73ED4FFB"/>
    <w:rsid w:val="73F24FCD"/>
    <w:rsid w:val="73F7204E"/>
    <w:rsid w:val="73FA08C7"/>
    <w:rsid w:val="740A1A0C"/>
    <w:rsid w:val="74121A6C"/>
    <w:rsid w:val="742A559B"/>
    <w:rsid w:val="74602D6B"/>
    <w:rsid w:val="7474002F"/>
    <w:rsid w:val="747711F8"/>
    <w:rsid w:val="74B30422"/>
    <w:rsid w:val="74C94DB4"/>
    <w:rsid w:val="74D04F41"/>
    <w:rsid w:val="74DA1625"/>
    <w:rsid w:val="74DF3206"/>
    <w:rsid w:val="74DF546C"/>
    <w:rsid w:val="74E44043"/>
    <w:rsid w:val="751803F9"/>
    <w:rsid w:val="75207E5A"/>
    <w:rsid w:val="752A6CCE"/>
    <w:rsid w:val="752E245B"/>
    <w:rsid w:val="753F3173"/>
    <w:rsid w:val="754B3A1B"/>
    <w:rsid w:val="75AA175B"/>
    <w:rsid w:val="75CF4F28"/>
    <w:rsid w:val="75D3057C"/>
    <w:rsid w:val="75D35E8E"/>
    <w:rsid w:val="75F95701"/>
    <w:rsid w:val="76004806"/>
    <w:rsid w:val="76015A1D"/>
    <w:rsid w:val="76157B85"/>
    <w:rsid w:val="7638293C"/>
    <w:rsid w:val="76832F16"/>
    <w:rsid w:val="76C25FCF"/>
    <w:rsid w:val="76CF5F86"/>
    <w:rsid w:val="76D20984"/>
    <w:rsid w:val="76D235D4"/>
    <w:rsid w:val="76E01F41"/>
    <w:rsid w:val="76E05DE1"/>
    <w:rsid w:val="76E95559"/>
    <w:rsid w:val="76FD2AF3"/>
    <w:rsid w:val="77386DC3"/>
    <w:rsid w:val="775D17E4"/>
    <w:rsid w:val="7764402F"/>
    <w:rsid w:val="77651058"/>
    <w:rsid w:val="776C13E4"/>
    <w:rsid w:val="777234E1"/>
    <w:rsid w:val="77733EFD"/>
    <w:rsid w:val="778E27A7"/>
    <w:rsid w:val="77985B5C"/>
    <w:rsid w:val="779A2D6B"/>
    <w:rsid w:val="77A41563"/>
    <w:rsid w:val="77A74515"/>
    <w:rsid w:val="77B21A1F"/>
    <w:rsid w:val="77B33093"/>
    <w:rsid w:val="77C76279"/>
    <w:rsid w:val="77E77542"/>
    <w:rsid w:val="77EA376F"/>
    <w:rsid w:val="77F51D8C"/>
    <w:rsid w:val="77F91FF9"/>
    <w:rsid w:val="77F9357D"/>
    <w:rsid w:val="780171B6"/>
    <w:rsid w:val="780A1D08"/>
    <w:rsid w:val="78352C18"/>
    <w:rsid w:val="78417B86"/>
    <w:rsid w:val="784D48E7"/>
    <w:rsid w:val="78567234"/>
    <w:rsid w:val="78587047"/>
    <w:rsid w:val="785E13A5"/>
    <w:rsid w:val="78785BA5"/>
    <w:rsid w:val="78821986"/>
    <w:rsid w:val="78937F77"/>
    <w:rsid w:val="78AF7DD1"/>
    <w:rsid w:val="78CB40DA"/>
    <w:rsid w:val="78D60477"/>
    <w:rsid w:val="78D628C5"/>
    <w:rsid w:val="78F966E0"/>
    <w:rsid w:val="7902614E"/>
    <w:rsid w:val="791330E6"/>
    <w:rsid w:val="791A7592"/>
    <w:rsid w:val="792720A9"/>
    <w:rsid w:val="793152EA"/>
    <w:rsid w:val="793616B2"/>
    <w:rsid w:val="793D2D92"/>
    <w:rsid w:val="7953490F"/>
    <w:rsid w:val="796267B0"/>
    <w:rsid w:val="796B643A"/>
    <w:rsid w:val="796C40BD"/>
    <w:rsid w:val="79764DDF"/>
    <w:rsid w:val="79771EB2"/>
    <w:rsid w:val="797C0E65"/>
    <w:rsid w:val="799B4B7B"/>
    <w:rsid w:val="79A6596F"/>
    <w:rsid w:val="79AC53DF"/>
    <w:rsid w:val="79BE1260"/>
    <w:rsid w:val="7A1563A6"/>
    <w:rsid w:val="7A23440C"/>
    <w:rsid w:val="7A25717C"/>
    <w:rsid w:val="7A2B0EFB"/>
    <w:rsid w:val="7A2B5BC9"/>
    <w:rsid w:val="7A37710C"/>
    <w:rsid w:val="7A3A3AAE"/>
    <w:rsid w:val="7A480198"/>
    <w:rsid w:val="7A6313B8"/>
    <w:rsid w:val="7A6920E0"/>
    <w:rsid w:val="7A722F42"/>
    <w:rsid w:val="7A7C477A"/>
    <w:rsid w:val="7A874933"/>
    <w:rsid w:val="7A8E31B7"/>
    <w:rsid w:val="7A925C48"/>
    <w:rsid w:val="7AA8546C"/>
    <w:rsid w:val="7AAA4D40"/>
    <w:rsid w:val="7AAC4F5C"/>
    <w:rsid w:val="7AC0311C"/>
    <w:rsid w:val="7ACF3AFC"/>
    <w:rsid w:val="7AD324E9"/>
    <w:rsid w:val="7AEE38D4"/>
    <w:rsid w:val="7AF90FCA"/>
    <w:rsid w:val="7B095F0A"/>
    <w:rsid w:val="7B113A4D"/>
    <w:rsid w:val="7B350CF9"/>
    <w:rsid w:val="7B397174"/>
    <w:rsid w:val="7B3A4032"/>
    <w:rsid w:val="7B5B24DA"/>
    <w:rsid w:val="7B760556"/>
    <w:rsid w:val="7B7E0A6E"/>
    <w:rsid w:val="7B8327E8"/>
    <w:rsid w:val="7B8D6C21"/>
    <w:rsid w:val="7B983541"/>
    <w:rsid w:val="7BAB0002"/>
    <w:rsid w:val="7BB04577"/>
    <w:rsid w:val="7BC4765A"/>
    <w:rsid w:val="7BDE60B3"/>
    <w:rsid w:val="7BE30206"/>
    <w:rsid w:val="7BE9258A"/>
    <w:rsid w:val="7BF120E0"/>
    <w:rsid w:val="7C0E7C0C"/>
    <w:rsid w:val="7C52009B"/>
    <w:rsid w:val="7C9E7B9A"/>
    <w:rsid w:val="7CA003C3"/>
    <w:rsid w:val="7CAC288D"/>
    <w:rsid w:val="7CB3290C"/>
    <w:rsid w:val="7CBB6E8A"/>
    <w:rsid w:val="7CBE22C1"/>
    <w:rsid w:val="7CC62AE1"/>
    <w:rsid w:val="7CCC520D"/>
    <w:rsid w:val="7CCF73AF"/>
    <w:rsid w:val="7CD062D4"/>
    <w:rsid w:val="7CEE6227"/>
    <w:rsid w:val="7CF229CE"/>
    <w:rsid w:val="7D054059"/>
    <w:rsid w:val="7D126BCC"/>
    <w:rsid w:val="7D3A5D8B"/>
    <w:rsid w:val="7D6C0E89"/>
    <w:rsid w:val="7D725137"/>
    <w:rsid w:val="7D761C53"/>
    <w:rsid w:val="7D7C2354"/>
    <w:rsid w:val="7D946CAF"/>
    <w:rsid w:val="7DAD1545"/>
    <w:rsid w:val="7DB660D6"/>
    <w:rsid w:val="7DCA5948"/>
    <w:rsid w:val="7DEC3971"/>
    <w:rsid w:val="7DF53CD7"/>
    <w:rsid w:val="7DF60AE2"/>
    <w:rsid w:val="7E3052B6"/>
    <w:rsid w:val="7E334DB8"/>
    <w:rsid w:val="7E5006D0"/>
    <w:rsid w:val="7E515636"/>
    <w:rsid w:val="7E535889"/>
    <w:rsid w:val="7E5E74CB"/>
    <w:rsid w:val="7E7D35D0"/>
    <w:rsid w:val="7E986694"/>
    <w:rsid w:val="7EB760FD"/>
    <w:rsid w:val="7EFD1C17"/>
    <w:rsid w:val="7F005876"/>
    <w:rsid w:val="7F0135A5"/>
    <w:rsid w:val="7F1057F5"/>
    <w:rsid w:val="7F1135E0"/>
    <w:rsid w:val="7F1705A2"/>
    <w:rsid w:val="7F2B4F32"/>
    <w:rsid w:val="7F2C2904"/>
    <w:rsid w:val="7F2D5593"/>
    <w:rsid w:val="7F2D635A"/>
    <w:rsid w:val="7F335F10"/>
    <w:rsid w:val="7F353FDA"/>
    <w:rsid w:val="7F45355B"/>
    <w:rsid w:val="7F500B90"/>
    <w:rsid w:val="7F6F6742"/>
    <w:rsid w:val="7F8A059A"/>
    <w:rsid w:val="7F8C0AAC"/>
    <w:rsid w:val="7F907D92"/>
    <w:rsid w:val="7FA32C82"/>
    <w:rsid w:val="7FAD57DB"/>
    <w:rsid w:val="7FC55261"/>
    <w:rsid w:val="7FCF024D"/>
    <w:rsid w:val="7FE434C2"/>
    <w:rsid w:val="7FEA15C1"/>
    <w:rsid w:val="7FFD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qFormat="1" w:unhideWhenUsed="0" w:uiPriority="99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10">
    <w:name w:val="Default Paragraph Font"/>
    <w:semiHidden/>
    <w:qFormat/>
    <w:uiPriority w:val="99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99"/>
    <w:pPr>
      <w:ind w:left="420" w:leftChars="200"/>
    </w:pPr>
  </w:style>
  <w:style w:type="paragraph" w:styleId="4">
    <w:name w:val="Body Text"/>
    <w:basedOn w:val="1"/>
    <w:link w:val="15"/>
    <w:qFormat/>
    <w:uiPriority w:val="99"/>
    <w:pPr>
      <w:spacing w:before="11"/>
    </w:pPr>
    <w:rPr>
      <w:rFonts w:ascii="宋体" w:hAnsi="宋体" w:cs="宋体"/>
      <w:sz w:val="36"/>
      <w:szCs w:val="36"/>
      <w:lang w:val="zh-CN"/>
    </w:rPr>
  </w:style>
  <w:style w:type="paragraph" w:styleId="5">
    <w:name w:val="Balloon Text"/>
    <w:basedOn w:val="1"/>
    <w:link w:val="16"/>
    <w:qFormat/>
    <w:uiPriority w:val="99"/>
    <w:rPr>
      <w:sz w:val="18"/>
      <w:szCs w:val="18"/>
    </w:r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Strong"/>
    <w:basedOn w:val="10"/>
    <w:autoRedefine/>
    <w:qFormat/>
    <w:uiPriority w:val="99"/>
    <w:rPr>
      <w:rFonts w:cs="Times New Roman"/>
      <w:b/>
    </w:rPr>
  </w:style>
  <w:style w:type="character" w:styleId="12">
    <w:name w:val="page number"/>
    <w:basedOn w:val="10"/>
    <w:autoRedefine/>
    <w:qFormat/>
    <w:uiPriority w:val="99"/>
    <w:rPr>
      <w:rFonts w:cs="Times New Roman"/>
    </w:rPr>
  </w:style>
  <w:style w:type="character" w:styleId="13">
    <w:name w:val="Hyperlink"/>
    <w:basedOn w:val="10"/>
    <w:autoRedefine/>
    <w:qFormat/>
    <w:uiPriority w:val="99"/>
    <w:rPr>
      <w:rFonts w:cs="Times New Roman"/>
      <w:color w:val="0000FF"/>
      <w:u w:val="single"/>
    </w:rPr>
  </w:style>
  <w:style w:type="character" w:customStyle="1" w:styleId="14">
    <w:name w:val="Heading 1 Char"/>
    <w:basedOn w:val="10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15">
    <w:name w:val="Body Text Char"/>
    <w:basedOn w:val="10"/>
    <w:link w:val="4"/>
    <w:autoRedefine/>
    <w:semiHidden/>
    <w:qFormat/>
    <w:uiPriority w:val="99"/>
    <w:rPr>
      <w:szCs w:val="24"/>
    </w:rPr>
  </w:style>
  <w:style w:type="character" w:customStyle="1" w:styleId="16">
    <w:name w:val="Balloon Text Char"/>
    <w:basedOn w:val="10"/>
    <w:link w:val="5"/>
    <w:autoRedefine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7">
    <w:name w:val="Footer Char"/>
    <w:basedOn w:val="10"/>
    <w:link w:val="6"/>
    <w:autoRedefine/>
    <w:qFormat/>
    <w:locked/>
    <w:uiPriority w:val="99"/>
    <w:rPr>
      <w:rFonts w:ascii="Calibri" w:hAnsi="Calibri" w:cs="黑体"/>
      <w:kern w:val="2"/>
      <w:sz w:val="18"/>
      <w:szCs w:val="18"/>
    </w:rPr>
  </w:style>
  <w:style w:type="character" w:customStyle="1" w:styleId="18">
    <w:name w:val="Header Char"/>
    <w:basedOn w:val="10"/>
    <w:link w:val="7"/>
    <w:autoRedefine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paragraph" w:customStyle="1" w:styleId="19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kern w:val="0"/>
      <w:sz w:val="24"/>
      <w:szCs w:val="24"/>
      <w:lang w:val="en-US" w:eastAsia="zh-CN" w:bidi="ar-SA"/>
    </w:rPr>
  </w:style>
  <w:style w:type="paragraph" w:customStyle="1" w:styleId="20">
    <w:name w:val="p0"/>
    <w:basedOn w:val="1"/>
    <w:autoRedefine/>
    <w:qFormat/>
    <w:uiPriority w:val="99"/>
    <w:pPr>
      <w:widowControl/>
    </w:pPr>
    <w:rPr>
      <w:rFonts w:cs="黑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Lenovo</Company>
  <Pages>13</Pages>
  <Words>4316</Words>
  <Characters>4619</Characters>
  <Lines>0</Lines>
  <Paragraphs>0</Paragraphs>
  <TotalTime>2</TotalTime>
  <ScaleCrop>false</ScaleCrop>
  <LinksUpToDate>false</LinksUpToDate>
  <CharactersWithSpaces>4855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2021-06-17T08:42:00Z</dcterms:created>
  <dc:creator>wo</dc:creator>
  <cp:lastModifiedBy>回忆</cp:lastModifiedBy>
  <cp:lastPrinted>2024-11-04T09:22:00Z</cp:lastPrinted>
  <dcterms:modified xsi:type="dcterms:W3CDTF">2024-11-08T08:27:13Z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F83CCA0106D94E20AD74B4C803DC89F7</vt:lpwstr>
  </property>
</Properties>
</file>