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E07E5"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  <w:lang w:val="en-US" w:eastAsia="zh-CN"/>
        </w:rPr>
      </w:pPr>
      <w:r>
        <w:rPr>
          <w:rFonts w:hint="eastAsia" w:eastAsia="方正黑体简体"/>
          <w:b/>
          <w:bCs/>
          <w:szCs w:val="32"/>
          <w:lang w:val="en-US" w:eastAsia="zh-CN"/>
        </w:rPr>
        <w:t>附件3</w:t>
      </w:r>
    </w:p>
    <w:p w14:paraId="724981CC">
      <w:pPr>
        <w:adjustRightInd w:val="0"/>
        <w:snapToGrid w:val="0"/>
        <w:spacing w:line="540" w:lineRule="exact"/>
        <w:rPr>
          <w:rFonts w:hint="eastAsia" w:eastAsia="方正黑体简体"/>
          <w:b/>
          <w:bCs/>
          <w:szCs w:val="32"/>
          <w:lang w:val="en-US" w:eastAsia="zh-CN"/>
        </w:rPr>
      </w:pPr>
    </w:p>
    <w:tbl>
      <w:tblPr>
        <w:tblStyle w:val="7"/>
        <w:tblW w:w="15835" w:type="dxa"/>
        <w:tblInd w:w="-6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561"/>
        <w:gridCol w:w="696"/>
        <w:gridCol w:w="1648"/>
        <w:gridCol w:w="1096"/>
        <w:gridCol w:w="1055"/>
        <w:gridCol w:w="1336"/>
        <w:gridCol w:w="1034"/>
        <w:gridCol w:w="1060"/>
        <w:gridCol w:w="1201"/>
        <w:gridCol w:w="1123"/>
        <w:gridCol w:w="901"/>
        <w:gridCol w:w="1264"/>
        <w:gridCol w:w="969"/>
        <w:gridCol w:w="1198"/>
      </w:tblGrid>
      <w:tr w14:paraId="159A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83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eastAsia="方正黑体简体"/>
                <w:b/>
                <w:bCs/>
                <w:szCs w:val="32"/>
                <w:lang w:val="en-US" w:eastAsia="zh-CN"/>
              </w:rPr>
              <w:t>报考信息登记表</w:t>
            </w:r>
            <w:bookmarkEnd w:id="0"/>
          </w:p>
        </w:tc>
      </w:tr>
      <w:tr w14:paraId="2E11E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本科毕业院校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硕士毕业院校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博士毕业院校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毕业时间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职称技术等级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报考单位及岗位</w:t>
            </w:r>
          </w:p>
        </w:tc>
      </w:tr>
      <w:tr w14:paraId="0BDB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张三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3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111111111111111111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94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XX大学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1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napToGrid w:val="0"/>
                <w:lang w:val="en-US" w:eastAsia="zh-CN"/>
              </w:rPr>
              <w:t>XXXXX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20060630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E8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XX大学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napToGrid w:val="0"/>
                <w:lang w:val="en-US" w:eastAsia="zh-CN"/>
              </w:rPr>
              <w:t>XXXXX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20090630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0E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XX大学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snapToGrid w:val="0"/>
                <w:lang w:val="en-US" w:eastAsia="zh-CN"/>
              </w:rPr>
              <w:t>XXXXX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20240630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40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XX学院专任教师</w:t>
            </w:r>
          </w:p>
        </w:tc>
      </w:tr>
      <w:tr w14:paraId="2497B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3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40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BF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3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F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09D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</w:tbl>
    <w:p w14:paraId="379C341D"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EB717">
    <w:pPr>
      <w:pStyle w:val="5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―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 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29</w:t>
    </w:r>
    <w:r>
      <w:rPr>
        <w:rFonts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―  </w:t>
    </w:r>
  </w:p>
  <w:p w14:paraId="0E3F6F6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A03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DU3ODFiM2Q4Nzc0YzViZTRiYmI5NzhmNWU4MzNlYjMifQ=="/>
  </w:docVars>
  <w:rsids>
    <w:rsidRoot w:val="00000000"/>
    <w:rsid w:val="1EAA0146"/>
    <w:rsid w:val="249363BB"/>
    <w:rsid w:val="3BE401F5"/>
    <w:rsid w:val="41FE6D99"/>
    <w:rsid w:val="4AEB26BC"/>
    <w:rsid w:val="5ED837E1"/>
    <w:rsid w:val="64C7511B"/>
    <w:rsid w:val="65DC0F6F"/>
    <w:rsid w:val="666941CD"/>
    <w:rsid w:val="79C320C9"/>
    <w:rsid w:val="7F14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仿宋_GB2312" w:cs="Times New Roman"/>
      <w:snapToGrid w:val="0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adjustRightInd w:val="0"/>
      <w:snapToGrid w:val="0"/>
      <w:jc w:val="center"/>
      <w:outlineLvl w:val="1"/>
    </w:pPr>
    <w:rPr>
      <w:rFonts w:ascii="仿宋" w:hAnsi="仿宋" w:eastAsia="黑体"/>
      <w:sz w:val="30"/>
    </w:rPr>
  </w:style>
  <w:style w:type="paragraph" w:styleId="4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heading 1 Char"/>
    <w:basedOn w:val="8"/>
    <w:link w:val="2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customStyle="1" w:styleId="11">
    <w:name w:val="heading 2 Char"/>
    <w:basedOn w:val="8"/>
    <w:link w:val="3"/>
    <w:qFormat/>
    <w:uiPriority w:val="0"/>
    <w:rPr>
      <w:rFonts w:ascii="仿宋" w:hAnsi="仿宋" w:eastAsia="黑体" w:cs="Times New Roman"/>
      <w:snapToGrid w:val="0"/>
      <w:sz w:val="30"/>
      <w:szCs w:val="22"/>
      <w:lang w:val="en-US" w:eastAsia="zh-CN" w:bidi="ar-SA"/>
    </w:rPr>
  </w:style>
  <w:style w:type="character" w:customStyle="1" w:styleId="12">
    <w:name w:val="heading 3 Char"/>
    <w:basedOn w:val="8"/>
    <w:link w:val="4"/>
    <w:qFormat/>
    <w:uiPriority w:val="0"/>
    <w:rPr>
      <w:rFonts w:ascii="Times New Roman" w:hAnsi="Times New Roman" w:eastAsia="仿宋_GB2312" w:cs="Times New Roman"/>
      <w:b/>
      <w:bCs/>
      <w:snapToGrid w:val="0"/>
      <w:sz w:val="32"/>
      <w:szCs w:val="32"/>
      <w:lang w:val="en-US" w:eastAsia="zh-CN" w:bidi="ar-SA"/>
    </w:rPr>
  </w:style>
  <w:style w:type="paragraph" w:customStyle="1" w:styleId="13">
    <w:name w:val="default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snapToGrid/>
      <w:sz w:val="24"/>
      <w:szCs w:val="24"/>
    </w:rPr>
  </w:style>
  <w:style w:type="character" w:customStyle="1" w:styleId="14">
    <w:name w:val="font31"/>
    <w:basedOn w:val="8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754</Words>
  <Characters>846</Characters>
  <Lines>0</Lines>
  <Paragraphs>246</Paragraphs>
  <TotalTime>829</TotalTime>
  <ScaleCrop>false</ScaleCrop>
  <LinksUpToDate>false</LinksUpToDate>
  <CharactersWithSpaces>1089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2024-06-24T08:46:00Z</dcterms:created>
  <dc:creator>水果</dc:creator>
  <cp:lastModifiedBy>水果</cp:lastModifiedBy>
  <cp:lastPrinted>2024-12-06T01:11:00Z</cp:lastPrinted>
  <dcterms:modified xsi:type="dcterms:W3CDTF">2024-12-09T00:50:35Z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3957336026544B19829DEFFDC34614EF_13</vt:lpwstr>
  </property>
</Properties>
</file>