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07C5F6D"/>
    <w:rsid w:val="19A872B1"/>
    <w:rsid w:val="3F0279F3"/>
    <w:rsid w:val="41AB2125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2024-03-22T07:20:11Z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