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1E4AF">
      <w:pPr>
        <w:jc w:val="left"/>
        <w:rPr>
          <w:rFonts w:hint="eastAsia" w:ascii="仿宋_GB2312" w:hAnsi="仿宋_GB2312" w:eastAsia="仿宋_GB2312" w:cs="仿宋_GB2312"/>
          <w:b/>
          <w:bCs/>
          <w:sz w:val="52"/>
          <w:szCs w:val="7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52"/>
          <w:szCs w:val="7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4</w:t>
      </w:r>
    </w:p>
    <w:p w14:paraId="6897226B">
      <w:pPr>
        <w:ind w:firstLine="3132" w:firstLineChars="600"/>
        <w:rPr>
          <w:rFonts w:hint="eastAsia"/>
          <w:b/>
          <w:bCs/>
          <w:sz w:val="52"/>
          <w:szCs w:val="72"/>
          <w:lang w:eastAsia="zh-CN"/>
        </w:rPr>
      </w:pPr>
      <w:r>
        <w:rPr>
          <w:rFonts w:hint="eastAsia"/>
          <w:b/>
          <w:bCs/>
          <w:sz w:val="52"/>
          <w:szCs w:val="72"/>
          <w:lang w:eastAsia="zh-CN"/>
        </w:rPr>
        <w:t>委托书</w:t>
      </w:r>
    </w:p>
    <w:p w14:paraId="58FC7729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委托人（考生）：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   </w:t>
      </w:r>
    </w:p>
    <w:p w14:paraId="77CD8465">
      <w:pPr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被委托人：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身份证号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：                        </w:t>
      </w:r>
    </w:p>
    <w:p w14:paraId="343A4EB1">
      <w:pPr>
        <w:ind w:firstLine="640" w:firstLineChars="200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本人（委托人）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因 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原因</w:t>
      </w:r>
    </w:p>
    <w:p w14:paraId="453B7BB5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不能亲自前往贵单位办理2025年常州经开区教育和文体旅局下属学校公开招聘教师资格复审事宜，特委托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同志全权代表本人办理相关业务事宜，期间办理签署的所有文件本人全部认可，并承担相关法律责任。</w:t>
      </w:r>
    </w:p>
    <w:p w14:paraId="75EA63EC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47D98449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委托时间：自签字之日起至上述事项办完为止。</w:t>
      </w:r>
    </w:p>
    <w:p w14:paraId="40EC8D26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14301022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委托人（签名）：        </w:t>
      </w:r>
    </w:p>
    <w:p w14:paraId="7CEE7A2D">
      <w:pPr>
        <w:wordWrap w:val="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被委托人（签名）：        </w:t>
      </w:r>
    </w:p>
    <w:p w14:paraId="6C78BF24">
      <w:pPr>
        <w:ind w:firstLine="320" w:firstLineChars="100"/>
        <w:jc w:val="right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     日期：     年   月   日</w:t>
      </w:r>
    </w:p>
    <w:p w14:paraId="33C36D07">
      <w:pP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</w:p>
    <w:p w14:paraId="22F636A9">
      <w:pP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ywiaGRpZCI6IjQyN2Y0YjU1MTk1MWViYTc4YjhhMmIzMzk3ZmU5YmQwIiwidXNlckNvdW50IjozfQ=="/>
  </w:docVars>
  <w:rsids>
    <w:rsidRoot w:val="5D8451D4"/>
    <w:rsid w:val="28143BC6"/>
    <w:rsid w:val="34D24898"/>
    <w:rsid w:val="433A172D"/>
    <w:rsid w:val="51D6032F"/>
    <w:rsid w:val="5D8451D4"/>
    <w:rsid w:val="66DC0EEE"/>
    <w:rsid w:val="7D03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0fb1ba-aac1-40d6-b0c5-eb01468266d6\&#20010;&#20154;&#22996;&#25176;&#20070;&#36890;&#29992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个人委托书通用模板.docx</Template>
  <Pages>1</Pages>
  <Words>170</Words>
  <Characters>173</Characters>
  <Lines>0</Lines>
  <Paragraphs>0</Paragraphs>
  <TotalTime>17</TotalTime>
  <ScaleCrop>false</ScaleCrop>
  <LinksUpToDate>false</LinksUpToDate>
  <CharactersWithSpaces>302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2023-04-24T01:27:00Z</dcterms:created>
  <dc:creator>Fabrizia</dc:creator>
  <cp:lastModifiedBy>一缕阳光</cp:lastModifiedBy>
  <dcterms:modified xsi:type="dcterms:W3CDTF">2025-01-23T05:54:45Z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UUID">
    <vt:lpwstr>v1.0_mb_WpTk11tnWpn7cp4Sj9+JUw==</vt:lpwstr>
  </property>
  <property fmtid="{D5CDD505-2E9C-101B-9397-08002B2CF9AE}" pid="4" name="ICV">
    <vt:lpwstr>A3EDA4105EDD4558A9A451D871B3B9BF_11</vt:lpwstr>
  </property>
  <property fmtid="{D5CDD505-2E9C-101B-9397-08002B2CF9AE}" pid="5" name="KSOTemplateDocerSaveRecord">
    <vt:lpwstr>eyJoZGlkIjoiZmRiY2YxYWNkZTY1NjU3YTAwNTYyN2EyOWE5N2JhYTMiLCJ1c2VySWQiOiI3MDAzMjIyMDkifQ==</vt:lpwstr>
  </property>
</Properties>
</file>