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kern w:val="0"/>
          <w:sz w:val="36"/>
          <w:szCs w:val="36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6"/>
          <w:szCs w:val="36"/>
          <w:lang w:eastAsia="zh-CN"/>
        </w:rPr>
        <w:t>温州外国语小学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6"/>
          <w:szCs w:val="36"/>
        </w:rPr>
        <w:t>教师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6"/>
          <w:szCs w:val="36"/>
          <w:lang w:val="en-US" w:eastAsia="zh-CN"/>
        </w:rPr>
        <w:t>招聘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6"/>
          <w:szCs w:val="36"/>
        </w:rPr>
        <w:t>报名表</w:t>
      </w:r>
    </w:p>
    <w:p>
      <w:pPr>
        <w:tabs>
          <w:tab w:val="left" w:pos="6405"/>
        </w:tabs>
        <w:spacing w:line="480" w:lineRule="auto"/>
        <w:textAlignment w:val="baseline"/>
        <w:rPr>
          <w:rFonts w:ascii="宋体" w:cs="宋体"/>
          <w:vanish/>
          <w:color w:val="auto"/>
          <w:kern w:val="0"/>
          <w:sz w:val="24"/>
        </w:rPr>
      </w:pPr>
    </w:p>
    <w:tbl>
      <w:tblPr>
        <w:tblStyle w:val="6"/>
        <w:tblW w:w="1038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0"/>
        <w:gridCol w:w="1315"/>
        <w:gridCol w:w="1607"/>
        <w:gridCol w:w="1308"/>
        <w:gridCol w:w="1221"/>
        <w:gridCol w:w="1479"/>
        <w:gridCol w:w="210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7" w:hRule="atLeast"/>
          <w:jc w:val="center"/>
        </w:trPr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姓 名</w:t>
            </w:r>
          </w:p>
        </w:tc>
        <w:tc>
          <w:tcPr>
            <w:tcW w:w="13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 xml:space="preserve">      </w:t>
            </w:r>
          </w:p>
        </w:tc>
        <w:tc>
          <w:tcPr>
            <w:tcW w:w="16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性 别</w:t>
            </w:r>
          </w:p>
        </w:tc>
        <w:tc>
          <w:tcPr>
            <w:tcW w:w="13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2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10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6" w:hRule="atLeast"/>
          <w:jc w:val="center"/>
        </w:trPr>
        <w:tc>
          <w:tcPr>
            <w:tcW w:w="13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民 族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籍 贯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2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户籍所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在地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10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4" w:hRule="atLeast"/>
          <w:jc w:val="center"/>
        </w:trPr>
        <w:tc>
          <w:tcPr>
            <w:tcW w:w="13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何时加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入何党派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参加工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作时间</w:t>
            </w:r>
            <w:r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22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10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3" w:hRule="atLeast"/>
          <w:jc w:val="center"/>
        </w:trPr>
        <w:tc>
          <w:tcPr>
            <w:tcW w:w="13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8"/>
                <w:szCs w:val="28"/>
              </w:rPr>
              <w:t>身份证件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8"/>
                <w:szCs w:val="28"/>
              </w:rPr>
              <w:t>号码</w:t>
            </w:r>
          </w:p>
        </w:tc>
        <w:tc>
          <w:tcPr>
            <w:tcW w:w="423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2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10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13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spacing w:val="-11"/>
                <w:kern w:val="0"/>
                <w:sz w:val="28"/>
                <w:szCs w:val="28"/>
                <w:lang w:eastAsia="zh-CN"/>
              </w:rPr>
              <w:t>第一</w:t>
            </w:r>
            <w:r>
              <w:rPr>
                <w:rFonts w:hint="eastAsia" w:ascii="仿宋" w:hAnsi="仿宋" w:eastAsia="仿宋" w:cs="宋体"/>
                <w:bCs/>
                <w:color w:val="auto"/>
                <w:spacing w:val="-11"/>
                <w:kern w:val="0"/>
                <w:sz w:val="28"/>
                <w:szCs w:val="28"/>
              </w:rPr>
              <w:t>学历及</w:t>
            </w:r>
            <w:r>
              <w:rPr>
                <w:rFonts w:hint="eastAsia" w:ascii="仿宋" w:hAnsi="仿宋" w:eastAsia="仿宋" w:cs="宋体"/>
                <w:bCs/>
                <w:color w:val="auto"/>
                <w:spacing w:val="-11"/>
                <w:kern w:val="0"/>
                <w:sz w:val="28"/>
                <w:szCs w:val="28"/>
                <w:lang w:eastAsia="zh-CN"/>
              </w:rPr>
              <w:t>最高学历</w:t>
            </w:r>
          </w:p>
        </w:tc>
        <w:tc>
          <w:tcPr>
            <w:tcW w:w="423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default" w:ascii="仿宋" w:hAnsi="仿宋" w:eastAsia="仿宋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2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8"/>
                <w:szCs w:val="28"/>
              </w:rPr>
              <w:t>职称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8"/>
                <w:szCs w:val="28"/>
                <w:lang w:eastAsia="zh-CN"/>
              </w:rPr>
              <w:t>（评聘时间）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35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3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8"/>
                <w:szCs w:val="28"/>
              </w:rPr>
              <w:t>现工作单位及职务</w:t>
            </w:r>
          </w:p>
        </w:tc>
        <w:tc>
          <w:tcPr>
            <w:tcW w:w="545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ind w:firstLine="280" w:firstLineChars="100"/>
              <w:rPr>
                <w:rFonts w:hint="default" w:ascii="仿宋" w:hAnsi="仿宋" w:eastAsia="仿宋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  <w:t>教龄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13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8"/>
                <w:szCs w:val="28"/>
              </w:rPr>
              <w:t>骨干层次</w:t>
            </w:r>
          </w:p>
        </w:tc>
        <w:tc>
          <w:tcPr>
            <w:tcW w:w="545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8"/>
                <w:szCs w:val="28"/>
              </w:rPr>
              <w:t>荣誉称号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ind w:firstLine="280" w:firstLineChars="100"/>
              <w:jc w:val="both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3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8"/>
                <w:szCs w:val="28"/>
              </w:rPr>
              <w:t>教师资格证书类别</w:t>
            </w:r>
          </w:p>
        </w:tc>
        <w:tc>
          <w:tcPr>
            <w:tcW w:w="292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35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仿宋" w:hAnsi="仿宋" w:eastAsia="仿宋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3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近5年师德及年度考核情况</w:t>
            </w:r>
          </w:p>
        </w:tc>
        <w:tc>
          <w:tcPr>
            <w:tcW w:w="61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ind w:firstLine="280"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spacing w:line="360" w:lineRule="exact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427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ind w:firstLine="1120" w:firstLineChars="400"/>
              <w:jc w:val="both"/>
              <w:rPr>
                <w:rFonts w:hint="default" w:ascii="仿宋" w:hAnsi="仿宋" w:eastAsia="仿宋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  <w:t>竞聘岗位及需求</w:t>
            </w:r>
          </w:p>
        </w:tc>
        <w:tc>
          <w:tcPr>
            <w:tcW w:w="61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default" w:ascii="仿宋" w:hAnsi="仿宋" w:eastAsia="仿宋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350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  <w:t>学习经历</w:t>
            </w: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  <w:t>从高中阶段填起）</w:t>
            </w:r>
          </w:p>
          <w:p>
            <w:pPr>
              <w:widowControl/>
              <w:spacing w:line="360" w:lineRule="exact"/>
              <w:jc w:val="both"/>
              <w:rPr>
                <w:rFonts w:hint="eastAsia" w:ascii="仿宋" w:hAnsi="仿宋" w:eastAsia="仿宋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8"/>
                <w:szCs w:val="28"/>
              </w:rPr>
              <w:t>起止时间</w:t>
            </w:r>
          </w:p>
        </w:tc>
        <w:tc>
          <w:tcPr>
            <w:tcW w:w="41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35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8"/>
                <w:szCs w:val="28"/>
              </w:rPr>
              <w:t>学历、学位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350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1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35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1350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1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3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1350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1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3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  <w:jc w:val="center"/>
        </w:trPr>
        <w:tc>
          <w:tcPr>
            <w:tcW w:w="1350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" w:hAnsi="仿宋" w:eastAsia="仿宋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  <w:t>工作经历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起讫日期</w:t>
            </w:r>
          </w:p>
        </w:tc>
        <w:tc>
          <w:tcPr>
            <w:tcW w:w="41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1120" w:firstLineChars="4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单  位</w:t>
            </w:r>
          </w:p>
        </w:tc>
        <w:tc>
          <w:tcPr>
            <w:tcW w:w="3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任职情况（年级、学科、职务）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135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3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135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1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3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default" w:ascii="仿宋" w:hAnsi="仿宋" w:eastAsia="仿宋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135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1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3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default" w:ascii="仿宋" w:hAnsi="仿宋" w:eastAsia="仿宋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350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工作期间（或大学期间）</w:t>
            </w:r>
          </w:p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获奖情况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spacing w:line="360" w:lineRule="exact"/>
              <w:jc w:val="both"/>
              <w:rPr>
                <w:rFonts w:hint="eastAsia" w:ascii="仿宋" w:hAnsi="仿宋" w:eastAsia="仿宋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获奖日期</w:t>
            </w:r>
          </w:p>
        </w:tc>
        <w:tc>
          <w:tcPr>
            <w:tcW w:w="41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授奖单位</w:t>
            </w:r>
          </w:p>
        </w:tc>
        <w:tc>
          <w:tcPr>
            <w:tcW w:w="3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奖励内容（荣誉称号）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exact"/>
          <w:jc w:val="center"/>
        </w:trPr>
        <w:tc>
          <w:tcPr>
            <w:tcW w:w="135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1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exact"/>
          <w:jc w:val="center"/>
        </w:trPr>
        <w:tc>
          <w:tcPr>
            <w:tcW w:w="135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41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3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exact"/>
          <w:jc w:val="center"/>
        </w:trPr>
        <w:tc>
          <w:tcPr>
            <w:tcW w:w="135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1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11"/>
              <w:adjustRightInd w:val="0"/>
              <w:snapToGrid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exact"/>
          <w:jc w:val="center"/>
        </w:trPr>
        <w:tc>
          <w:tcPr>
            <w:tcW w:w="135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1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350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both"/>
              <w:rPr>
                <w:rFonts w:hint="default" w:ascii="仿宋" w:hAnsi="仿宋" w:eastAsia="仿宋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  <w:t>学生指导获奖情况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1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3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default" w:ascii="仿宋" w:hAnsi="仿宋" w:eastAsia="仿宋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35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仿宋" w:hAnsi="仿宋" w:eastAsia="仿宋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1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3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default" w:ascii="仿宋" w:hAnsi="仿宋" w:eastAsia="仿宋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35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仿宋" w:hAnsi="仿宋" w:eastAsia="仿宋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</w:p>
        </w:tc>
        <w:tc>
          <w:tcPr>
            <w:tcW w:w="41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</w:p>
        </w:tc>
        <w:tc>
          <w:tcPr>
            <w:tcW w:w="3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35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仿宋" w:hAnsi="仿宋" w:eastAsia="仿宋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</w:p>
        </w:tc>
        <w:tc>
          <w:tcPr>
            <w:tcW w:w="41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</w:p>
        </w:tc>
        <w:tc>
          <w:tcPr>
            <w:tcW w:w="3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135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" w:hAnsi="仿宋" w:eastAsia="仿宋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  <w:t>家庭成员及主要社会关系（含子女）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  <w:t>关 系</w:t>
            </w:r>
          </w:p>
        </w:tc>
        <w:tc>
          <w:tcPr>
            <w:tcW w:w="41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" w:hAnsi="仿宋" w:eastAsia="仿宋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  <w:t>姓 名</w:t>
            </w:r>
          </w:p>
        </w:tc>
        <w:tc>
          <w:tcPr>
            <w:tcW w:w="3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" w:hAnsi="仿宋" w:eastAsia="仿宋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1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3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1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3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1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3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1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3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0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  <w:t>诚信承诺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default" w:ascii="仿宋" w:hAnsi="仿宋" w:eastAsia="仿宋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0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  <w:p>
            <w:pPr>
              <w:spacing w:line="360" w:lineRule="auto"/>
              <w:jc w:val="both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本人无任何违法及不良诚信记录，所填信息全部属实，如有虚假本人愿意承担全部责任！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承诺人：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rPr>
          <w:rFonts w:ascii="仿宋" w:hAnsi="仿宋" w:eastAsia="仿宋" w:cs="仿宋"/>
          <w:color w:val="auto"/>
          <w:sz w:val="24"/>
        </w:rPr>
      </w:pPr>
    </w:p>
    <w:p>
      <w:pPr>
        <w:spacing w:line="500" w:lineRule="exact"/>
        <w:rPr>
          <w:rFonts w:ascii="微软雅黑" w:hAnsi="微软雅黑" w:eastAsia="微软雅黑" w:cs="仿宋"/>
          <w:sz w:val="30"/>
          <w:szCs w:val="30"/>
        </w:rPr>
      </w:pPr>
    </w:p>
    <w:sectPr>
      <w:footerReference r:id="rId3" w:type="default"/>
      <w:pgSz w:w="11906" w:h="16838"/>
      <w:pgMar w:top="1157" w:right="1349" w:bottom="1157" w:left="134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1" w:fontKey="{F91A6EB6-7A1C-40D2-96D1-4BF2313DAB5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BB6ABE5-5692-4601-8D8F-DE11D95B9C8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4ZTFjMTVmMTJhNjU2N2ZiZTA5NjBmZTQ2N2ZjOWQifQ=="/>
  </w:docVars>
  <w:rsids>
    <w:rsidRoot w:val="6FC5766C"/>
    <w:rsid w:val="00014676"/>
    <w:rsid w:val="000D5E11"/>
    <w:rsid w:val="001039D0"/>
    <w:rsid w:val="001354C9"/>
    <w:rsid w:val="001558C3"/>
    <w:rsid w:val="001B2214"/>
    <w:rsid w:val="001D0C63"/>
    <w:rsid w:val="0020363C"/>
    <w:rsid w:val="002721D2"/>
    <w:rsid w:val="002B0E56"/>
    <w:rsid w:val="003202A5"/>
    <w:rsid w:val="003211D2"/>
    <w:rsid w:val="00324DEB"/>
    <w:rsid w:val="003F4582"/>
    <w:rsid w:val="00414D56"/>
    <w:rsid w:val="00414EA8"/>
    <w:rsid w:val="004211AE"/>
    <w:rsid w:val="00445ED5"/>
    <w:rsid w:val="004B00D7"/>
    <w:rsid w:val="004D3710"/>
    <w:rsid w:val="00521B1F"/>
    <w:rsid w:val="006118BF"/>
    <w:rsid w:val="00613D2D"/>
    <w:rsid w:val="00646D3C"/>
    <w:rsid w:val="0067020C"/>
    <w:rsid w:val="006817A9"/>
    <w:rsid w:val="006C03B8"/>
    <w:rsid w:val="006F6FC1"/>
    <w:rsid w:val="00722DFD"/>
    <w:rsid w:val="0073351B"/>
    <w:rsid w:val="0078490C"/>
    <w:rsid w:val="007910CF"/>
    <w:rsid w:val="007D496B"/>
    <w:rsid w:val="007F02DB"/>
    <w:rsid w:val="008D1421"/>
    <w:rsid w:val="00914E93"/>
    <w:rsid w:val="009271EA"/>
    <w:rsid w:val="009538DB"/>
    <w:rsid w:val="0099421C"/>
    <w:rsid w:val="009D3BD2"/>
    <w:rsid w:val="009F748B"/>
    <w:rsid w:val="00A3756B"/>
    <w:rsid w:val="00A92D26"/>
    <w:rsid w:val="00B20EC4"/>
    <w:rsid w:val="00B330E4"/>
    <w:rsid w:val="00B619D4"/>
    <w:rsid w:val="00BA6DDB"/>
    <w:rsid w:val="00BE5436"/>
    <w:rsid w:val="00C1734F"/>
    <w:rsid w:val="00C31E89"/>
    <w:rsid w:val="00C333EB"/>
    <w:rsid w:val="00C75F25"/>
    <w:rsid w:val="00D14602"/>
    <w:rsid w:val="00D32055"/>
    <w:rsid w:val="00D36BB3"/>
    <w:rsid w:val="00D7599E"/>
    <w:rsid w:val="00D75F5A"/>
    <w:rsid w:val="00DD2BD4"/>
    <w:rsid w:val="00DF7223"/>
    <w:rsid w:val="00E16A87"/>
    <w:rsid w:val="00E60698"/>
    <w:rsid w:val="00E86D40"/>
    <w:rsid w:val="00EB1B7F"/>
    <w:rsid w:val="00ED06BE"/>
    <w:rsid w:val="00ED6C00"/>
    <w:rsid w:val="00F44662"/>
    <w:rsid w:val="00F97351"/>
    <w:rsid w:val="00FA1D41"/>
    <w:rsid w:val="00FA294D"/>
    <w:rsid w:val="00FB2310"/>
    <w:rsid w:val="00FD41F6"/>
    <w:rsid w:val="00FE7191"/>
    <w:rsid w:val="04615900"/>
    <w:rsid w:val="057125A3"/>
    <w:rsid w:val="05732BD6"/>
    <w:rsid w:val="06F432D9"/>
    <w:rsid w:val="0782707C"/>
    <w:rsid w:val="086805CF"/>
    <w:rsid w:val="0D0B045D"/>
    <w:rsid w:val="0D3E7BAC"/>
    <w:rsid w:val="0D5634D7"/>
    <w:rsid w:val="0DBC5600"/>
    <w:rsid w:val="12863222"/>
    <w:rsid w:val="12ED1BC2"/>
    <w:rsid w:val="137A2334"/>
    <w:rsid w:val="13867D63"/>
    <w:rsid w:val="146E5782"/>
    <w:rsid w:val="167F2BEC"/>
    <w:rsid w:val="17DE1932"/>
    <w:rsid w:val="181D1A37"/>
    <w:rsid w:val="195C2A08"/>
    <w:rsid w:val="198544A5"/>
    <w:rsid w:val="19F177D5"/>
    <w:rsid w:val="19FD611B"/>
    <w:rsid w:val="1A2E5D0F"/>
    <w:rsid w:val="1AA41DC8"/>
    <w:rsid w:val="1AAB7508"/>
    <w:rsid w:val="1AFB49D1"/>
    <w:rsid w:val="1B7B5F59"/>
    <w:rsid w:val="1C7C2055"/>
    <w:rsid w:val="1CA17260"/>
    <w:rsid w:val="1D333B9A"/>
    <w:rsid w:val="21027047"/>
    <w:rsid w:val="217A0FCC"/>
    <w:rsid w:val="224367D3"/>
    <w:rsid w:val="2426099C"/>
    <w:rsid w:val="24B2382F"/>
    <w:rsid w:val="251F1A94"/>
    <w:rsid w:val="2628485A"/>
    <w:rsid w:val="270B32FE"/>
    <w:rsid w:val="27614A6B"/>
    <w:rsid w:val="279D0A52"/>
    <w:rsid w:val="28E516E7"/>
    <w:rsid w:val="28E95FA6"/>
    <w:rsid w:val="295269D9"/>
    <w:rsid w:val="2A067935"/>
    <w:rsid w:val="2A1E38BC"/>
    <w:rsid w:val="2AA23FE1"/>
    <w:rsid w:val="2AD662C8"/>
    <w:rsid w:val="2B9E1D85"/>
    <w:rsid w:val="2C156C80"/>
    <w:rsid w:val="2C1D1D7D"/>
    <w:rsid w:val="2C477F48"/>
    <w:rsid w:val="2C676505"/>
    <w:rsid w:val="2E8867F9"/>
    <w:rsid w:val="311F0CB9"/>
    <w:rsid w:val="32442A06"/>
    <w:rsid w:val="35107226"/>
    <w:rsid w:val="361B62E7"/>
    <w:rsid w:val="37210E2A"/>
    <w:rsid w:val="37A351BA"/>
    <w:rsid w:val="38A372C9"/>
    <w:rsid w:val="391C2719"/>
    <w:rsid w:val="3A4E516D"/>
    <w:rsid w:val="3CE96E26"/>
    <w:rsid w:val="3E0D79B9"/>
    <w:rsid w:val="4004324E"/>
    <w:rsid w:val="400C709F"/>
    <w:rsid w:val="41505E44"/>
    <w:rsid w:val="42455AE2"/>
    <w:rsid w:val="42513F32"/>
    <w:rsid w:val="42785102"/>
    <w:rsid w:val="4328116A"/>
    <w:rsid w:val="4412033C"/>
    <w:rsid w:val="441E7D84"/>
    <w:rsid w:val="447274AF"/>
    <w:rsid w:val="4485375A"/>
    <w:rsid w:val="457422D4"/>
    <w:rsid w:val="45D76852"/>
    <w:rsid w:val="49030F3B"/>
    <w:rsid w:val="49C6191C"/>
    <w:rsid w:val="4A5A2EFF"/>
    <w:rsid w:val="4BBF61EE"/>
    <w:rsid w:val="4BC7373A"/>
    <w:rsid w:val="4DC5053D"/>
    <w:rsid w:val="4FED73C0"/>
    <w:rsid w:val="50B87E84"/>
    <w:rsid w:val="51722D0A"/>
    <w:rsid w:val="52A73446"/>
    <w:rsid w:val="535C4312"/>
    <w:rsid w:val="539823B8"/>
    <w:rsid w:val="55D64161"/>
    <w:rsid w:val="57436B40"/>
    <w:rsid w:val="57E706F1"/>
    <w:rsid w:val="599362E2"/>
    <w:rsid w:val="5A0B1311"/>
    <w:rsid w:val="5A64737B"/>
    <w:rsid w:val="5A930163"/>
    <w:rsid w:val="5ABB782D"/>
    <w:rsid w:val="5AF44EFA"/>
    <w:rsid w:val="5AF962B6"/>
    <w:rsid w:val="5C770EE0"/>
    <w:rsid w:val="5CFC6713"/>
    <w:rsid w:val="5D2703CB"/>
    <w:rsid w:val="5D4C3E85"/>
    <w:rsid w:val="5E426BFD"/>
    <w:rsid w:val="5EC776D5"/>
    <w:rsid w:val="5F020E43"/>
    <w:rsid w:val="5F0A1D65"/>
    <w:rsid w:val="5FF43D49"/>
    <w:rsid w:val="610209BE"/>
    <w:rsid w:val="619B24DD"/>
    <w:rsid w:val="6244265E"/>
    <w:rsid w:val="62D13277"/>
    <w:rsid w:val="63402BC7"/>
    <w:rsid w:val="63720F41"/>
    <w:rsid w:val="637340B3"/>
    <w:rsid w:val="63740A64"/>
    <w:rsid w:val="63AF6670"/>
    <w:rsid w:val="64700183"/>
    <w:rsid w:val="657843DF"/>
    <w:rsid w:val="66205656"/>
    <w:rsid w:val="665818B6"/>
    <w:rsid w:val="6BCA3F8B"/>
    <w:rsid w:val="6D313FE7"/>
    <w:rsid w:val="6D535020"/>
    <w:rsid w:val="6E17593E"/>
    <w:rsid w:val="6FB17C09"/>
    <w:rsid w:val="6FC5766C"/>
    <w:rsid w:val="708E139F"/>
    <w:rsid w:val="71494866"/>
    <w:rsid w:val="71804A97"/>
    <w:rsid w:val="71B442CC"/>
    <w:rsid w:val="71D41FF7"/>
    <w:rsid w:val="745B4910"/>
    <w:rsid w:val="75726CFD"/>
    <w:rsid w:val="76706C62"/>
    <w:rsid w:val="7824004E"/>
    <w:rsid w:val="7CB21BDB"/>
    <w:rsid w:val="7D55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List Paragraph1"/>
    <w:basedOn w:val="1"/>
    <w:qFormat/>
    <w:uiPriority w:val="99"/>
    <w:pPr>
      <w:ind w:firstLine="420" w:firstLineChars="200"/>
    </w:pPr>
  </w:style>
  <w:style w:type="character" w:customStyle="1" w:styleId="10">
    <w:name w:val="批注框文本 Char"/>
    <w:basedOn w:val="8"/>
    <w:link w:val="2"/>
    <w:qFormat/>
    <w:uiPriority w:val="0"/>
    <w:rPr>
      <w:kern w:val="2"/>
      <w:sz w:val="18"/>
      <w:szCs w:val="18"/>
    </w:rPr>
  </w:style>
  <w:style w:type="paragraph" w:customStyle="1" w:styleId="11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PLE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9884A7-A5C3-472D-BCAE-9BFA3696BA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15</Pages>
  <Words>4774</Words>
  <Characters>5342</Characters>
  <Lines>20</Lines>
  <Paragraphs>5</Paragraphs>
  <TotalTime>21</TotalTime>
  <ScaleCrop>false</ScaleCrop>
  <LinksUpToDate>false</LinksUpToDate>
  <CharactersWithSpaces>5477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2019-10-19T14:26:00Z</dcterms:created>
  <dc:creator>找不着北</dc:creator>
  <cp:lastModifiedBy>WPS_1638753911</cp:lastModifiedBy>
  <cp:lastPrinted>2019-10-25T12:45:00Z</cp:lastPrinted>
  <dcterms:modified xsi:type="dcterms:W3CDTF">2022-11-18T01:42:43Z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BD38B0F15B384FFFBB066D2DB0DB9ABF</vt:lpwstr>
  </property>
</Properties>
</file>