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A4F9">
      <w:pPr>
        <w:pStyle w:val="17"/>
        <w:spacing w:line="660" w:lineRule="exact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color="00000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2：</w:t>
      </w:r>
    </w:p>
    <w:p w14:paraId="5F4E92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阜沙镇2025年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 w14:paraId="1BE44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</w:t>
      </w:r>
      <w:bookmarkStart w:id="0" w:name="_GoBack"/>
      <w:bookmarkEnd w:id="0"/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 xml:space="preserve">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6FC7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E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E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1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9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F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2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B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54C8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B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A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1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D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F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62E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B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5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F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940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4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1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2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AC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6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C1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8A0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EA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404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1F8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DC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F25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8F14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7F8F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115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D00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F98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F2A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ED9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7D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BA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89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9FD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07F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D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1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4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D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4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249B7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9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631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3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1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AA7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2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4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0F42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6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F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AFD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2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2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013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5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F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23291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7643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D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D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0B2690D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2BB28C6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杨子莹</cp:lastModifiedBy>
  <cp:lastPrinted>2024-07-19T00:43:00Z</cp:lastPrinted>
  <dcterms:modified xsi:type="dcterms:W3CDTF">2025-01-22T07:44:12Z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