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7874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324D0AC3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277B982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2477728D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4D06229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BB06058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德化县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2F1AE01A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085AA49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98339B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EA49CA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0DAC4068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56AD37E9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10A8F8C7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18FF9B70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FEFA0F6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2C8C3AA-6BD8-438A-A6C4-BFB54057C1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ABF789C5-31AB-424C-8C73-F73BF7281FD4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1626FEC-8D94-4A42-9A10-B79A0A29B5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FCF6CDB-D233-44FA-AD6D-C5BB8EE4D420}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B6EC9278-8259-4331-819A-F12EC5B443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AB23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178</Words>
  <Characters>189</Characters>
  <Lines>0</Lines>
  <Paragraphs>0</Paragraphs>
  <TotalTime>0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努力！</cp:lastModifiedBy>
  <cp:lastPrinted>2022-11-28T11:46:00Z</cp:lastPrinted>
  <dcterms:modified xsi:type="dcterms:W3CDTF">2025-02-25T03:49:05Z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eyJoZGlkIjoiOGY0YjQ5YmQzMzNhMGU4MDBhMjFhZDFhNTMyNjQ5ZDQiLCJ1c2VySWQiOiIzNjc1MzIzODAifQ==</vt:lpwstr>
  </property>
</Properties>
</file>