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0195C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22410A0B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4F031027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 w14:paraId="188E1A61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2DE78A8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44961FF6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本人参加2025年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泉港区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部分公办学校专项公开招聘编制内新任教师考试，报考岗位：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泉港区教育局组织人事股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35F17E30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429D3861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789C97D6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2F83102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537E7092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7BDC6013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5EFD45E5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32FCB323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0092CAB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E732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178</Words>
  <Characters>189</Characters>
  <Lines>0</Lines>
  <Paragraphs>0</Paragraphs>
  <TotalTime>0</TotalTime>
  <ScaleCrop>false</ScaleCrop>
  <LinksUpToDate>false</LinksUpToDate>
  <CharactersWithSpaces>273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Brave</cp:lastModifiedBy>
  <cp:lastPrinted>2022-11-28T11:46:00Z</cp:lastPrinted>
  <dcterms:modified xsi:type="dcterms:W3CDTF">2025-02-26T00:58:06Z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D6403F2ED6564547BE4C15EDC524D26F_13</vt:lpwstr>
  </property>
  <property fmtid="{D5CDD505-2E9C-101B-9397-08002B2CF9AE}" pid="4" name="KSOTemplateDocerSaveRecord">
    <vt:lpwstr>eyJoZGlkIjoiMjkxZmIwZWE1ZmQ0NjJhZGYxYjg4MzM4OGIzNmQ1ZGQiLCJ1c2VySWQiOiIyNTAyMDUzMTMifQ==</vt:lpwstr>
  </property>
</Properties>
</file>