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7A90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590C31F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泉州台商投资区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 w14:paraId="1C1AA59A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116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058D3AA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F5BB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C2DE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C2C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132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2A164A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47225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  <w:bookmarkStart w:id="0" w:name="_GoBack"/>
            <w:bookmarkEnd w:id="0"/>
          </w:p>
          <w:p w14:paraId="3EF9546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66BB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7B47A4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9D8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522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623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999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0C3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8B9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3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7DDBD0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734E11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E2B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0E7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40F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775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231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C78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DD7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EF5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613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5CC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71E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19A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C7E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237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00B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878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8D3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B6B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C0A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BFC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88704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FB8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 w14:paraId="28BC00E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59B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8E5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556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3C2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33B6D4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BD8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D12D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D7A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671F87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97D63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12B27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0A8CD7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59444D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4794B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597134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E5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65FFDA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747E84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BE7A7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1DBF8CFC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1BB18E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1024AB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1A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7F01D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0363E5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2BD557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48AB491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3F405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462577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4F8C1CE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9CD5A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CA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52F768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12D0A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80D09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33C1E7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A74FF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3DA4B4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6C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6D6D59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5A631B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09930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4D2176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EF62F6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CFABA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C8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284A572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21854C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65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5CF09B46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6D96E1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5B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26386A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BD40F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79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3038B11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CA13F3F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25AA6541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F9B1418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C63992F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2BEF5A4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AB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046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552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軟</cp:lastModifiedBy>
  <cp:lastPrinted>2024-04-15T09:08:00Z</cp:lastPrinted>
  <dcterms:modified xsi:type="dcterms:W3CDTF">2025-02-26T03:42:01Z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eyJoZGlkIjoiMWJkNmFiNTliOGY2OTgzN2M1NmM5OGIxNzBmOGI1NGIiLCJ1c2VySWQiOiIzMjA0MjE1NDYifQ==</vt:lpwstr>
  </property>
</Properties>
</file>