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B227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D2ED742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D112A3F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0728D7A9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BDC2AC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1BF75467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泉州台商投资区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泉州台商投资区教育文体旅游局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8F3B9D2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CFD176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4778B4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A72CE6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664C455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1D12DC1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0C8532D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05156BBB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299276F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822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189</Characters>
  <Lines>0</Lines>
  <Paragraphs>0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軟</cp:lastModifiedBy>
  <cp:lastPrinted>2022-11-28T11:46:00Z</cp:lastPrinted>
  <dcterms:modified xsi:type="dcterms:W3CDTF">2025-02-26T03:42:53Z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eyJoZGlkIjoiMWJkNmFiNTliOGY2OTgzN2M1NmM5OGIxNzBmOGI1NGIiLCJ1c2VySWQiOiIzMjA0MjE1NDYifQ==</vt:lpwstr>
  </property>
</Properties>
</file>