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AFC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附件2：</w:t>
      </w:r>
    </w:p>
    <w:p w14:paraId="59DE959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河北省昌黎汇文二中专项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选聘教师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院校名单</w:t>
      </w:r>
    </w:p>
    <w:p w14:paraId="5FEA73B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p w14:paraId="7A67D9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8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教育部直属师范大学名单（6所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）</w:t>
      </w:r>
    </w:p>
    <w:p w14:paraId="15D5DFA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8" w:firstLineChars="200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北京师范大学、华东师范大学、华中师范大学、东北师范大</w:t>
      </w:r>
    </w:p>
    <w:p w14:paraId="5953061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学、陕西师范大学、西南大学。</w:t>
      </w:r>
    </w:p>
    <w:p w14:paraId="7C5512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二、“双一流”大学名单（42所）</w:t>
      </w:r>
    </w:p>
    <w:p w14:paraId="58BFB39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84" w:firstLineChars="196"/>
        <w:textAlignment w:val="baseline"/>
        <w:rPr>
          <w:sz w:val="32"/>
          <w:szCs w:val="32"/>
          <w:lang w:eastAsia="zh-CN"/>
        </w:rPr>
      </w:pPr>
      <w:r>
        <w:rPr>
          <w:spacing w:val="-11"/>
          <w:position w:val="1"/>
          <w:sz w:val="32"/>
          <w:szCs w:val="32"/>
          <w:lang w:eastAsia="zh-CN"/>
        </w:rPr>
        <w:t>1.A类36</w:t>
      </w:r>
      <w:r>
        <w:rPr>
          <w:spacing w:val="-3"/>
          <w:sz w:val="32"/>
          <w:szCs w:val="32"/>
          <w:lang w:eastAsia="zh-CN"/>
        </w:rPr>
        <w:t>所</w:t>
      </w:r>
    </w:p>
    <w:p w14:paraId="4766169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8" w:firstLineChars="200"/>
        <w:textAlignment w:val="baseline"/>
        <w:rPr>
          <w:sz w:val="32"/>
          <w:szCs w:val="32"/>
          <w:lang w:eastAsia="zh-CN"/>
        </w:rPr>
      </w:pPr>
      <w:r>
        <w:rPr>
          <w:spacing w:val="-3"/>
          <w:sz w:val="32"/>
          <w:szCs w:val="32"/>
          <w:lang w:eastAsia="zh-CN"/>
        </w:rPr>
        <w:t>北京大学、中国人民大学、清华大学、北京航空航天大学、</w:t>
      </w:r>
      <w:r>
        <w:rPr>
          <w:spacing w:val="9"/>
          <w:sz w:val="32"/>
          <w:szCs w:val="32"/>
          <w:lang w:eastAsia="zh-CN"/>
        </w:rPr>
        <w:t>北京理工大学、中国农业大学、北京师范大学、中央民族大学、</w:t>
      </w:r>
      <w:r>
        <w:rPr>
          <w:spacing w:val="4"/>
          <w:sz w:val="32"/>
          <w:szCs w:val="32"/>
          <w:lang w:eastAsia="zh-CN"/>
        </w:rPr>
        <w:t>南开大学、天津大学、大连理工大学、吉林大学、哈尔滨工业大学、复旦大学、同济大学、上海交通大学、华东师范大学、南京大学、东南大学、浙江大学、中国科学技术大学、厦门大学、山</w:t>
      </w:r>
      <w:r>
        <w:rPr>
          <w:spacing w:val="9"/>
          <w:sz w:val="32"/>
          <w:szCs w:val="32"/>
          <w:lang w:eastAsia="zh-CN"/>
        </w:rPr>
        <w:t>东大学、中国海洋大学、武汉大学、华中科技大学、中南大学、</w:t>
      </w:r>
      <w:r>
        <w:rPr>
          <w:spacing w:val="-2"/>
          <w:sz w:val="32"/>
          <w:szCs w:val="32"/>
          <w:lang w:eastAsia="zh-CN"/>
        </w:rPr>
        <w:t>中山大学、华南理工大学、四川大学、重庆大学、电子科技大学、</w:t>
      </w:r>
      <w:r>
        <w:rPr>
          <w:spacing w:val="8"/>
          <w:position w:val="1"/>
          <w:sz w:val="32"/>
          <w:szCs w:val="32"/>
          <w:lang w:eastAsia="zh-CN"/>
        </w:rPr>
        <w:t>西安交通大学、西北工业大学、兰州大学、国防科技大学</w:t>
      </w:r>
      <w:r>
        <w:rPr>
          <w:rFonts w:hint="eastAsia"/>
          <w:spacing w:val="8"/>
          <w:position w:val="1"/>
          <w:sz w:val="32"/>
          <w:szCs w:val="32"/>
          <w:lang w:eastAsia="zh-CN"/>
        </w:rPr>
        <w:t>。</w:t>
      </w:r>
    </w:p>
    <w:p w14:paraId="4D9DC69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2" w:firstLineChars="200"/>
        <w:textAlignment w:val="baseline"/>
        <w:rPr>
          <w:rFonts w:hint="eastAsia"/>
          <w:spacing w:val="-2"/>
          <w:sz w:val="32"/>
          <w:szCs w:val="32"/>
          <w:lang w:eastAsia="zh-CN"/>
        </w:rPr>
      </w:pPr>
      <w:r>
        <w:rPr>
          <w:spacing w:val="-2"/>
          <w:sz w:val="32"/>
          <w:szCs w:val="32"/>
          <w:lang w:eastAsia="zh-CN"/>
        </w:rPr>
        <w:t>2.B类6所</w:t>
      </w:r>
    </w:p>
    <w:p w14:paraId="05E1811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2" w:firstLineChars="200"/>
        <w:textAlignment w:val="baseline"/>
        <w:rPr>
          <w:spacing w:val="-2"/>
          <w:sz w:val="32"/>
          <w:szCs w:val="32"/>
          <w:lang w:eastAsia="zh-CN"/>
        </w:rPr>
      </w:pPr>
      <w:r>
        <w:rPr>
          <w:rFonts w:hint="eastAsia"/>
          <w:spacing w:val="-2"/>
          <w:sz w:val="32"/>
          <w:szCs w:val="32"/>
          <w:lang w:eastAsia="zh-CN"/>
        </w:rPr>
        <w:t>东北大学、郑州大学、湖南大学、云南大学、西北农林科技大学、新疆大学。</w:t>
      </w:r>
    </w:p>
    <w:p w14:paraId="08E39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三、各省师范大学名单（42所）</w:t>
      </w:r>
    </w:p>
    <w:p w14:paraId="7DD74C5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rPr>
          <w:rFonts w:hint="eastAsia"/>
          <w:spacing w:val="5"/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南京师范大学、湖南师范大学、华南师范大学、福建师范大学、</w:t>
      </w:r>
      <w:bookmarkStart w:id="0" w:name="_GoBack"/>
      <w:bookmarkEnd w:id="0"/>
      <w:r>
        <w:rPr>
          <w:rFonts w:hint="eastAsia"/>
          <w:spacing w:val="5"/>
          <w:sz w:val="32"/>
          <w:szCs w:val="32"/>
          <w:lang w:eastAsia="zh-CN"/>
        </w:rPr>
        <w:t>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。</w:t>
      </w:r>
    </w:p>
    <w:p w14:paraId="2B8145E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rPr>
          <w:rFonts w:hint="eastAsia"/>
          <w:spacing w:val="5"/>
          <w:sz w:val="32"/>
          <w:szCs w:val="32"/>
          <w:lang w:eastAsia="zh-CN"/>
        </w:rPr>
      </w:pPr>
    </w:p>
    <w:sectPr>
      <w:footerReference r:id="rId3" w:type="default"/>
      <w:pgSz w:w="11906" w:h="16839"/>
      <w:pgMar w:top="1429" w:right="1417" w:bottom="1412" w:left="1412" w:header="0" w:footer="1100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DCDE">
    <w:pPr>
      <w:spacing w:line="180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useFELayout/>
    <w:compatSetting w:name="compatibilityMode" w:uri="http://schemas.microsoft.com/office/word" w:val="12"/>
  </w:compat>
  <w:docVars>
    <w:docVar w:name="commondata" w:val="eyJoZGlkIjoiZGMyOWUxNWJlZTg2NjJkM2FlMGY3ZmU5Y2QzN2QzN2EifQ=="/>
  </w:docVars>
  <w:rsids>
    <w:rsidRoot w:val="00000000"/>
    <w:rsid w:val="22237E8B"/>
    <w:rsid w:val="2DB93F1A"/>
    <w:rsid w:val="40693C3B"/>
    <w:rsid w:val="4B271062"/>
    <w:rsid w:val="4F7E4649"/>
    <w:rsid w:val="52DC3B53"/>
    <w:rsid w:val="64AE2BB3"/>
    <w:rsid w:val="6B184579"/>
    <w:rsid w:val="72DF377A"/>
    <w:rsid w:val="74A04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062D50C-E0F8-4AEC-94F2-55D860AE3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668</Words>
  <Characters>675</Characters>
  <Lines>0</Lines>
  <Paragraphs>16</Paragraphs>
  <TotalTime>0</TotalTime>
  <ScaleCrop>false</ScaleCrop>
  <LinksUpToDate>false</LinksUpToDate>
  <CharactersWithSpaces>675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2024-03-07T03:47:00Z</dcterms:created>
  <dc:creator>user</dc:creator>
  <cp:lastModifiedBy>李大成</cp:lastModifiedBy>
  <cp:lastPrinted>2024-03-07T03:46:00Z</cp:lastPrinted>
  <dcterms:modified xsi:type="dcterms:W3CDTF">2025-03-07T09:49:14Z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2024-03-06T16:00:00Z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C62014FC2EA04E76A8B75C0D99F2B091_12</vt:lpwstr>
  </property>
  <property fmtid="{D5CDD505-2E9C-101B-9397-08002B2CF9AE}" pid="6" name="KSOTemplateDocerSaveRecord">
    <vt:lpwstr>eyJoZGlkIjoiZGMyOWUxNWJlZTg2NjJkM2FlMGY3ZmU5Y2QzN2QzN2EiLCJ1c2VySWQiOiIxNTkxNjI3MzMwIn0=</vt:lpwstr>
  </property>
</Properties>
</file>