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69CFB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905F867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晋江市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 w14:paraId="33E208A7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教师（七）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bookmarkEnd w:id="0"/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4D0B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169CFE18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3FB659B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2AD58BF8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340277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304C769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13C381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E18B7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12455AE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3376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625E7D4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1A7C19C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322D2D1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6FBFA1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19B25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69CA951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19BB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D7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0C9ACCE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037D212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694AD7E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BCD3B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395BC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3A025E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857E2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DE61AA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5CA18C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F7CEA7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054D0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3204E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F9FA5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37BB3E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ABBB2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86B3F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B322F4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3B6C7A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FCB205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3F56DA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176C309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589AD5E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D5018D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5FF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5B2492E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4A0107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1033A0D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51B2648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BBA03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3ED5D05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58524C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1B2EF9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018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4BFF09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25D473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8B413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08F9A9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01545B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CCA03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tcBorders>
              <w:right w:val="single" w:color="auto" w:sz="4" w:space="0"/>
            </w:tcBorders>
            <w:vAlign w:val="center"/>
          </w:tcPr>
          <w:p w14:paraId="3F4CD7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13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2E361E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54C96D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92B10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7FBCDB65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4404E17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53F6ED3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38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7776A8E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2BE3F8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4767CA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0C9609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11D5788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7D7D1A8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2B0E4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39F26C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E7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3705B9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55D0137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E34C95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449F27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429ED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407653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4AF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5328F73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4C9070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56CD32E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626B98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B97F8F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1CDD43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3C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26BA0F08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2E6AC4F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DC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283793F9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55769B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F6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1B24E6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359970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A4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1A50ECCC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B469200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5FC9847B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51927266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4C2DD0E1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056F3C8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BFFBCA-DCDF-4050-8E58-6F0080AA7D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6C3485-96E1-4BBD-A062-871880D7253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E248DE5-A52B-4398-A47A-67149E328C8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D1B8B87-0A56-4951-BC85-08BFA6F7B3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D829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8DE2B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1366C18"/>
    <w:rsid w:val="33CC1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295</Words>
  <Characters>304</Characters>
  <Lines>0</Lines>
  <Paragraphs>0</Paragraphs>
  <TotalTime>0</TotalTime>
  <ScaleCrop>false</ScaleCrop>
  <LinksUpToDate>false</LinksUpToDate>
  <CharactersWithSpaces>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Kling</cp:lastModifiedBy>
  <cp:lastPrinted>2024-04-15T09:08:00Z</cp:lastPrinted>
  <dcterms:modified xsi:type="dcterms:W3CDTF">2025-03-20T02:49:07Z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