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本人参加2025年**部分公办学校专项公开招聘编制内新任教师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2025-01-09T02:59:15Z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