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E833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5CD7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2A85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06255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453143F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295C4C0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安溪县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中学语文教师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安溪县教育局组织人事股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22191AAE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AFDE50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0002DE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1FE6129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3F5712FF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7D67769A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B9315F8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7A8AF48F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C8F1474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MyMDIzMmMzMDJjNWI4MTJkOWUxNmE4MWYwNjg0NzkifQ=="/>
    <w:docVar w:name="KSO_WPS_MARK_KEY" w:val="dce7c59b-0843-4815-b7e6-26d292e57f57"/>
  </w:docVars>
  <w:rsids>
    <w:rsidRoot w:val="00000000"/>
    <w:rsid w:val="512920D5"/>
    <w:rsid w:val="64A73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190</Words>
  <Characters>200</Characters>
  <Lines>0</Lines>
  <Paragraphs>0</Paragraphs>
  <TotalTime>0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宇鹏</cp:lastModifiedBy>
  <cp:lastPrinted>2022-11-28T11:46:00Z</cp:lastPrinted>
  <dcterms:modified xsi:type="dcterms:W3CDTF">2025-04-09T06:49:48Z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eyJoZGlkIjoiYTVmNDU1YjY0MTM3YzRiNTBjMTE5OTkwYTI5YTM0NmIiLCJ1c2VySWQiOiI0NzA1NTEzNTAifQ==</vt:lpwstr>
  </property>
</Properties>
</file>