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8B44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7009CB93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166C41F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653E9F6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6A6EE13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BCEAA6B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泉港区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泉港区教育局407室组织人事股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741228C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23084D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349A2B0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19917B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C6B4B9D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95B2A26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A9FB01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265C3FC9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8883E9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F1297A"/>
    <w:rsid w:val="2C8D3707"/>
    <w:rsid w:val="36372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189</Characters>
  <Lines>0</Lines>
  <Paragraphs>0</Paragraphs>
  <TotalTime>0</TotalTime>
  <ScaleCrop>false</ScaleCrop>
  <LinksUpToDate>false</LinksUpToDate>
  <CharactersWithSpaces>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Brave</cp:lastModifiedBy>
  <cp:lastPrinted>2022-11-28T11:46:00Z</cp:lastPrinted>
  <dcterms:modified xsi:type="dcterms:W3CDTF">2025-04-09T00:53:56Z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