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E12C9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2AD32457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57DEBBFE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7C4B9AED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485E82B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36E70FDD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泉州市鲤城区属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部分公办学校专项公开招聘编制内新任教师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泉州市鲤城区教育局405人事股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5BB9B475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4A2684E7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08C0F76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C7AB4FE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50533808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承诺人签字（加盖手印</w:t>
      </w:r>
      <w:bookmarkStart w:id="0" w:name="_GoBack"/>
      <w:bookmarkEnd w:id="0"/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）：</w:t>
      </w:r>
    </w:p>
    <w:p w14:paraId="6DA7B142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77D65C4D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2A282073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1D29CEC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456D9"/>
    <w:rsid w:val="622D4F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195</Words>
  <Characters>205</Characters>
  <Lines>0</Lines>
  <Paragraphs>0</Paragraphs>
  <TotalTime>0</TotalTime>
  <ScaleCrop>false</ScaleCrop>
  <LinksUpToDate>false</LinksUpToDate>
  <CharactersWithSpaces>288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彩虹之南</cp:lastModifiedBy>
  <cp:lastPrinted>2022-11-28T11:46:00Z</cp:lastPrinted>
  <dcterms:modified xsi:type="dcterms:W3CDTF">2025-04-09T02:53:57Z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40E6F5CC26574721ADD62B40575479FE_13</vt:lpwstr>
  </property>
  <property fmtid="{D5CDD505-2E9C-101B-9397-08002B2CF9AE}" pid="4" name="KSOTemplateDocerSaveRecord">
    <vt:lpwstr>eyJoZGlkIjoiOTIxMzJlOGQ5YTA1M2EzZmRkOWUzOGVkMGE5OTczNmEiLCJ1c2VySWQiOiI0Njc4NTUyODgifQ==</vt:lpwstr>
  </property>
</Properties>
</file>