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4ACA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</w:t>
      </w:r>
    </w:p>
    <w:p w14:paraId="72002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阜沙镇2026年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59A6E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365A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F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E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5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6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1ED2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6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4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50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8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8A2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E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5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C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B8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3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20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76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C4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CB4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DC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05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047E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1A3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E4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69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13D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AF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548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15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9E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02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0B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25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B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0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1A763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E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332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C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D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808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7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4BE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6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0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89C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F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AAC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E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2CA7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2145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8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2589B19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0B17524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5F8A4F7B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Administrator</cp:lastModifiedBy>
  <cp:lastPrinted>2024-07-19T00:43:00Z</cp:lastPrinted>
  <dcterms:modified xsi:type="dcterms:W3CDTF">2026-01-07T02:45:05Z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