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7C62F">
      <w:pPr>
        <w:spacing w:line="570" w:lineRule="exac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 w14:paraId="7E52B0B5">
      <w:pPr>
        <w:spacing w:line="570" w:lineRule="exact"/>
        <w:jc w:val="center"/>
        <w:rPr>
          <w:rFonts w:hint="eastAsia" w:ascii="方正小标宋_GBK" w:hAnsi="宋体" w:eastAsia="方正小标宋_GBK" w:cs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湛江市坡头区自然资源局面向社会公开招聘编外工作人员报名表</w:t>
      </w:r>
      <w:bookmarkStart w:id="0" w:name="_GoBack"/>
      <w:bookmarkEnd w:id="0"/>
    </w:p>
    <w:p w14:paraId="4C44215A">
      <w:pPr>
        <w:spacing w:line="570" w:lineRule="exact"/>
        <w:jc w:val="center"/>
        <w:rPr>
          <w:rFonts w:ascii="方正小标宋_GBK" w:hAnsi="宋体" w:eastAsia="方正小标宋_GBK" w:cs="宋体"/>
          <w:b/>
          <w:sz w:val="32"/>
          <w:szCs w:val="32"/>
        </w:rPr>
      </w:pPr>
    </w:p>
    <w:tbl>
      <w:tblPr>
        <w:tblStyle w:val="7"/>
        <w:tblW w:w="103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098"/>
        <w:gridCol w:w="683"/>
        <w:gridCol w:w="819"/>
        <w:gridCol w:w="1309"/>
        <w:gridCol w:w="1037"/>
        <w:gridCol w:w="363"/>
        <w:gridCol w:w="454"/>
        <w:gridCol w:w="980"/>
        <w:gridCol w:w="1874"/>
      </w:tblGrid>
      <w:tr w14:paraId="0D6F6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B4B1E"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姓</w:t>
            </w:r>
            <w:r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名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10FE3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D9681"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性别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E47EA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DA340"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AC723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72AF0"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籍贯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39C6F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792E591"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kern w:val="0"/>
                <w:sz w:val="24"/>
              </w:rPr>
              <w:t>照</w:t>
            </w:r>
            <w:r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kern w:val="0"/>
                <w:sz w:val="24"/>
              </w:rPr>
              <w:t>片</w:t>
            </w:r>
          </w:p>
        </w:tc>
      </w:tr>
      <w:tr w14:paraId="71C73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AB0BA"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民</w:t>
            </w:r>
            <w:r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族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2FE13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ED4E5"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身高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2C096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6FC87"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政治</w:t>
            </w:r>
          </w:p>
          <w:p w14:paraId="40AE7C46"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6C634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BB164"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学历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EA4FE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CB62F6E"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 w14:paraId="052ED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19F62"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毕业学校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BC586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99B78"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专业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81F47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8D5D0E3"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 w14:paraId="585B2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CD2AB"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学位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3EAAD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F9EDD"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联系方式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B2D9F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FE3E1E2"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 w14:paraId="0D9A6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B0C5A"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公民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身份号码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C0D79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8D463"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婚育状况</w:t>
            </w:r>
          </w:p>
        </w:tc>
        <w:tc>
          <w:tcPr>
            <w:tcW w:w="4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9888ECC">
            <w:pPr>
              <w:spacing w:line="360" w:lineRule="exact"/>
              <w:jc w:val="center"/>
              <w:rPr>
                <w:rFonts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未婚；</w:t>
            </w: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已婚未育；</w:t>
            </w: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已婚育有</w:t>
            </w:r>
            <w:r>
              <w:rPr>
                <w:rFonts w:hint="eastAsia" w:ascii="仿宋_GB2312" w:hAnsi="_4eff_5b8b_GB2312" w:eastAsia="仿宋_GB2312" w:cs="_4eff_5b8b_GB2312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孩</w:t>
            </w:r>
          </w:p>
        </w:tc>
      </w:tr>
      <w:tr w14:paraId="75FB3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91997">
            <w:pPr>
              <w:spacing w:line="360" w:lineRule="exact"/>
              <w:jc w:val="center"/>
              <w:rPr>
                <w:rFonts w:ascii="仿宋_GB2312" w:hAnsi="_4eff_5b8b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普通话</w:t>
            </w:r>
          </w:p>
          <w:p w14:paraId="67CF3807"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水平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73271"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spacing w:val="-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689BF"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外语</w:t>
            </w:r>
          </w:p>
          <w:p w14:paraId="16E6C6EF"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水平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0BC67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75C9A"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计算机水平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D273D7C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</w:tr>
      <w:tr w14:paraId="69F27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76E73"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BACF5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2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CBF68"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专业技术资格</w:t>
            </w:r>
          </w:p>
        </w:tc>
        <w:tc>
          <w:tcPr>
            <w:tcW w:w="3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A5422AE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</w:tr>
      <w:tr w14:paraId="02244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71436"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BD89159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</w:tr>
      <w:tr w14:paraId="1D46C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08D45">
            <w:pPr>
              <w:spacing w:line="360" w:lineRule="exact"/>
              <w:jc w:val="center"/>
              <w:rPr>
                <w:rFonts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76B86DB">
            <w:pPr>
              <w:spacing w:line="36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</w:tr>
      <w:tr w14:paraId="2E8A1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4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03A26">
            <w:pPr>
              <w:spacing w:line="360" w:lineRule="exact"/>
              <w:jc w:val="center"/>
              <w:rPr>
                <w:rFonts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5b8b_4f53" w:eastAsia="仿宋_GB2312" w:cs="宋体"/>
                <w:bCs/>
                <w:kern w:val="0"/>
                <w:sz w:val="24"/>
              </w:rPr>
              <w:t>学习、工作经历（何年何月至何年何月在何地、何单位工作或学习、任何职，从高中阶段开始，按时间先后顺序填写）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DE8877C">
            <w:pPr>
              <w:spacing w:line="360" w:lineRule="exact"/>
              <w:rPr>
                <w:rFonts w:ascii="仿宋_GB2312" w:hAnsi="_4eff_5b8b_GB2312" w:eastAsia="仿宋_GB2312" w:cs="_4eff_5b8b_GB2312"/>
                <w:bCs/>
                <w:kern w:val="0"/>
                <w:sz w:val="24"/>
              </w:rPr>
            </w:pPr>
          </w:p>
        </w:tc>
      </w:tr>
    </w:tbl>
    <w:p w14:paraId="5FF1A858"/>
    <w:tbl>
      <w:tblPr>
        <w:tblStyle w:val="7"/>
        <w:tblW w:w="10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460"/>
        <w:gridCol w:w="1308"/>
        <w:gridCol w:w="872"/>
        <w:gridCol w:w="768"/>
        <w:gridCol w:w="4142"/>
      </w:tblGrid>
      <w:tr w14:paraId="406F3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6" w:hRule="atLeast"/>
          <w:jc w:val="center"/>
        </w:trPr>
        <w:tc>
          <w:tcPr>
            <w:tcW w:w="1814" w:type="dxa"/>
            <w:vAlign w:val="center"/>
          </w:tcPr>
          <w:p w14:paraId="6D72DC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br w:type="page"/>
            </w: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8550" w:type="dxa"/>
            <w:gridSpan w:val="5"/>
            <w:vAlign w:val="center"/>
          </w:tcPr>
          <w:p w14:paraId="00BA388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E410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exact"/>
          <w:jc w:val="center"/>
        </w:trPr>
        <w:tc>
          <w:tcPr>
            <w:tcW w:w="1814" w:type="dxa"/>
            <w:vMerge w:val="restart"/>
            <w:vAlign w:val="center"/>
          </w:tcPr>
          <w:p w14:paraId="03374F9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主要家庭</w:t>
            </w:r>
          </w:p>
          <w:p w14:paraId="75179D2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 w14:paraId="6721FB1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 w14:paraId="576208E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社会关系</w:t>
            </w:r>
          </w:p>
        </w:tc>
        <w:tc>
          <w:tcPr>
            <w:tcW w:w="1460" w:type="dxa"/>
            <w:vAlign w:val="center"/>
          </w:tcPr>
          <w:p w14:paraId="56977D1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308" w:type="dxa"/>
            <w:vAlign w:val="center"/>
          </w:tcPr>
          <w:p w14:paraId="084956E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72" w:type="dxa"/>
            <w:vAlign w:val="center"/>
          </w:tcPr>
          <w:p w14:paraId="2B4A98B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768" w:type="dxa"/>
            <w:vAlign w:val="center"/>
          </w:tcPr>
          <w:p w14:paraId="7A82F0A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4142" w:type="dxa"/>
            <w:vAlign w:val="center"/>
          </w:tcPr>
          <w:p w14:paraId="71445A8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 w14:paraId="6BFAB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814" w:type="dxa"/>
            <w:vMerge w:val="continue"/>
            <w:vAlign w:val="center"/>
          </w:tcPr>
          <w:p w14:paraId="139FBDE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 w14:paraId="3D7D742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3A30CCB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 w14:paraId="242A330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56875F8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2" w:type="dxa"/>
            <w:vAlign w:val="center"/>
          </w:tcPr>
          <w:p w14:paraId="65DE3C1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370E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814" w:type="dxa"/>
            <w:vMerge w:val="continue"/>
            <w:vAlign w:val="center"/>
          </w:tcPr>
          <w:p w14:paraId="4EBBC6F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 w14:paraId="01C0E22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55743CA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 w14:paraId="2F4CE92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2FFDB83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2" w:type="dxa"/>
            <w:vAlign w:val="center"/>
          </w:tcPr>
          <w:p w14:paraId="1953E5E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EE05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814" w:type="dxa"/>
            <w:vMerge w:val="continue"/>
            <w:vAlign w:val="center"/>
          </w:tcPr>
          <w:p w14:paraId="79E21B8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 w14:paraId="66ADB72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38FC39D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 w14:paraId="131D74D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21FEFF2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2" w:type="dxa"/>
            <w:vAlign w:val="center"/>
          </w:tcPr>
          <w:p w14:paraId="02CE8A2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3716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814" w:type="dxa"/>
            <w:vMerge w:val="continue"/>
            <w:vAlign w:val="center"/>
          </w:tcPr>
          <w:p w14:paraId="5AA5ED7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 w14:paraId="0B5EE39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76A0D72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 w14:paraId="6130915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4BA3395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2" w:type="dxa"/>
            <w:vAlign w:val="center"/>
          </w:tcPr>
          <w:p w14:paraId="4F0940D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FFBA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814" w:type="dxa"/>
            <w:vMerge w:val="continue"/>
            <w:vAlign w:val="center"/>
          </w:tcPr>
          <w:p w14:paraId="3E8499F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vAlign w:val="center"/>
          </w:tcPr>
          <w:p w14:paraId="74F7718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00B63C4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 w14:paraId="0DD1045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31F7FCC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2" w:type="dxa"/>
            <w:vAlign w:val="center"/>
          </w:tcPr>
          <w:p w14:paraId="6BC1216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60EF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0" w:hRule="exact"/>
          <w:jc w:val="center"/>
        </w:trPr>
        <w:tc>
          <w:tcPr>
            <w:tcW w:w="1814" w:type="dxa"/>
            <w:vAlign w:val="center"/>
          </w:tcPr>
          <w:p w14:paraId="4F3EC86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  <w:p w14:paraId="3B19AA9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  见</w:t>
            </w:r>
          </w:p>
        </w:tc>
        <w:tc>
          <w:tcPr>
            <w:tcW w:w="8550" w:type="dxa"/>
            <w:gridSpan w:val="5"/>
            <w:vAlign w:val="center"/>
          </w:tcPr>
          <w:p w14:paraId="5E8FC622">
            <w:pPr>
              <w:widowControl/>
              <w:jc w:val="left"/>
            </w:pPr>
          </w:p>
          <w:p w14:paraId="6C58B86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58429D82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43F8387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2B2634C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022982F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（盖章）</w:t>
            </w:r>
          </w:p>
          <w:p w14:paraId="18EC57EE">
            <w:pPr>
              <w:spacing w:line="360" w:lineRule="exact"/>
              <w:ind w:firstLine="168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年   月   日</w:t>
            </w:r>
          </w:p>
        </w:tc>
      </w:tr>
      <w:tr w14:paraId="44494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2" w:hRule="atLeast"/>
          <w:jc w:val="center"/>
        </w:trPr>
        <w:tc>
          <w:tcPr>
            <w:tcW w:w="1814" w:type="dxa"/>
            <w:vAlign w:val="center"/>
          </w:tcPr>
          <w:p w14:paraId="28DB59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 w14:paraId="4E88767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 见</w:t>
            </w:r>
          </w:p>
        </w:tc>
        <w:tc>
          <w:tcPr>
            <w:tcW w:w="8550" w:type="dxa"/>
            <w:gridSpan w:val="5"/>
            <w:vAlign w:val="center"/>
          </w:tcPr>
          <w:p w14:paraId="4C42136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30C3802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8E5212A">
            <w:pPr>
              <w:widowControl/>
              <w:jc w:val="left"/>
            </w:pPr>
          </w:p>
          <w:p w14:paraId="64B184AF">
            <w:pPr>
              <w:widowControl/>
              <w:jc w:val="left"/>
            </w:pPr>
          </w:p>
          <w:p w14:paraId="54CBEDA4">
            <w:pPr>
              <w:widowControl/>
              <w:jc w:val="left"/>
            </w:pPr>
          </w:p>
          <w:p w14:paraId="3A5A433D">
            <w:pPr>
              <w:widowControl/>
              <w:jc w:val="left"/>
            </w:pPr>
          </w:p>
          <w:p w14:paraId="63EEF33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418A279C">
            <w:pPr>
              <w:tabs>
                <w:tab w:val="left" w:pos="4236"/>
                <w:tab w:val="left" w:pos="4420"/>
                <w:tab w:val="left" w:pos="4621"/>
              </w:tabs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年   月   日</w:t>
            </w:r>
          </w:p>
        </w:tc>
      </w:tr>
    </w:tbl>
    <w:p w14:paraId="264B39B8">
      <w:pPr>
        <w:spacing w:line="20" w:lineRule="exact"/>
        <w:rPr>
          <w:rFonts w:ascii="仿宋_GB2312" w:hAnsi="仿宋" w:eastAsia="仿宋_GB2312" w:cs="仿宋"/>
          <w:sz w:val="32"/>
          <w:szCs w:val="32"/>
        </w:rPr>
      </w:pPr>
    </w:p>
    <w:p w14:paraId="63D06D5A">
      <w:pPr>
        <w:spacing w:line="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1418" w:right="1588" w:bottom="1418" w:left="1588" w:header="1134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C626A">
    <w:pPr>
      <w:pStyle w:val="4"/>
      <w:framePr w:wrap="around" w:vAnchor="text" w:hAnchor="margin" w:xAlign="outside" w:y="1"/>
      <w:jc w:val="center"/>
    </w:pPr>
    <w:r>
      <w:rPr>
        <w:rStyle w:val="10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 xml:space="preserve"> —</w:t>
    </w:r>
  </w:p>
  <w:p w14:paraId="35AF7596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7BEBF"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4937EE1E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A3MWY4MDBmOWVjMzc4YjE3Y2Q4YWRjOWM0NzE4MzMifQ=="/>
  </w:docVars>
  <w:rsids>
    <w:rsidRoot w:val="00072118"/>
    <w:rsid w:val="00041F14"/>
    <w:rsid w:val="0005651A"/>
    <w:rsid w:val="00072118"/>
    <w:rsid w:val="000B50D8"/>
    <w:rsid w:val="000D1903"/>
    <w:rsid w:val="00115447"/>
    <w:rsid w:val="00142F28"/>
    <w:rsid w:val="00150A2D"/>
    <w:rsid w:val="001714B8"/>
    <w:rsid w:val="00173729"/>
    <w:rsid w:val="00185D2C"/>
    <w:rsid w:val="001A5B7D"/>
    <w:rsid w:val="0020619B"/>
    <w:rsid w:val="00212985"/>
    <w:rsid w:val="00272A43"/>
    <w:rsid w:val="00272D54"/>
    <w:rsid w:val="002A5A7E"/>
    <w:rsid w:val="002F00FA"/>
    <w:rsid w:val="002F0B7A"/>
    <w:rsid w:val="00367457"/>
    <w:rsid w:val="00396AB6"/>
    <w:rsid w:val="003A1C2F"/>
    <w:rsid w:val="003B0CB4"/>
    <w:rsid w:val="003C51BA"/>
    <w:rsid w:val="003C712C"/>
    <w:rsid w:val="003E50E5"/>
    <w:rsid w:val="003F539B"/>
    <w:rsid w:val="003F768D"/>
    <w:rsid w:val="004226DE"/>
    <w:rsid w:val="0042547B"/>
    <w:rsid w:val="0045752E"/>
    <w:rsid w:val="004575B6"/>
    <w:rsid w:val="004B1ED8"/>
    <w:rsid w:val="004B56B1"/>
    <w:rsid w:val="004D1D32"/>
    <w:rsid w:val="00525ADD"/>
    <w:rsid w:val="00566B0B"/>
    <w:rsid w:val="005830EC"/>
    <w:rsid w:val="005863BD"/>
    <w:rsid w:val="005877F5"/>
    <w:rsid w:val="005B12AB"/>
    <w:rsid w:val="0061767A"/>
    <w:rsid w:val="006238BC"/>
    <w:rsid w:val="0063313D"/>
    <w:rsid w:val="00641663"/>
    <w:rsid w:val="006455FF"/>
    <w:rsid w:val="00682009"/>
    <w:rsid w:val="00694992"/>
    <w:rsid w:val="0069728B"/>
    <w:rsid w:val="006B6547"/>
    <w:rsid w:val="006C0291"/>
    <w:rsid w:val="006E0A41"/>
    <w:rsid w:val="006E2308"/>
    <w:rsid w:val="006F4CBC"/>
    <w:rsid w:val="00725AD2"/>
    <w:rsid w:val="00737DE6"/>
    <w:rsid w:val="00741266"/>
    <w:rsid w:val="00745825"/>
    <w:rsid w:val="00753309"/>
    <w:rsid w:val="0076666B"/>
    <w:rsid w:val="007D4982"/>
    <w:rsid w:val="007F7BCB"/>
    <w:rsid w:val="008172A9"/>
    <w:rsid w:val="00834781"/>
    <w:rsid w:val="00843DB8"/>
    <w:rsid w:val="00844C83"/>
    <w:rsid w:val="00846A6B"/>
    <w:rsid w:val="00887C79"/>
    <w:rsid w:val="008A12E8"/>
    <w:rsid w:val="008B2078"/>
    <w:rsid w:val="008C7811"/>
    <w:rsid w:val="008D4AAC"/>
    <w:rsid w:val="008F4109"/>
    <w:rsid w:val="0091622A"/>
    <w:rsid w:val="00920797"/>
    <w:rsid w:val="00934952"/>
    <w:rsid w:val="00952EAB"/>
    <w:rsid w:val="00960D32"/>
    <w:rsid w:val="009709EB"/>
    <w:rsid w:val="00974034"/>
    <w:rsid w:val="00981AD8"/>
    <w:rsid w:val="009D0119"/>
    <w:rsid w:val="009F0652"/>
    <w:rsid w:val="00A016AA"/>
    <w:rsid w:val="00A07DD4"/>
    <w:rsid w:val="00A15E62"/>
    <w:rsid w:val="00A66440"/>
    <w:rsid w:val="00A72BC7"/>
    <w:rsid w:val="00AA1A33"/>
    <w:rsid w:val="00AA437B"/>
    <w:rsid w:val="00AD3A3D"/>
    <w:rsid w:val="00AF3E62"/>
    <w:rsid w:val="00B0109B"/>
    <w:rsid w:val="00B02930"/>
    <w:rsid w:val="00B34C4A"/>
    <w:rsid w:val="00B516B7"/>
    <w:rsid w:val="00B80307"/>
    <w:rsid w:val="00B971BA"/>
    <w:rsid w:val="00BA1DD8"/>
    <w:rsid w:val="00BB306C"/>
    <w:rsid w:val="00BB59ED"/>
    <w:rsid w:val="00BC5F8D"/>
    <w:rsid w:val="00BE757D"/>
    <w:rsid w:val="00C02142"/>
    <w:rsid w:val="00C03C5F"/>
    <w:rsid w:val="00C04369"/>
    <w:rsid w:val="00C0710D"/>
    <w:rsid w:val="00C4467D"/>
    <w:rsid w:val="00C8137A"/>
    <w:rsid w:val="00C84E74"/>
    <w:rsid w:val="00C932D3"/>
    <w:rsid w:val="00CB2FEE"/>
    <w:rsid w:val="00CC581C"/>
    <w:rsid w:val="00CE4C8F"/>
    <w:rsid w:val="00CF72F3"/>
    <w:rsid w:val="00D02AF2"/>
    <w:rsid w:val="00D02F64"/>
    <w:rsid w:val="00D03FBC"/>
    <w:rsid w:val="00D1721D"/>
    <w:rsid w:val="00DA3865"/>
    <w:rsid w:val="00DD2160"/>
    <w:rsid w:val="00E336E9"/>
    <w:rsid w:val="00E33F9A"/>
    <w:rsid w:val="00E400BD"/>
    <w:rsid w:val="00E8564A"/>
    <w:rsid w:val="00E856B7"/>
    <w:rsid w:val="00ED0DCF"/>
    <w:rsid w:val="00EE3CE2"/>
    <w:rsid w:val="00EF06A0"/>
    <w:rsid w:val="00EF7EB4"/>
    <w:rsid w:val="00F00D4C"/>
    <w:rsid w:val="00F04433"/>
    <w:rsid w:val="00F14A1F"/>
    <w:rsid w:val="00F4305C"/>
    <w:rsid w:val="00F7115C"/>
    <w:rsid w:val="00F71D76"/>
    <w:rsid w:val="00F77D91"/>
    <w:rsid w:val="00F9415C"/>
    <w:rsid w:val="00F95268"/>
    <w:rsid w:val="00FC322A"/>
    <w:rsid w:val="00FD006C"/>
    <w:rsid w:val="1B5478A8"/>
    <w:rsid w:val="2A9E45FF"/>
    <w:rsid w:val="3D8E14C1"/>
    <w:rsid w:val="49E6343E"/>
    <w:rsid w:val="52E17A7C"/>
    <w:rsid w:val="5DE75928"/>
    <w:rsid w:val="70D7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rPr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qFormat/>
    <w:uiPriority w:val="0"/>
    <w:rPr>
      <w:rFonts w:ascii="Times New Roman" w:hAnsi="Times New Roman" w:eastAsia="宋体" w:cs="Times New Roman"/>
      <w:color w:val="000000"/>
      <w:u w:val="none"/>
    </w:rPr>
  </w:style>
  <w:style w:type="character" w:customStyle="1" w:styleId="12">
    <w:name w:val="页脚 Char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15"/>
    <w:qFormat/>
    <w:uiPriority w:val="0"/>
    <w:rPr>
      <w:rFonts w:hint="default" w:ascii="Times New Roman" w:hAnsi="Times New Roman" w:eastAsia="宋体" w:cs="Times New Roman"/>
      <w:sz w:val="20"/>
      <w:szCs w:val="20"/>
    </w:rPr>
  </w:style>
  <w:style w:type="character" w:customStyle="1" w:styleId="14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8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21306;&#22996;&#29256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区委版</Template>
  <Company>微软中国</Company>
  <Pages>2</Pages>
  <Words>223</Words>
  <Characters>223</Characters>
  <Lines>2</Lines>
  <Paragraphs>1</Paragraphs>
  <TotalTime>0</TotalTime>
  <ScaleCrop>false</ScaleCrop>
  <LinksUpToDate>false</LinksUpToDate>
  <CharactersWithSpaces>277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2020-07-03T01:52:00Z</dcterms:created>
  <dc:creator>微软用户</dc:creator>
  <cp:lastModifiedBy>Ch.sq</cp:lastModifiedBy>
  <cp:lastPrinted>2020-07-06T03:39:00Z</cp:lastPrinted>
  <dcterms:modified xsi:type="dcterms:W3CDTF">2026-03-04T08:00:30Z</dcterms:modified>
  <dc:title>坡头区（海东新区）2018年面向社会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322639617_cloud</vt:lpwstr>
  </property>
  <property fmtid="{D5CDD505-2E9C-101B-9397-08002B2CF9AE}" pid="4" name="ICV">
    <vt:lpwstr>92AE62321157402DAF87C52C7728FE40</vt:lpwstr>
  </property>
  <property fmtid="{D5CDD505-2E9C-101B-9397-08002B2CF9AE}" pid="5" name="KSOTemplateDocerSaveRecord">
    <vt:lpwstr>eyJoZGlkIjoiYWYxYjgzOTJiZDAzMzU5ODY4YTU0ODc4NGU4NTg1Y2QiLCJ1c2VySWQiOiIzMDMzMTM0NTQifQ==</vt:lpwstr>
  </property>
</Properties>
</file>